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40" w:type="dxa"/>
        <w:jc w:val="center"/>
        <w:tblLook w:val="04A0" w:firstRow="1" w:lastRow="0" w:firstColumn="1" w:lastColumn="0" w:noHBand="0" w:noVBand="1"/>
      </w:tblPr>
      <w:tblGrid>
        <w:gridCol w:w="3028"/>
        <w:gridCol w:w="2713"/>
        <w:gridCol w:w="1902"/>
        <w:gridCol w:w="3219"/>
        <w:gridCol w:w="2389"/>
        <w:gridCol w:w="2389"/>
      </w:tblGrid>
      <w:tr w:rsidR="003522BF" w:rsidRPr="00FA212A" w:rsidTr="003522BF">
        <w:trPr>
          <w:jc w:val="center"/>
        </w:trPr>
        <w:tc>
          <w:tcPr>
            <w:tcW w:w="3028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2713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3522BF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Owner</w:t>
            </w:r>
          </w:p>
        </w:tc>
        <w:tc>
          <w:tcPr>
            <w:tcW w:w="1902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2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38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238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Valuation</w:t>
            </w:r>
          </w:p>
        </w:tc>
      </w:tr>
      <w:tr w:rsidR="003522BF" w:rsidTr="002050EB">
        <w:trPr>
          <w:jc w:val="center"/>
        </w:trPr>
        <w:tc>
          <w:tcPr>
            <w:tcW w:w="1564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522BF" w:rsidRPr="00E41D9A" w:rsidRDefault="003522BF" w:rsidP="00FA212A">
            <w:pPr>
              <w:rPr>
                <w:b/>
                <w:i/>
              </w:rPr>
            </w:pPr>
            <w:r w:rsidRPr="00E41D9A">
              <w:rPr>
                <w:b/>
                <w:i/>
              </w:rPr>
              <w:t>January:</w:t>
            </w:r>
          </w:p>
        </w:tc>
      </w:tr>
      <w:tr w:rsidR="003522BF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396C2D" w:rsidP="00FA212A">
            <w:pPr>
              <w:spacing w:before="100" w:after="100"/>
            </w:pPr>
            <w:r>
              <w:t>1/10/2017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396C2D" w:rsidP="00DD6A1F">
            <w:pPr>
              <w:spacing w:before="100" w:after="100"/>
              <w:jc w:val="center"/>
            </w:pPr>
            <w:r>
              <w:t>Paula</w:t>
            </w:r>
            <w:r w:rsidR="00DD6A1F">
              <w:t xml:space="preserve"> and Rodney </w:t>
            </w:r>
            <w:proofErr w:type="spellStart"/>
            <w:r w:rsidR="00DD6A1F">
              <w:t>Wyble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396C2D" w:rsidP="00FA212A">
            <w:pPr>
              <w:spacing w:before="100" w:after="100"/>
              <w:jc w:val="center"/>
            </w:pPr>
            <w:r>
              <w:t>307 Grace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DD6A1F" w:rsidP="00FA212A">
            <w:pPr>
              <w:spacing w:before="100" w:after="100"/>
              <w:jc w:val="center"/>
            </w:pPr>
            <w:r>
              <w:t xml:space="preserve">Paula and Rodney </w:t>
            </w:r>
            <w:proofErr w:type="spellStart"/>
            <w:r>
              <w:t>Wyble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396C2D" w:rsidP="00FA212A">
            <w:pPr>
              <w:spacing w:before="100" w:after="100"/>
              <w:jc w:val="center"/>
            </w:pPr>
            <w:r>
              <w:t>Residential/Remodel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396C2D" w:rsidP="00FA212A">
            <w:pPr>
              <w:jc w:val="center"/>
            </w:pPr>
            <w:r>
              <w:t>76,200</w:t>
            </w:r>
          </w:p>
        </w:tc>
      </w:tr>
      <w:tr w:rsidR="002050EB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396C2D" w:rsidP="00FA212A">
            <w:r>
              <w:t>1/18/2017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Pr="00C23252" w:rsidRDefault="00396C2D" w:rsidP="00FA212A">
            <w:pPr>
              <w:jc w:val="center"/>
            </w:pPr>
            <w:r w:rsidRPr="00C23252"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396C2D" w:rsidP="00FA212A">
            <w:pPr>
              <w:jc w:val="center"/>
            </w:pPr>
            <w:r>
              <w:t>1400 Rockwall Ave</w:t>
            </w:r>
            <w:r w:rsidR="00266269">
              <w:t xml:space="preserve"> J.F. Kennedy School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396C2D" w:rsidP="00FA212A">
            <w:pPr>
              <w:jc w:val="center"/>
            </w:pPr>
            <w:r>
              <w:t>Gallagher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706E3A" w:rsidP="00FA212A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706E3A" w:rsidP="00FA212A">
            <w:pPr>
              <w:jc w:val="center"/>
            </w:pPr>
            <w:r>
              <w:t>7,800,000</w:t>
            </w:r>
          </w:p>
        </w:tc>
      </w:tr>
      <w:tr w:rsidR="00D90221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1A5469" w:rsidP="00FA212A">
            <w:r>
              <w:t>1/18/2017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1A5469" w:rsidP="00FA212A">
            <w:pPr>
              <w:jc w:val="center"/>
            </w:pPr>
            <w: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1A5469" w:rsidP="00FA212A">
            <w:pPr>
              <w:jc w:val="center"/>
            </w:pPr>
            <w:r>
              <w:t>1351 Colquitt Rd.</w:t>
            </w:r>
            <w:r w:rsidR="0065557C">
              <w:t xml:space="preserve"> </w:t>
            </w:r>
            <w:r w:rsidR="00C63DF5">
              <w:t xml:space="preserve"> Furlough Middle School</w:t>
            </w:r>
            <w:r w:rsidR="001B1A42">
              <w:t xml:space="preserve">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1A5469" w:rsidP="00FA212A">
            <w:pPr>
              <w:jc w:val="center"/>
            </w:pPr>
            <w:r>
              <w:t>Gallagher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1B1A42" w:rsidP="00FA212A">
            <w:pPr>
              <w:jc w:val="center"/>
            </w:pPr>
            <w:r>
              <w:t xml:space="preserve">Commercial – </w:t>
            </w:r>
            <w:r w:rsidR="00DA0C76">
              <w:t xml:space="preserve">New Commercial </w:t>
            </w:r>
            <w:r>
              <w:t>Addition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1A5469" w:rsidP="00FA212A">
            <w:pPr>
              <w:jc w:val="center"/>
            </w:pPr>
            <w:r>
              <w:t>7,400,400</w:t>
            </w:r>
          </w:p>
        </w:tc>
      </w:tr>
      <w:tr w:rsidR="001E1BCD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7B09E8" w:rsidP="00FA212A">
            <w:r>
              <w:t>1/27/2017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7B09E8" w:rsidP="00FA212A">
            <w:pPr>
              <w:jc w:val="center"/>
            </w:pPr>
            <w:r>
              <w:t>Jose A Galarza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7B09E8" w:rsidP="00FA212A">
            <w:pPr>
              <w:jc w:val="center"/>
            </w:pPr>
            <w:r>
              <w:t xml:space="preserve">406 </w:t>
            </w:r>
            <w:proofErr w:type="spellStart"/>
            <w:r>
              <w:t>Timberside</w:t>
            </w:r>
            <w:proofErr w:type="spellEnd"/>
            <w:r>
              <w:t xml:space="preserve"> Dr</w:t>
            </w:r>
            <w:r w:rsidR="00A27C09"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7B09E8" w:rsidP="00FA212A">
            <w:pPr>
              <w:jc w:val="center"/>
            </w:pPr>
            <w:r>
              <w:t>Jose A Galarza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865710" w:rsidP="001A5469">
            <w:pPr>
              <w:jc w:val="center"/>
            </w:pPr>
            <w:r>
              <w:t xml:space="preserve">Residential </w:t>
            </w:r>
            <w:r w:rsidR="001A5469">
              <w:t>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1A5469" w:rsidP="001A5469">
            <w:pPr>
              <w:jc w:val="center"/>
            </w:pPr>
            <w:r>
              <w:t>800,000</w:t>
            </w:r>
          </w:p>
        </w:tc>
      </w:tr>
      <w:tr w:rsidR="00C73C7A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C73C7A" w:rsidP="00FA212A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C73C7A" w:rsidP="00FA212A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C73C7A" w:rsidP="00FA212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C73C7A" w:rsidP="00FA212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C73C7A" w:rsidP="00FA212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C73C7A" w:rsidP="00C73C7A"/>
        </w:tc>
      </w:tr>
      <w:tr w:rsidR="00780389" w:rsidTr="00780389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0389" w:rsidRPr="00E41D9A" w:rsidRDefault="00780389" w:rsidP="00780389">
            <w:pPr>
              <w:spacing w:before="100" w:after="100"/>
              <w:rPr>
                <w:b/>
              </w:rPr>
            </w:pPr>
            <w:r w:rsidRPr="00E41D9A">
              <w:rPr>
                <w:b/>
                <w:i/>
              </w:rPr>
              <w:t>February:</w:t>
            </w:r>
          </w:p>
        </w:tc>
      </w:tr>
      <w:tr w:rsidR="002179E6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5F6121" w:rsidP="002179E6">
            <w:r>
              <w:t>2/8</w:t>
            </w:r>
            <w:r w:rsidR="002179E6">
              <w:t>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C23252" w:rsidRDefault="002179E6" w:rsidP="002179E6">
            <w:pPr>
              <w:jc w:val="center"/>
            </w:pPr>
            <w:r w:rsidRPr="00C23252">
              <w:rPr>
                <w:rFonts w:ascii="Arial" w:hAnsi="Arial" w:cs="Arial"/>
                <w:color w:val="111111"/>
                <w:shd w:val="clear" w:color="auto" w:fill="FFFFFF"/>
              </w:rPr>
              <w:t>Helen M Whaley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pPr>
              <w:jc w:val="center"/>
            </w:pPr>
            <w:r>
              <w:t>155 Birdsong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pPr>
              <w:jc w:val="center"/>
            </w:pPr>
            <w:proofErr w:type="spellStart"/>
            <w:r>
              <w:rPr>
                <w:rFonts w:ascii="Arial" w:hAnsi="Arial" w:cs="Arial"/>
                <w:color w:val="111111"/>
                <w:sz w:val="17"/>
                <w:szCs w:val="17"/>
                <w:shd w:val="clear" w:color="auto" w:fill="FFFFFF"/>
              </w:rPr>
              <w:t>Dalrock</w:t>
            </w:r>
            <w:proofErr w:type="spellEnd"/>
            <w:r>
              <w:rPr>
                <w:rFonts w:ascii="Arial" w:hAnsi="Arial" w:cs="Arial"/>
                <w:color w:val="111111"/>
                <w:sz w:val="17"/>
                <w:szCs w:val="17"/>
                <w:shd w:val="clear" w:color="auto" w:fill="FFFFFF"/>
              </w:rPr>
              <w:t xml:space="preserve">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pPr>
              <w:jc w:val="center"/>
            </w:pPr>
            <w:r>
              <w:t>170,400</w:t>
            </w:r>
          </w:p>
        </w:tc>
      </w:tr>
      <w:tr w:rsidR="002179E6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r>
              <w:t>2/15/2017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C23252" w:rsidP="002179E6">
            <w:pPr>
              <w:jc w:val="center"/>
            </w:pPr>
            <w:proofErr w:type="spellStart"/>
            <w:r>
              <w:t>Aimarco</w:t>
            </w:r>
            <w:proofErr w:type="spellEnd"/>
            <w:r>
              <w:t xml:space="preserve"> Properties LLC</w:t>
            </w:r>
            <w:r>
              <w:br/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pPr>
              <w:jc w:val="center"/>
            </w:pPr>
            <w:r>
              <w:t>1370 FM 148</w:t>
            </w:r>
            <w:r w:rsidR="00825952">
              <w:t xml:space="preserve"> Freddy’s Restaurant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pPr>
              <w:jc w:val="center"/>
            </w:pPr>
            <w:proofErr w:type="spellStart"/>
            <w:r>
              <w:t>Panterra</w:t>
            </w:r>
            <w:proofErr w:type="spellEnd"/>
            <w:r>
              <w:t xml:space="preserve">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79E6" w:rsidP="002179E6">
            <w:pPr>
              <w:jc w:val="center"/>
            </w:pPr>
            <w:r>
              <w:t>750,000</w:t>
            </w:r>
          </w:p>
        </w:tc>
      </w:tr>
      <w:tr w:rsidR="002179E6" w:rsidTr="006359DF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41D9A" w:rsidRDefault="002179E6" w:rsidP="002179E6">
            <w:pPr>
              <w:rPr>
                <w:b/>
                <w:highlight w:val="red"/>
              </w:rPr>
            </w:pPr>
            <w:r w:rsidRPr="00E41D9A">
              <w:rPr>
                <w:b/>
              </w:rPr>
              <w:t>March: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D61C9" w:rsidP="002179E6">
            <w:r>
              <w:t>03/06/2017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D61C9" w:rsidP="002179E6">
            <w:pPr>
              <w:jc w:val="center"/>
            </w:pPr>
            <w:r>
              <w:t>Kevin Brown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D61C9" w:rsidP="002179E6">
            <w:pPr>
              <w:jc w:val="center"/>
            </w:pPr>
            <w:r>
              <w:t xml:space="preserve">413 Bethlehem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D61C9" w:rsidP="002179E6">
            <w:pPr>
              <w:jc w:val="center"/>
            </w:pPr>
            <w: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D61C9" w:rsidP="002179E6">
            <w:pPr>
              <w:jc w:val="center"/>
            </w:pPr>
            <w:r>
              <w:t>Residentia</w:t>
            </w:r>
            <w:r w:rsidR="00666F8A">
              <w:t>l</w:t>
            </w:r>
            <w:r>
              <w:t xml:space="preserve">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D61C9" w:rsidP="002179E6">
            <w:pPr>
              <w:jc w:val="center"/>
            </w:pPr>
            <w:r>
              <w:t>85,000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CD61C9" w:rsidP="002179E6">
            <w:r>
              <w:t>03/08/2017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CD61C9" w:rsidP="00CD61C9">
            <w:pPr>
              <w:jc w:val="center"/>
            </w:pPr>
            <w:r>
              <w:t>Samuel Dimson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CD61C9" w:rsidP="002179E6">
            <w:pPr>
              <w:jc w:val="center"/>
            </w:pPr>
            <w:r>
              <w:t>500 New Hope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CD61C9" w:rsidP="002179E6">
            <w:pPr>
              <w:jc w:val="center"/>
            </w:pPr>
            <w: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CD61C9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C9" w:rsidRPr="00034746" w:rsidRDefault="00CD61C9" w:rsidP="00CD61C9">
            <w:r>
              <w:t xml:space="preserve">                85,000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CD61C9" w:rsidP="002179E6">
            <w:r>
              <w:t>03/</w:t>
            </w:r>
            <w:r w:rsidR="00666F8A">
              <w:t>14/2017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2179E6">
            <w:pPr>
              <w:jc w:val="center"/>
            </w:pPr>
            <w:r>
              <w:t>Buc-</w:t>
            </w:r>
            <w:proofErr w:type="spellStart"/>
            <w:r>
              <w:t>ee’s</w:t>
            </w:r>
            <w:proofErr w:type="spellEnd"/>
            <w:r>
              <w:t xml:space="preserve"> LTD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2179E6">
            <w:pPr>
              <w:jc w:val="center"/>
            </w:pPr>
            <w:r>
              <w:t>231 W Crossroads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2179E6">
            <w:pPr>
              <w:jc w:val="center"/>
            </w:pPr>
            <w:r>
              <w:t>Enchanted Rock Electric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2179E6">
            <w:pPr>
              <w:jc w:val="center"/>
            </w:pPr>
            <w:r>
              <w:t>Electrical</w:t>
            </w:r>
            <w:r w:rsidR="00612A7F">
              <w:t xml:space="preserve"> New- Generator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666F8A">
            <w:pPr>
              <w:jc w:val="center"/>
            </w:pPr>
            <w:r>
              <w:t>150,000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2179E6">
            <w:r>
              <w:t>03/14/2017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2179E6">
            <w:pPr>
              <w:jc w:val="center"/>
            </w:pPr>
            <w: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2179E6">
            <w:pPr>
              <w:jc w:val="center"/>
            </w:pPr>
            <w:r>
              <w:t>400 Poetry Rd</w:t>
            </w:r>
            <w:r w:rsidR="008B48EE">
              <w:t xml:space="preserve"> Mac Building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2179E6">
            <w:pPr>
              <w:jc w:val="center"/>
            </w:pPr>
            <w:r>
              <w:t>Gallagher Construction Services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66F8A" w:rsidP="009429E5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C9" w:rsidRPr="00034746" w:rsidRDefault="00666F8A" w:rsidP="00666F8A">
            <w:pPr>
              <w:jc w:val="center"/>
            </w:pPr>
            <w:r>
              <w:t>8,500,000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666F8A" w:rsidP="002179E6">
            <w:r>
              <w:lastRenderedPageBreak/>
              <w:t>03/14/2017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2179E6">
            <w:pPr>
              <w:jc w:val="center"/>
            </w:pPr>
            <w: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DB3857" w:rsidP="002179E6">
            <w:pPr>
              <w:jc w:val="center"/>
            </w:pPr>
            <w:r>
              <w:t>13</w:t>
            </w:r>
            <w:r w:rsidR="00666F8A">
              <w:t>51 Colquitt Rd</w:t>
            </w:r>
            <w:r w:rsidR="00D415DE">
              <w:t xml:space="preserve"> Furlough Middle School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2179E6">
            <w:pPr>
              <w:jc w:val="center"/>
            </w:pPr>
            <w:r>
              <w:t>Gallagher Construction Services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2179E6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9C46B2" w:rsidP="00666F8A">
            <w:pPr>
              <w:jc w:val="center"/>
            </w:pPr>
            <w:r>
              <w:t>7</w:t>
            </w:r>
            <w:r w:rsidR="00666F8A">
              <w:t>,000,000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666F8A" w:rsidP="002179E6">
            <w:r>
              <w:t>03/14/2017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2179E6">
            <w:pPr>
              <w:jc w:val="center"/>
            </w:pPr>
            <w: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2179E6">
            <w:pPr>
              <w:jc w:val="center"/>
            </w:pPr>
            <w:r>
              <w:t>121 Poetry Rd</w:t>
            </w:r>
            <w:r w:rsidR="00D30B5D">
              <w:t xml:space="preserve"> Bruce Wood Elementary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2179E6">
            <w:pPr>
              <w:jc w:val="center"/>
            </w:pPr>
            <w:r>
              <w:t>Gallagher Construction Services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2179E6">
            <w:pPr>
              <w:jc w:val="center"/>
            </w:pPr>
            <w:r>
              <w:t>Commercial – Addition and Remodel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666F8A" w:rsidP="00666F8A">
            <w:pPr>
              <w:jc w:val="center"/>
            </w:pPr>
            <w:r>
              <w:t>2,000,000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9429E5" w:rsidP="002179E6">
            <w:r>
              <w:t>03/29/2017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AF28B1" w:rsidP="00AF28B1">
            <w:pPr>
              <w:jc w:val="center"/>
            </w:pPr>
            <w:r>
              <w:t xml:space="preserve">James H Jr. &amp; </w:t>
            </w:r>
            <w:proofErr w:type="spellStart"/>
            <w:r>
              <w:t>Demia</w:t>
            </w:r>
            <w:proofErr w:type="spellEnd"/>
            <w:r>
              <w:t xml:space="preserve"> </w:t>
            </w:r>
            <w:proofErr w:type="spellStart"/>
            <w:r>
              <w:t>Dupuch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AF28B1" w:rsidP="002179E6">
            <w:pPr>
              <w:jc w:val="center"/>
            </w:pPr>
            <w:r>
              <w:t>703 S Park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AF28B1" w:rsidP="002179E6">
            <w:pPr>
              <w:jc w:val="center"/>
            </w:pPr>
            <w: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AF28B1" w:rsidP="00AF28B1">
            <w:pPr>
              <w:jc w:val="center"/>
            </w:pPr>
            <w:r>
              <w:t xml:space="preserve">Residential – New </w:t>
            </w:r>
            <w:r w:rsidR="009429E5">
              <w:t>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9429E5" w:rsidP="00666F8A">
            <w:pPr>
              <w:jc w:val="center"/>
            </w:pPr>
            <w:r>
              <w:t>800,000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9429E5" w:rsidP="002179E6">
            <w:r>
              <w:t>03/29/2017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9429E5" w:rsidP="002179E6">
            <w:pPr>
              <w:jc w:val="center"/>
            </w:pPr>
            <w:r>
              <w:t xml:space="preserve">James H Jr. &amp; </w:t>
            </w:r>
            <w:proofErr w:type="spellStart"/>
            <w:r>
              <w:t>Demia</w:t>
            </w:r>
            <w:proofErr w:type="spellEnd"/>
            <w:r>
              <w:t xml:space="preserve"> </w:t>
            </w:r>
            <w:proofErr w:type="spellStart"/>
            <w:r>
              <w:t>Dupuch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9429E5" w:rsidP="002179E6">
            <w:pPr>
              <w:jc w:val="center"/>
            </w:pPr>
            <w:r>
              <w:t>702 S Park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9429E5" w:rsidP="002179E6">
            <w:pPr>
              <w:jc w:val="center"/>
            </w:pPr>
            <w: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9429E5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9429E5" w:rsidP="009429E5">
            <w:pPr>
              <w:jc w:val="center"/>
            </w:pPr>
            <w:r>
              <w:t>85,000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AF28B1" w:rsidP="002179E6">
            <w:r>
              <w:t>03/30/2017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AF28B1" w:rsidP="002179E6">
            <w:pPr>
              <w:jc w:val="center"/>
            </w:pPr>
            <w:proofErr w:type="spellStart"/>
            <w:r>
              <w:t>Aimarco</w:t>
            </w:r>
            <w:proofErr w:type="spellEnd"/>
            <w:r>
              <w:t xml:space="preserve"> Properties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AF28B1" w:rsidP="002179E6">
            <w:pPr>
              <w:jc w:val="center"/>
            </w:pPr>
            <w:r>
              <w:t>1396 FM 148</w:t>
            </w:r>
            <w:r w:rsidR="00825952">
              <w:t xml:space="preserve"> Chipotle Restaurant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AF28B1" w:rsidP="002179E6">
            <w:pPr>
              <w:jc w:val="center"/>
            </w:pPr>
            <w:r>
              <w:t>Westmoreland Builder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AF28B1" w:rsidP="00AF28B1">
            <w:pPr>
              <w:jc w:val="center"/>
            </w:pPr>
            <w:r>
              <w:t>Commercial 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AF28B1" w:rsidP="00AF28B1">
            <w:pPr>
              <w:jc w:val="center"/>
            </w:pPr>
            <w:r>
              <w:t>800,000</w:t>
            </w:r>
          </w:p>
        </w:tc>
      </w:tr>
      <w:tr w:rsidR="007D387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7D387D" w:rsidP="002179E6">
            <w:r>
              <w:t>03/30/2017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7D387D" w:rsidP="002179E6">
            <w:pPr>
              <w:jc w:val="center"/>
            </w:pPr>
            <w:r>
              <w:t xml:space="preserve">Halle Properties % James </w:t>
            </w:r>
            <w:proofErr w:type="spellStart"/>
            <w:r>
              <w:t>Silhasek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7D387D" w:rsidP="002179E6">
            <w:pPr>
              <w:jc w:val="center"/>
            </w:pPr>
            <w:r>
              <w:t>1241 FM 148</w:t>
            </w:r>
            <w:r w:rsidR="00825952">
              <w:t xml:space="preserve">   Taco Cabana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7D387D" w:rsidP="002179E6">
            <w:pPr>
              <w:jc w:val="center"/>
            </w:pPr>
            <w:r>
              <w:t>Howard Johnson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7D387D" w:rsidP="00AF28B1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7D387D" w:rsidP="00AF28B1">
            <w:pPr>
              <w:jc w:val="center"/>
            </w:pPr>
            <w:r>
              <w:t>1,000,000</w:t>
            </w:r>
          </w:p>
        </w:tc>
      </w:tr>
      <w:tr w:rsidR="00CF7090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1B1A42" w:rsidP="002179E6">
            <w:r>
              <w:t>03/30/2017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31C71" w:rsidP="002179E6">
            <w:pPr>
              <w:jc w:val="center"/>
            </w:pPr>
            <w: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31C71" w:rsidP="002179E6">
            <w:pPr>
              <w:jc w:val="center"/>
            </w:pPr>
            <w:r>
              <w:t xml:space="preserve">400 Poetry </w:t>
            </w:r>
            <w:r w:rsidR="00DA37E1">
              <w:t xml:space="preserve">      </w:t>
            </w:r>
            <w:r>
              <w:t>Mac Building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31C71" w:rsidP="002179E6">
            <w:pPr>
              <w:jc w:val="center"/>
            </w:pPr>
            <w:r>
              <w:t>Gallagher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31C71" w:rsidP="00AF28B1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31C71" w:rsidP="00AF28B1">
            <w:pPr>
              <w:jc w:val="center"/>
            </w:pPr>
            <w:r>
              <w:t>8,500,000</w:t>
            </w:r>
          </w:p>
        </w:tc>
      </w:tr>
      <w:tr w:rsidR="00C31C71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DA37E1" w:rsidP="002179E6">
            <w:r>
              <w:t>03/30/2017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DA37E1" w:rsidP="002179E6">
            <w:pPr>
              <w:jc w:val="center"/>
            </w:pPr>
            <w: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9C46B2" w:rsidP="002179E6">
            <w:pPr>
              <w:jc w:val="center"/>
            </w:pPr>
            <w:r>
              <w:t>12</w:t>
            </w:r>
            <w:r w:rsidR="00DA37E1">
              <w:t>51 Colquitt Excel Center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DA37E1" w:rsidP="002179E6">
            <w:pPr>
              <w:jc w:val="center"/>
            </w:pPr>
            <w:r>
              <w:t>Gallagher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C31C71" w:rsidP="00C31C71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8A2A29" w:rsidP="00AF28B1">
            <w:pPr>
              <w:jc w:val="center"/>
            </w:pPr>
            <w:r>
              <w:t>13,000,000</w:t>
            </w:r>
          </w:p>
        </w:tc>
      </w:tr>
      <w:tr w:rsidR="00CF7090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F7090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F7090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F7090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F7090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F7090" w:rsidP="00AF28B1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F7090" w:rsidP="00AF28B1">
            <w:pPr>
              <w:jc w:val="center"/>
            </w:pPr>
          </w:p>
        </w:tc>
      </w:tr>
      <w:tr w:rsidR="002179E6" w:rsidTr="0097600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rPr>
                <w:b/>
                <w:color w:val="FFFFFF" w:themeColor="background1"/>
              </w:rPr>
            </w:pPr>
            <w:r w:rsidRPr="00CD61C9">
              <w:rPr>
                <w:b/>
              </w:rPr>
              <w:t>APRIL: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2F2F2" w:themeColor="background1" w:themeShade="F2"/>
              </w:rPr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r>
              <w:t>04/04/2017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380367">
            <w:pPr>
              <w:jc w:val="center"/>
            </w:pPr>
            <w:r>
              <w:t>Venus Initiative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pPr>
              <w:jc w:val="center"/>
            </w:pPr>
            <w:r>
              <w:t>2350 Airport Rd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pPr>
              <w:jc w:val="center"/>
            </w:pPr>
            <w:r>
              <w:t xml:space="preserve">Colt Concrete &amp; </w:t>
            </w:r>
            <w:proofErr w:type="spellStart"/>
            <w:r>
              <w:t>Asphalp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pPr>
              <w:jc w:val="center"/>
            </w:pPr>
            <w:r>
              <w:t>Commercial – Flat work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pPr>
              <w:jc w:val="center"/>
            </w:pPr>
            <w:r>
              <w:t>1,800,000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r>
              <w:t>04/17/2017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pPr>
              <w:jc w:val="center"/>
            </w:pPr>
            <w:proofErr w:type="spellStart"/>
            <w:r>
              <w:t>Risinger</w:t>
            </w:r>
            <w:proofErr w:type="spellEnd"/>
            <w:r>
              <w:t xml:space="preserve"> Casey 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pPr>
              <w:jc w:val="center"/>
            </w:pPr>
            <w:r>
              <w:t>508 Gold Meadow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380367" w:rsidP="002179E6">
            <w:pPr>
              <w:jc w:val="center"/>
            </w:pPr>
            <w:proofErr w:type="spellStart"/>
            <w:r>
              <w:t>Hobert</w:t>
            </w:r>
            <w:proofErr w:type="spellEnd"/>
            <w:r>
              <w:t xml:space="preserve"> Pools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Residential - Addition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60,000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r>
              <w:t>04/19/2017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 xml:space="preserve">Daniel </w:t>
            </w:r>
            <w:proofErr w:type="spellStart"/>
            <w:r>
              <w:t>Heideman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157 Birdsong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proofErr w:type="spellStart"/>
            <w:r>
              <w:t>Heideman</w:t>
            </w:r>
            <w:proofErr w:type="spellEnd"/>
            <w:r>
              <w:t xml:space="preserve">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177,000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r>
              <w:t>04/19/2017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Salvador Garcia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 xml:space="preserve">403 Alamo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Salvador Garcia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Residential – Remodel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D511A1" w:rsidP="002179E6">
            <w:pPr>
              <w:jc w:val="center"/>
            </w:pPr>
            <w:r>
              <w:t>50,000</w:t>
            </w:r>
          </w:p>
        </w:tc>
      </w:tr>
      <w:tr w:rsidR="002179E6" w:rsidTr="00ED516D">
        <w:trPr>
          <w:trHeight w:val="80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179E6" w:rsidP="002179E6">
            <w:pPr>
              <w:jc w:val="center"/>
            </w:pPr>
          </w:p>
        </w:tc>
      </w:tr>
      <w:tr w:rsidR="002179E6" w:rsidTr="00E41D9A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41D9A" w:rsidRDefault="002179E6" w:rsidP="002179E6">
            <w:pPr>
              <w:rPr>
                <w:b/>
              </w:rPr>
            </w:pPr>
            <w:r w:rsidRPr="00E41D9A">
              <w:rPr>
                <w:b/>
              </w:rPr>
              <w:lastRenderedPageBreak/>
              <w:t>MAY:</w:t>
            </w:r>
          </w:p>
        </w:tc>
      </w:tr>
      <w:tr w:rsidR="002179E6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r>
              <w:t>05/17/2017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>Oldcastle Glass Engineered Products Inc.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>803 Airport Rd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 xml:space="preserve">Lloyd </w:t>
            </w:r>
            <w:proofErr w:type="spellStart"/>
            <w:r>
              <w:t>Plyler</w:t>
            </w:r>
            <w:proofErr w:type="spellEnd"/>
            <w:r>
              <w:t xml:space="preserve">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 xml:space="preserve">Commercial -Grading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spacing w:before="100" w:after="100"/>
              <w:jc w:val="center"/>
            </w:pPr>
            <w:r>
              <w:t>700,000</w:t>
            </w:r>
          </w:p>
        </w:tc>
      </w:tr>
      <w:tr w:rsidR="002179E6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r>
              <w:t>05/24/2017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 xml:space="preserve">Ricky </w:t>
            </w:r>
            <w:proofErr w:type="spellStart"/>
            <w:r>
              <w:t>Redell</w:t>
            </w:r>
            <w:proofErr w:type="spellEnd"/>
            <w:r>
              <w:t xml:space="preserve"> </w:t>
            </w:r>
            <w:proofErr w:type="spellStart"/>
            <w:r>
              <w:t>Ponton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>123 Damon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>Matrix Electric Company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spacing w:before="100" w:after="100"/>
              <w:jc w:val="center"/>
            </w:pPr>
            <w:r>
              <w:t>125,000</w:t>
            </w:r>
          </w:p>
        </w:tc>
      </w:tr>
      <w:tr w:rsidR="002179E6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r>
              <w:t>05/26/2017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>Cockerel Illinois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>1700 S Hwy 34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CFA" w:rsidRPr="00ED516D" w:rsidRDefault="007A0CFA" w:rsidP="007A0CFA">
            <w:pPr>
              <w:jc w:val="center"/>
            </w:pPr>
            <w:r>
              <w:t>Cummings &amp; Associates Architects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jc w:val="center"/>
            </w:pPr>
            <w:r>
              <w:t>Commercial – Addition and Remodel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7A0CFA" w:rsidP="002179E6">
            <w:pPr>
              <w:spacing w:before="100" w:after="100"/>
              <w:jc w:val="center"/>
            </w:pPr>
            <w:r>
              <w:t>150,000</w:t>
            </w:r>
          </w:p>
        </w:tc>
      </w:tr>
      <w:tr w:rsidR="002179E6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2179E6" w:rsidP="002179E6">
            <w:pPr>
              <w:jc w:val="center"/>
            </w:pPr>
          </w:p>
        </w:tc>
      </w:tr>
      <w:tr w:rsidR="002179E6" w:rsidTr="00AC2B9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FA1EF8" w:rsidRDefault="002179E6" w:rsidP="002179E6">
            <w:pPr>
              <w:spacing w:before="100" w:after="100"/>
              <w:rPr>
                <w:b/>
              </w:rPr>
            </w:pPr>
            <w:r w:rsidRPr="00FA1EF8">
              <w:rPr>
                <w:b/>
              </w:rPr>
              <w:t>JUNE: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C72A3" w:rsidP="002179E6">
            <w:r>
              <w:t>6/1/2017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AC2B9D" w:rsidRDefault="00BC72A3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Terrell Creekside Development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C72A3" w:rsidP="002179E6">
            <w:pPr>
              <w:jc w:val="center"/>
            </w:pPr>
            <w:r>
              <w:t>108 Pebble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AC2B9D" w:rsidRDefault="00BC72A3" w:rsidP="00BC72A3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 </w:t>
            </w:r>
            <w:r w:rsidR="00C805EA">
              <w:rPr>
                <w:rFonts w:cs="Arial"/>
                <w:color w:val="111111"/>
                <w:shd w:val="clear" w:color="auto" w:fill="FFFFFF"/>
              </w:rPr>
              <w:t>Terra</w:t>
            </w:r>
            <w:r>
              <w:rPr>
                <w:rFonts w:cs="Arial"/>
                <w:color w:val="111111"/>
                <w:shd w:val="clear" w:color="auto" w:fill="FFFFFF"/>
              </w:rPr>
              <w:t xml:space="preserve">nce 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Tond</w:t>
            </w:r>
            <w:r w:rsidR="00C805EA">
              <w:rPr>
                <w:rFonts w:cs="Arial"/>
                <w:color w:val="111111"/>
                <w:shd w:val="clear" w:color="auto" w:fill="FFFFFF"/>
              </w:rPr>
              <w:t>re</w:t>
            </w:r>
            <w:proofErr w:type="spellEnd"/>
            <w:r>
              <w:rPr>
                <w:rFonts w:cs="Arial"/>
                <w:color w:val="111111"/>
                <w:shd w:val="clear" w:color="auto" w:fill="FFFFFF"/>
              </w:rPr>
              <w:t xml:space="preserve">                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C72A3" w:rsidP="002179E6">
            <w:pPr>
              <w:jc w:val="center"/>
            </w:pPr>
            <w:r>
              <w:t>Residential –</w:t>
            </w:r>
            <w:r w:rsidR="00C805EA">
              <w:t xml:space="preserve"> New Construction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805EA" w:rsidP="002179E6">
            <w:pPr>
              <w:jc w:val="center"/>
            </w:pPr>
            <w:r>
              <w:t>114,988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805EA" w:rsidP="002179E6">
            <w:r>
              <w:t>06/01/2017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1C7E14" w:rsidRDefault="00C805EA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Terrell Creekside Development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805EA" w:rsidP="002179E6">
            <w:pPr>
              <w:jc w:val="center"/>
            </w:pPr>
            <w:r>
              <w:t>124 Brush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EA" w:rsidRPr="00064824" w:rsidRDefault="00C805EA" w:rsidP="00C805E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Terrance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Tondre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805EA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805EA" w:rsidP="002179E6">
            <w:pPr>
              <w:jc w:val="center"/>
            </w:pPr>
            <w:r>
              <w:t>128,593</w:t>
            </w:r>
          </w:p>
        </w:tc>
      </w:tr>
      <w:tr w:rsidR="00BC72A3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C805EA" w:rsidP="002179E6">
            <w:r>
              <w:t>06/01/2017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Pr="001C7E14" w:rsidRDefault="00C805EA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Creekside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C805EA" w:rsidP="002179E6">
            <w:pPr>
              <w:jc w:val="center"/>
            </w:pPr>
            <w:r>
              <w:t>122 Brushy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Pr="00064824" w:rsidRDefault="00C805EA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Terrance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Tondre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C805EA" w:rsidP="002179E6">
            <w:pPr>
              <w:jc w:val="center"/>
            </w:pPr>
            <w:r>
              <w:t>Residential  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C805EA" w:rsidP="002179E6">
            <w:pPr>
              <w:jc w:val="center"/>
            </w:pPr>
            <w:r>
              <w:t>127,921</w:t>
            </w:r>
          </w:p>
        </w:tc>
      </w:tr>
      <w:tr w:rsidR="002A1AC1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2A1AC1" w:rsidP="002179E6">
            <w:r>
              <w:t>06/01/2017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2A1AC1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George</w:t>
            </w:r>
            <w:r w:rsidR="00074041">
              <w:rPr>
                <w:rFonts w:cs="Arial"/>
                <w:color w:val="111111"/>
                <w:shd w:val="clear" w:color="auto" w:fill="FFFFFF"/>
              </w:rPr>
              <w:t xml:space="preserve"> Jones 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074041" w:rsidP="002179E6">
            <w:pPr>
              <w:jc w:val="center"/>
            </w:pPr>
            <w:r>
              <w:t xml:space="preserve">104 </w:t>
            </w:r>
            <w:proofErr w:type="spellStart"/>
            <w:r>
              <w:t>BrookHollow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074041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Michael A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Bulch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  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Servpro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074041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074041" w:rsidP="002179E6">
            <w:pPr>
              <w:jc w:val="center"/>
            </w:pPr>
            <w:r>
              <w:t>124,586</w:t>
            </w:r>
          </w:p>
        </w:tc>
      </w:tr>
      <w:tr w:rsidR="009332B4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9332B4" w:rsidP="002179E6">
            <w:r>
              <w:t>06/01/2017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9332B4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Creekside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9332B4" w:rsidP="002179E6">
            <w:pPr>
              <w:jc w:val="center"/>
            </w:pPr>
            <w:r>
              <w:t>120 Brushy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9332B4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Terrance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Tondre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   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9332B4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9332B4" w:rsidP="002179E6">
            <w:pPr>
              <w:jc w:val="center"/>
            </w:pPr>
            <w:r>
              <w:t>124,586</w:t>
            </w:r>
          </w:p>
        </w:tc>
      </w:tr>
      <w:tr w:rsidR="00CD37EB" w:rsidTr="00CD37E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EB" w:rsidRDefault="00CD37EB" w:rsidP="00CD37EB">
            <w:r>
              <w:t>06/01/2017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EB" w:rsidRPr="001C7E14" w:rsidRDefault="009332B4" w:rsidP="00CD37EB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EB" w:rsidRDefault="009332B4" w:rsidP="00CD37EB">
            <w:pPr>
              <w:jc w:val="center"/>
            </w:pPr>
            <w:r>
              <w:t>400 Poetry Rd.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EB" w:rsidRDefault="009332B4" w:rsidP="00CD37EB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Terrell Alarm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EB" w:rsidRDefault="009332B4" w:rsidP="00CD37EB">
            <w:pPr>
              <w:jc w:val="center"/>
            </w:pPr>
            <w:r>
              <w:t xml:space="preserve"> Fire Alarm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7EB" w:rsidRDefault="002A5020" w:rsidP="002A5020">
            <w:r>
              <w:t xml:space="preserve">              5</w:t>
            </w:r>
            <w:r w:rsidR="009332B4">
              <w:t>6,000</w:t>
            </w:r>
          </w:p>
        </w:tc>
      </w:tr>
      <w:tr w:rsidR="009332B4" w:rsidTr="00CD37E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r>
              <w:t>06/02/2017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Evergreen Family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</w:pPr>
            <w:r>
              <w:t>351 Market Center LLC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Gary R Morgan                          LNG Builders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</w:pPr>
            <w:r>
              <w:t>5,487,756</w:t>
            </w:r>
          </w:p>
        </w:tc>
      </w:tr>
      <w:tr w:rsidR="009332B4" w:rsidTr="00CD37E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9332B4" w:rsidP="00CD37EB">
            <w:r>
              <w:t>06/</w:t>
            </w:r>
            <w:r w:rsidR="002A5020">
              <w:t>09</w:t>
            </w:r>
            <w:r>
              <w:t>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Terrell Creekside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</w:pPr>
            <w:r>
              <w:t>120 Brushy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Terrance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Tondre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2A5020" w:rsidP="00CD37EB">
            <w:pPr>
              <w:jc w:val="center"/>
            </w:pPr>
            <w:r>
              <w:t>121,334</w:t>
            </w:r>
          </w:p>
        </w:tc>
      </w:tr>
      <w:tr w:rsidR="00BC72A3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2A5020" w:rsidP="002179E6">
            <w:r>
              <w:t>06/30</w:t>
            </w:r>
            <w:r w:rsidR="002A1AC1">
              <w:t>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Pr="001C7E14" w:rsidRDefault="002A5020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Helen M Whaley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2A5020" w:rsidP="002179E6">
            <w:pPr>
              <w:jc w:val="center"/>
            </w:pPr>
            <w:r>
              <w:t>158 Birdsong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Pr="00064824" w:rsidRDefault="002A5020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Reed Andrews                       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Dalrock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2A1AC1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2A5020" w:rsidP="002179E6">
            <w:pPr>
              <w:jc w:val="center"/>
            </w:pPr>
            <w:r>
              <w:t>174,100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64824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</w:tr>
      <w:tr w:rsidR="00BC72A3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BC72A3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BC72A3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BC72A3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Pr="00064824" w:rsidRDefault="00BC72A3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BC72A3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BC72A3" w:rsidP="00BC72A3"/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64824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BC72A3" w:rsidP="00BC72A3"/>
        </w:tc>
      </w:tr>
      <w:tr w:rsidR="002179E6" w:rsidTr="00A93BA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FA1EF8" w:rsidRDefault="002179E6" w:rsidP="002179E6">
            <w:pPr>
              <w:rPr>
                <w:b/>
              </w:rPr>
            </w:pPr>
            <w:r w:rsidRPr="00FA1EF8">
              <w:rPr>
                <w:b/>
              </w:rPr>
              <w:t>JULY: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r>
              <w:t>07/11/2017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Helen M Whaley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148 Birdsong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Dalrock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171,400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r>
              <w:t>07/19/2017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Bryan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Ator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15500 Hwy 205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Clyde Scott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 xml:space="preserve">Commercial –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1,171,798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r>
              <w:t>07/19/2017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1251 Colquitt Rd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Service Fire and Industrial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Commercial – New Fire Alarm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138,500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r>
              <w:t>07/19/2017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400 Poetry Rd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Service Fire and Industrial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Commercial – Fire Alarm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927662">
            <w:pPr>
              <w:jc w:val="center"/>
            </w:pPr>
            <w:r>
              <w:t>99,600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927662">
            <w:r>
              <w:t>07/19/2017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Creekside Development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116 Brushy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146,070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r>
              <w:t>07/19/2017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Terrell Creekside Development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Lp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118 Brushy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927662" w:rsidP="002179E6">
            <w:pPr>
              <w:jc w:val="center"/>
            </w:pPr>
            <w:r>
              <w:t>132,336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</w:tr>
      <w:tr w:rsidR="002179E6" w:rsidTr="00EB14C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rPr>
                <w:b/>
              </w:rPr>
            </w:pPr>
            <w:r w:rsidRPr="00EB14C6">
              <w:rPr>
                <w:b/>
              </w:rPr>
              <w:t>AUGUST: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rFonts w:cs="Arial"/>
                <w:b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b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rFonts w:ascii="Calibri" w:hAnsi="Calibri" w:cs="Arial"/>
                <w:b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b/>
              </w:rPr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r>
              <w:t>8/7/2017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American National Bank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</w:pPr>
            <w:r>
              <w:t>200 N Catherine St.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Jarep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Commercial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</w:pPr>
            <w:r>
              <w:t xml:space="preserve">Commercial Addition / Remodel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</w:pPr>
            <w:r>
              <w:t>78,000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r>
              <w:t>8/18/2017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</w:t>
            </w:r>
            <w:proofErr w:type="spellStart"/>
            <w:r>
              <w:rPr>
                <w:rFonts w:cs="Arial"/>
                <w:shd w:val="clear" w:color="auto" w:fill="FFFFFF"/>
              </w:rPr>
              <w:t>Chtz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</w:pPr>
            <w:r>
              <w:t>1712 Westgate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6D2364" w:rsidP="002179E6">
            <w:pPr>
              <w:jc w:val="center"/>
            </w:pPr>
            <w:r>
              <w:t>130,000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r>
              <w:t>08/22/2017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Calvary Oaks Land Partnership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</w:pPr>
            <w:r>
              <w:t>100 Brooks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Calvary Oaks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</w:pPr>
            <w:r>
              <w:t>130,000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r>
              <w:t>08/22/2017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Calvary Oaks Land Partnership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</w:pPr>
            <w:r>
              <w:t>102 Brooks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Calvary Oaks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175ED2" w:rsidP="002179E6">
            <w:pPr>
              <w:jc w:val="center"/>
            </w:pPr>
            <w:r>
              <w:t>130,000</w:t>
            </w:r>
          </w:p>
        </w:tc>
      </w:tr>
      <w:tr w:rsidR="000D4CF8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F8" w:rsidRDefault="000D4CF8" w:rsidP="002179E6">
            <w:r>
              <w:lastRenderedPageBreak/>
              <w:t>08/23/2017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F8" w:rsidRDefault="00014011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 Creekside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F8" w:rsidRDefault="000D4CF8" w:rsidP="002179E6">
            <w:pPr>
              <w:jc w:val="center"/>
            </w:pPr>
            <w:r>
              <w:t xml:space="preserve">114 Brushy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F8" w:rsidRDefault="000D4CF8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F8" w:rsidRDefault="000D4CF8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F8" w:rsidRDefault="000D4CF8" w:rsidP="002179E6">
            <w:pPr>
              <w:jc w:val="center"/>
            </w:pPr>
            <w:r>
              <w:t>132,000</w:t>
            </w:r>
          </w:p>
        </w:tc>
      </w:tr>
      <w:tr w:rsidR="00175ED2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r>
              <w:t>8/28/2017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Miranda </w:t>
            </w:r>
            <w:proofErr w:type="spellStart"/>
            <w:r>
              <w:rPr>
                <w:rFonts w:cs="Arial"/>
                <w:shd w:val="clear" w:color="auto" w:fill="FFFFFF"/>
              </w:rPr>
              <w:t>Herbet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422 Roosevelt Ave.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Miranda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Herbet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100,000</w:t>
            </w:r>
          </w:p>
        </w:tc>
      </w:tr>
      <w:tr w:rsidR="00175ED2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r>
              <w:t>08/30/2017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Israel M. Torres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1202 N. Rockwall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Israel M. Torres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100,000</w:t>
            </w:r>
          </w:p>
        </w:tc>
      </w:tr>
      <w:tr w:rsidR="00175ED2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r>
              <w:t>08/30/2017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Calvary Oaks Land Partnership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101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Calvary Oaks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D2" w:rsidRDefault="00175ED2" w:rsidP="002179E6">
            <w:pPr>
              <w:jc w:val="center"/>
            </w:pPr>
            <w:r>
              <w:t>170,000</w:t>
            </w: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r>
              <w:t>September: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7A3F50" w:rsidRDefault="002179E6" w:rsidP="002179E6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pPr>
              <w:jc w:val="center"/>
            </w:pP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186AE7" w:rsidP="002179E6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</w:pPr>
            <w:r>
              <w:t>1706 9TH St.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C14094" w:rsidRDefault="003E0155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DD02A3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</w:pPr>
            <w:r>
              <w:t>110,000</w:t>
            </w: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186AE7" w:rsidP="002179E6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</w:pPr>
            <w:r>
              <w:t>1708 9TH St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DD02A3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</w:pPr>
            <w:r>
              <w:t>110,000</w:t>
            </w: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186AE7" w:rsidP="002179E6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</w:pPr>
            <w:r>
              <w:t xml:space="preserve">1707 Westgate </w:t>
            </w:r>
            <w:proofErr w:type="spellStart"/>
            <w:r>
              <w:t>Dr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DD02A3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</w:pPr>
            <w:r>
              <w:t>110,000</w:t>
            </w: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186AE7" w:rsidP="002179E6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7A3F50" w:rsidRDefault="00186AE7" w:rsidP="002179E6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3E0155" w:rsidP="002179E6">
            <w:pPr>
              <w:jc w:val="center"/>
            </w:pPr>
            <w:r>
              <w:t>1710 9th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3E0155" w:rsidRDefault="003E0155" w:rsidP="002179E6">
            <w:pPr>
              <w:jc w:val="center"/>
              <w:rPr>
                <w:rFonts w:ascii="Calibri" w:hAnsi="Calibri" w:cs="Arial"/>
                <w:b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DD02A3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3E0155" w:rsidP="002179E6">
            <w:pPr>
              <w:jc w:val="center"/>
            </w:pPr>
            <w:r>
              <w:t>110,000</w:t>
            </w: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186AE7" w:rsidP="002179E6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7A3F50" w:rsidRDefault="003E0155" w:rsidP="002179E6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3E0155" w:rsidP="002179E6">
            <w:pPr>
              <w:jc w:val="center"/>
            </w:pPr>
            <w:r>
              <w:t>1712 9th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3E0155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DD02A3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3E0155" w:rsidP="002179E6">
            <w:pPr>
              <w:jc w:val="center"/>
            </w:pPr>
            <w:r>
              <w:t>110,000</w:t>
            </w: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186AE7" w:rsidP="002179E6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7A3F50" w:rsidRDefault="003E0155" w:rsidP="002179E6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3E0155" w:rsidP="002179E6">
            <w:pPr>
              <w:jc w:val="center"/>
            </w:pPr>
            <w:r>
              <w:t>1714 9th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3E0155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DD02A3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B01C8C" w:rsidRDefault="003E0155" w:rsidP="002179E6">
            <w:pPr>
              <w:jc w:val="center"/>
            </w:pPr>
            <w:r>
              <w:t>110,000</w:t>
            </w: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186AE7" w:rsidP="002179E6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</w:pPr>
            <w:r>
              <w:t xml:space="preserve">1711 Westgate </w:t>
            </w:r>
            <w:proofErr w:type="spellStart"/>
            <w:r>
              <w:t>Dr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DD02A3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3E0155" w:rsidP="002179E6">
            <w:pPr>
              <w:jc w:val="center"/>
            </w:pPr>
            <w:r>
              <w:t>110,000</w:t>
            </w:r>
          </w:p>
        </w:tc>
      </w:tr>
      <w:tr w:rsidR="0099482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186AE7" w:rsidP="0099482B">
            <w:r>
              <w:t>09/21/2017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LaKeith</w:t>
            </w:r>
            <w:proofErr w:type="spellEnd"/>
            <w:r>
              <w:t xml:space="preserve"> Turne</w:t>
            </w:r>
            <w:r w:rsidR="00186AE7">
              <w:t>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301 W Crenshaw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  <w:rPr>
                <w:rFonts w:cs="Arial"/>
                <w:shd w:val="clear" w:color="auto" w:fill="FFFFFF"/>
              </w:rPr>
            </w:pPr>
            <w:r>
              <w:t xml:space="preserve"> Kennedys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70,000</w:t>
            </w:r>
          </w:p>
        </w:tc>
      </w:tr>
      <w:tr w:rsidR="0099482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186AE7" w:rsidP="0099482B">
            <w:r>
              <w:t>09/22/2017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LaKeith</w:t>
            </w:r>
            <w:proofErr w:type="spellEnd"/>
            <w:r>
              <w:t xml:space="preserve"> Turne</w:t>
            </w:r>
            <w:r w:rsidR="00186AE7">
              <w:t>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303 W Crenshaw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 xml:space="preserve"> Kennedys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70,000</w:t>
            </w:r>
          </w:p>
        </w:tc>
      </w:tr>
      <w:tr w:rsidR="00186AE7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AE7" w:rsidRDefault="00186AE7" w:rsidP="0099482B">
            <w:r>
              <w:t>09/05/2017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AE7" w:rsidRDefault="00186AE7" w:rsidP="0099482B">
            <w:pPr>
              <w:jc w:val="center"/>
            </w:pPr>
            <w:proofErr w:type="spellStart"/>
            <w:r>
              <w:t>LaKeith</w:t>
            </w:r>
            <w:proofErr w:type="spellEnd"/>
            <w:r>
              <w:t xml:space="preserve"> Turner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AE7" w:rsidRDefault="00CF71B4" w:rsidP="0099482B">
            <w:pPr>
              <w:jc w:val="center"/>
            </w:pPr>
            <w:r>
              <w:t>905 S Frances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AE7" w:rsidRDefault="00CF71B4" w:rsidP="0099482B">
            <w:pPr>
              <w:jc w:val="center"/>
            </w:pPr>
            <w:r>
              <w:t xml:space="preserve"> Kennedy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AE7" w:rsidRDefault="00CF71B4" w:rsidP="0099482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AE7" w:rsidRDefault="00CF71B4" w:rsidP="0099482B">
            <w:pPr>
              <w:jc w:val="center"/>
            </w:pPr>
            <w:r>
              <w:t>70,000</w:t>
            </w:r>
          </w:p>
        </w:tc>
      </w:tr>
      <w:tr w:rsidR="0099482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186AE7" w:rsidP="0099482B">
            <w:r>
              <w:lastRenderedPageBreak/>
              <w:t>09/06/2017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  <w:rPr>
                <w:rFonts w:cs="Arial"/>
                <w:shd w:val="clear" w:color="auto" w:fill="FFFFFF"/>
              </w:rPr>
            </w:pPr>
            <w:r>
              <w:t>Thomas Stephanie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703 S Frances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99482B" w:rsidP="0099482B">
            <w:pPr>
              <w:jc w:val="center"/>
            </w:pPr>
            <w:r>
              <w:t>75,000</w:t>
            </w:r>
          </w:p>
        </w:tc>
      </w:tr>
      <w:tr w:rsidR="0099482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CF71B4" w:rsidP="0099482B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</w:pPr>
            <w:r>
              <w:t xml:space="preserve">1706 Westgate </w:t>
            </w:r>
            <w:proofErr w:type="spellStart"/>
            <w:r>
              <w:t>Dr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</w:pPr>
            <w:r>
              <w:t>110,000</w:t>
            </w:r>
          </w:p>
        </w:tc>
      </w:tr>
      <w:tr w:rsidR="0099482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CF71B4" w:rsidP="0099482B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</w:pPr>
            <w:r>
              <w:t xml:space="preserve">1701 </w:t>
            </w:r>
            <w:proofErr w:type="spellStart"/>
            <w:r>
              <w:t>Eastgate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82B" w:rsidRDefault="00727430" w:rsidP="0099482B">
            <w:pPr>
              <w:jc w:val="center"/>
            </w:pPr>
            <w:r>
              <w:t>110,000</w:t>
            </w:r>
          </w:p>
        </w:tc>
      </w:tr>
      <w:tr w:rsidR="00727430" w:rsidTr="0099482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CF71B4" w:rsidP="00727430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r>
              <w:t xml:space="preserve">408 Northgate </w:t>
            </w:r>
            <w:proofErr w:type="spellStart"/>
            <w:r>
              <w:t>Dr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Pr="00B01C8C" w:rsidRDefault="00727430" w:rsidP="00727430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pPr>
              <w:jc w:val="center"/>
            </w:pPr>
            <w:r>
              <w:t>110,000</w:t>
            </w:r>
          </w:p>
        </w:tc>
      </w:tr>
      <w:tr w:rsidR="00727430" w:rsidTr="0099482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CF71B4" w:rsidP="00727430">
            <w:r>
              <w:t>09/07/2017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pPr>
              <w:jc w:val="center"/>
              <w:rPr>
                <w:rFonts w:cs="Arial"/>
                <w:shd w:val="clear" w:color="auto" w:fill="FFFFFF"/>
              </w:rPr>
            </w:pPr>
            <w:r>
              <w:t>Oldcastle Glass Engineered Products Inc.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pPr>
              <w:jc w:val="center"/>
            </w:pPr>
            <w:r>
              <w:t>803 Airport Rd.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 xml:space="preserve"> Lloyd </w:t>
            </w:r>
            <w:proofErr w:type="spellStart"/>
            <w:r>
              <w:t>Plyler</w:t>
            </w:r>
            <w:proofErr w:type="spellEnd"/>
            <w:r>
              <w:t xml:space="preserve">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Pr="00B01C8C" w:rsidRDefault="00727430" w:rsidP="00727430">
            <w:pPr>
              <w:jc w:val="center"/>
            </w:pPr>
            <w:r>
              <w:t xml:space="preserve">Commercial Addition / Remodel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pPr>
              <w:jc w:val="center"/>
            </w:pPr>
            <w:r>
              <w:t>152,000</w:t>
            </w:r>
          </w:p>
        </w:tc>
      </w:tr>
      <w:tr w:rsidR="00727430" w:rsidTr="0099482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CF71B4" w:rsidP="00727430">
            <w:r>
              <w:t>09/12/2017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153DDB" w:rsidP="00727430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t>CHTZ</w:t>
            </w:r>
            <w:proofErr w:type="spellEnd"/>
            <w:r>
              <w:t xml:space="preserve"> #2 LLC% </w:t>
            </w:r>
            <w:proofErr w:type="spellStart"/>
            <w:r>
              <w:t>Simmie</w:t>
            </w:r>
            <w:proofErr w:type="spellEnd"/>
            <w:r>
              <w:t xml:space="preserve"> Cooper &amp; M. </w:t>
            </w:r>
            <w:proofErr w:type="spellStart"/>
            <w:r>
              <w:t>Akhavizadeh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727430" w:rsidP="00727430">
            <w:pPr>
              <w:jc w:val="center"/>
            </w:pPr>
            <w:r>
              <w:t>414 Northgate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153DDB" w:rsidP="00727430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430" w:rsidRDefault="00153DDB" w:rsidP="00727430">
            <w:pPr>
              <w:jc w:val="center"/>
            </w:pPr>
            <w:r>
              <w:t>110,000</w:t>
            </w:r>
          </w:p>
        </w:tc>
      </w:tr>
      <w:tr w:rsidR="00153DDB" w:rsidTr="0099482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F71B4" w:rsidP="00153DDB">
            <w:r>
              <w:t>09/15/2017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126 Brushy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132,000</w:t>
            </w:r>
          </w:p>
        </w:tc>
      </w:tr>
      <w:tr w:rsidR="00153DDB" w:rsidTr="0099482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027FF2" w:rsidP="00153DDB">
            <w:r>
              <w:t>09/15/2017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112 Brushy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119,000</w:t>
            </w:r>
          </w:p>
        </w:tc>
      </w:tr>
      <w:tr w:rsidR="00153DDB" w:rsidTr="0099482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027FF2" w:rsidP="00153DDB">
            <w:r>
              <w:t>09/22/2017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t>EVERGREEN FAMILY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351 MARKET CENTER DRIVE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Pro Fire &amp; Sprinkler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Fire Alarm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  <w:r>
              <w:t>70,000</w:t>
            </w:r>
          </w:p>
        </w:tc>
      </w:tr>
      <w:tr w:rsidR="00153DDB" w:rsidTr="0099482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027FF2" w:rsidP="00153DDB">
            <w:r>
              <w:t>09/15/2017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</w:pPr>
            <w:r>
              <w:t>110 Brushy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</w:pPr>
            <w:r>
              <w:t>124,000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027FF2" w:rsidP="00153DDB">
            <w:r>
              <w:t>09/19/2017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 80/20 LTD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</w:pPr>
            <w:r>
              <w:t>750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Riggins Moreland Engineering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</w:pPr>
            <w:r>
              <w:t>Electrical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C2AF3" w:rsidP="00153DDB">
            <w:pPr>
              <w:jc w:val="center"/>
            </w:pPr>
            <w:r>
              <w:t>118,000</w:t>
            </w:r>
          </w:p>
        </w:tc>
      </w:tr>
      <w:tr w:rsidR="00DC2AF3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027FF2" w:rsidP="00153DDB">
            <w:r>
              <w:t>09/29/2017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752E74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Pro-Build Real State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752E74" w:rsidP="00153DDB">
            <w:pPr>
              <w:jc w:val="center"/>
            </w:pPr>
            <w:r>
              <w:t>511 E Temple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752E74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Champa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Service Co.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752E74" w:rsidP="00153DDB">
            <w:pPr>
              <w:jc w:val="center"/>
            </w:pPr>
            <w:r>
              <w:t>Mechanical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752E74" w:rsidP="00153DDB">
            <w:pPr>
              <w:jc w:val="center"/>
            </w:pPr>
            <w:r>
              <w:t>53,800</w:t>
            </w:r>
          </w:p>
        </w:tc>
      </w:tr>
      <w:tr w:rsidR="00DC2AF3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</w:pPr>
          </w:p>
        </w:tc>
      </w:tr>
      <w:tr w:rsidR="00DC2AF3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AF3" w:rsidRDefault="00DC2AF3" w:rsidP="00153DDB">
            <w:pPr>
              <w:jc w:val="center"/>
            </w:pPr>
          </w:p>
        </w:tc>
      </w:tr>
      <w:tr w:rsidR="00153DDB" w:rsidTr="0034356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r>
              <w:t>October: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r>
              <w:t>10/05/2017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American National Bank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</w:pPr>
            <w:r>
              <w:t>102 W. Moore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American National Bank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</w:pPr>
            <w:r>
              <w:t>Comm. Addition or Remodel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</w:pPr>
            <w:r>
              <w:t>2,000,000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r>
              <w:t>10/05/2017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 80/20 Ltd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</w:pPr>
            <w:r>
              <w:t>750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Riggins Moreland Engineering,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</w:pPr>
            <w:r>
              <w:t>Flatwork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</w:pPr>
            <w:r>
              <w:t>960,000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r>
              <w:lastRenderedPageBreak/>
              <w:t>10/10/2017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Gary L. Yates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153DDB">
            <w:pPr>
              <w:jc w:val="center"/>
            </w:pPr>
            <w:r>
              <w:t>105 Elm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816D2C" w:rsidP="00F305F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Vance Innovations I</w:t>
            </w:r>
            <w:r w:rsidR="00F305F7">
              <w:rPr>
                <w:rFonts w:ascii="Calibri" w:hAnsi="Calibri" w:cs="Arial"/>
                <w:shd w:val="clear" w:color="auto" w:fill="FFFFFF"/>
              </w:rPr>
              <w:t>n</w:t>
            </w:r>
            <w:r>
              <w:rPr>
                <w:rFonts w:ascii="Calibri" w:hAnsi="Calibri" w:cs="Arial"/>
                <w:shd w:val="clear" w:color="auto" w:fill="FFFFFF"/>
              </w:rPr>
              <w:t>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F305F7" w:rsidP="00F305F7">
            <w:pPr>
              <w:jc w:val="center"/>
            </w:pPr>
            <w:r>
              <w:t>Residential 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F305F7" w:rsidP="00153DDB">
            <w:pPr>
              <w:jc w:val="center"/>
            </w:pPr>
            <w:r>
              <w:t>350,000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F305F7" w:rsidP="00153DDB">
            <w:r>
              <w:t>10/16/2017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F305F7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Wallace Terrell Forney Properties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F305F7" w:rsidP="00153DDB">
            <w:pPr>
              <w:jc w:val="center"/>
            </w:pPr>
            <w:r>
              <w:t xml:space="preserve">3200 Tem </w:t>
            </w:r>
            <w:proofErr w:type="spellStart"/>
            <w:r>
              <w:t>Tex</w:t>
            </w:r>
            <w:proofErr w:type="spellEnd"/>
            <w:r>
              <w:t xml:space="preserve"> Blvd.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5A3E33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Mechanical Sheet Metal - MSM Food Division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5A3E33" w:rsidP="00153DDB">
            <w:pPr>
              <w:jc w:val="center"/>
            </w:pPr>
            <w:r>
              <w:t>Flatwork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5A3E33" w:rsidP="00153DDB">
            <w:pPr>
              <w:jc w:val="center"/>
            </w:pPr>
            <w:r>
              <w:t>100,600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5A3E33" w:rsidP="00153DDB">
            <w:r>
              <w:t>10/18/2017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5A3E33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5A3E33" w:rsidP="00153DDB">
            <w:pPr>
              <w:jc w:val="center"/>
            </w:pPr>
            <w:r>
              <w:t>108 Brushy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</w:tr>
      <w:tr w:rsidR="00153DDB" w:rsidTr="007D2C39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7D2C39" w:rsidP="00153DDB">
            <w:pPr>
              <w:rPr>
                <w:color w:val="D99594" w:themeColor="accent2" w:themeTint="99"/>
              </w:rPr>
            </w:pPr>
            <w:r>
              <w:t>November: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rFonts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rFonts w:ascii="Calibri" w:hAnsi="Calibri"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7D2C39" w:rsidP="00153DDB">
            <w:pPr>
              <w:jc w:val="center"/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D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color w:val="D99594" w:themeColor="accent2" w:themeTint="99"/>
              </w:rPr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r>
              <w:t>11/01/2017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Hartill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Homes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</w:pPr>
            <w:r>
              <w:t>106 Brooks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Classic Home Evolutions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</w:pPr>
            <w:r>
              <w:t>130,000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r>
              <w:t>11/01/2017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Hartill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Homes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</w:pPr>
            <w:r>
              <w:t xml:space="preserve">109 Brooks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Classic Home Evolutions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</w:pPr>
            <w:r>
              <w:t>130,000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r>
              <w:t>11/03/2017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7D2C39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Dabney T &amp; Whitney </w:t>
            </w:r>
            <w:proofErr w:type="spellStart"/>
            <w:r>
              <w:rPr>
                <w:rFonts w:cs="Arial"/>
                <w:shd w:val="clear" w:color="auto" w:fill="FFFFFF"/>
              </w:rPr>
              <w:t>Graylan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215DAB" w:rsidP="00153DDB">
            <w:pPr>
              <w:jc w:val="center"/>
            </w:pPr>
            <w:r>
              <w:t>212 Mineral Wells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215DA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215DAB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215DAB" w:rsidP="00153DDB">
            <w:pPr>
              <w:jc w:val="center"/>
            </w:pPr>
            <w:r>
              <w:t>80,000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215DAB" w:rsidP="00153DDB">
            <w:r>
              <w:t>11/04/2017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CHTZ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# 2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 xml:space="preserve">410 Northgate </w:t>
            </w:r>
            <w:proofErr w:type="spellStart"/>
            <w:r>
              <w:t>Dr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 xml:space="preserve">Residential – New </w:t>
            </w:r>
            <w:proofErr w:type="spellStart"/>
            <w:r>
              <w:t>Construcion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>110,000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r>
              <w:t>11/14/2017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150 Ninth St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>150 9</w:t>
            </w:r>
            <w:r w:rsidRPr="00C364A8">
              <w:rPr>
                <w:vertAlign w:val="superscript"/>
              </w:rPr>
              <w:t>th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Kirko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Leasing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>Commercial Addition- Remodel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>91,219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r>
              <w:t>11/28/2017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Fred M </w:t>
            </w:r>
            <w:proofErr w:type="spellStart"/>
            <w:r>
              <w:rPr>
                <w:rFonts w:cs="Arial"/>
                <w:shd w:val="clear" w:color="auto" w:fill="FFFFFF"/>
              </w:rPr>
              <w:t>Treffinger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>15171 Longspur Lane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C364A8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TNT Concrete &amp; Construction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>Residential Repair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C364A8" w:rsidP="00153DDB">
            <w:pPr>
              <w:jc w:val="center"/>
            </w:pPr>
            <w:r>
              <w:t>50,000</w:t>
            </w:r>
          </w:p>
        </w:tc>
      </w:tr>
      <w:tr w:rsidR="00153DDB" w:rsidTr="00C364A8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C364A8" w:rsidP="00153DDB">
            <w:r>
              <w:t>December: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B150FB" w:rsidP="00153DDB">
            <w:r>
              <w:t>12/04/2017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B150FB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Dalrock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B150FB" w:rsidP="00153DDB">
            <w:pPr>
              <w:jc w:val="center"/>
            </w:pPr>
            <w:r>
              <w:t>149 Birdsong Lane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B150F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Dalrock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B150FB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B150FB" w:rsidP="00B150FB">
            <w:pPr>
              <w:jc w:val="center"/>
            </w:pPr>
            <w:r>
              <w:t>118,000</w:t>
            </w:r>
          </w:p>
        </w:tc>
      </w:tr>
      <w:tr w:rsidR="00C364A8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B150FB" w:rsidP="00153DDB">
            <w:r>
              <w:t>12/04/2017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B150FB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Dalrock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B150FB" w:rsidP="00B150FB">
            <w:r>
              <w:t>150</w:t>
            </w:r>
            <w:r w:rsidRPr="00B150FB">
              <w:rPr>
                <w:vertAlign w:val="superscript"/>
              </w:rPr>
              <w:t>t</w:t>
            </w:r>
            <w:r>
              <w:rPr>
                <w:vertAlign w:val="superscript"/>
              </w:rPr>
              <w:t xml:space="preserve">h </w:t>
            </w:r>
            <w:r>
              <w:t>Birdsong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B150F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Dalrock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B150FB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B150FB">
            <w:pPr>
              <w:jc w:val="center"/>
            </w:pPr>
            <w:r>
              <w:t>100,000</w:t>
            </w:r>
          </w:p>
        </w:tc>
      </w:tr>
      <w:tr w:rsidR="00B150F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r>
              <w:t>12/04/2017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Dalrock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  <w:r>
              <w:t>135 Birdsong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Dalrock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B150FB">
            <w:pPr>
              <w:jc w:val="center"/>
            </w:pPr>
            <w:r>
              <w:t>152,000</w:t>
            </w:r>
          </w:p>
        </w:tc>
      </w:tr>
      <w:tr w:rsidR="00B150F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r>
              <w:t>12/08/2017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Calvary Oaks Land Partnership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  <w:r>
              <w:t>111 Brooks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 &amp; M Premium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B150FB">
            <w:pPr>
              <w:jc w:val="center"/>
            </w:pPr>
            <w:r>
              <w:t>110,000</w:t>
            </w:r>
          </w:p>
        </w:tc>
      </w:tr>
      <w:tr w:rsidR="00B150F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r>
              <w:t>12/12/2017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Halle Properties LLC &amp; James </w:t>
            </w:r>
            <w:proofErr w:type="spellStart"/>
            <w:r>
              <w:rPr>
                <w:rFonts w:cs="Arial"/>
                <w:shd w:val="clear" w:color="auto" w:fill="FFFFFF"/>
              </w:rPr>
              <w:t>Silhasek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  <w:r>
              <w:t>1241 FM 148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Halle Properties LLC &amp; James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Silhasek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  <w:r>
              <w:t>New Commercial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3F6FE0" w:rsidP="00B150FB">
            <w:pPr>
              <w:jc w:val="center"/>
            </w:pPr>
            <w:r>
              <w:t>10,000,000</w:t>
            </w: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r>
              <w:lastRenderedPageBreak/>
              <w:t>12/19/2017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</w:t>
            </w:r>
            <w:proofErr w:type="spellStart"/>
            <w:r>
              <w:rPr>
                <w:rFonts w:cs="Arial"/>
                <w:shd w:val="clear" w:color="auto" w:fill="FFFFFF"/>
              </w:rPr>
              <w:t>Chtz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1719 Westgate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  <w:r>
              <w:t>100,000</w:t>
            </w: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r>
              <w:t>12/19/2017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</w:t>
            </w:r>
            <w:proofErr w:type="spellStart"/>
            <w:r>
              <w:rPr>
                <w:rFonts w:cs="Arial"/>
                <w:shd w:val="clear" w:color="auto" w:fill="FFFFFF"/>
              </w:rPr>
              <w:t>Chtz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LLC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 xml:space="preserve">1716 </w:t>
            </w:r>
            <w:proofErr w:type="spellStart"/>
            <w:r>
              <w:t>Eastgate</w:t>
            </w:r>
            <w:proofErr w:type="spellEnd"/>
            <w:r>
              <w:t xml:space="preserve">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  <w:r>
              <w:t>100,000</w:t>
            </w: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r>
              <w:t>12/19/20017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CHTZ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# 2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412 Northgate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  <w:r>
              <w:t>100,000</w:t>
            </w: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r>
              <w:t>12/19/2017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Calvary Oaks Land Partnership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122 Brooks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Hartill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Homes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  <w:r>
              <w:t>160,000</w:t>
            </w: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r>
              <w:t>12/19/2017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Classic Home Evolutions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115 Brooks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Hartill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Homes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  <w:r>
              <w:t>160,000</w:t>
            </w: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C62C78" w:rsidP="00153DDB">
            <w:r>
              <w:t>12/20/2017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HMH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Lifestyle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C62C78" w:rsidP="00153DDB">
            <w:pPr>
              <w:jc w:val="center"/>
            </w:pPr>
            <w:r>
              <w:t>103 Pebble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C62C78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C62C78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C62C78" w:rsidP="00B150FB">
            <w:pPr>
              <w:jc w:val="center"/>
            </w:pPr>
            <w:r>
              <w:t>129,000</w:t>
            </w:r>
          </w:p>
        </w:tc>
      </w:tr>
      <w:tr w:rsidR="00C62C78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>
            <w:r>
              <w:t>12/20/2017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HMH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Lifestyle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>
            <w:pPr>
              <w:jc w:val="center"/>
            </w:pPr>
            <w:r>
              <w:t>105 Pebble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History </w:t>
            </w:r>
            <w:r w:rsidR="0030356B">
              <w:rPr>
                <w:rFonts w:ascii="Calibri" w:hAnsi="Calibri" w:cs="Arial"/>
                <w:shd w:val="clear" w:color="auto" w:fill="FFFFFF"/>
              </w:rPr>
              <w:t>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30356B" w:rsidP="00153DDB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30356B" w:rsidP="00B150FB">
            <w:pPr>
              <w:jc w:val="center"/>
            </w:pPr>
            <w:r>
              <w:t>138,000</w:t>
            </w:r>
          </w:p>
        </w:tc>
      </w:tr>
      <w:tr w:rsidR="0030356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r>
              <w:t>12/20/2017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HMH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Lifestyle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</w:pPr>
            <w:r>
              <w:t xml:space="preserve">107 Pebble Creek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B150FB">
            <w:pPr>
              <w:jc w:val="center"/>
            </w:pPr>
            <w:r>
              <w:t>142,244</w:t>
            </w:r>
          </w:p>
        </w:tc>
      </w:tr>
      <w:tr w:rsidR="0030356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bookmarkStart w:id="0" w:name="_GoBack"/>
            <w:bookmarkEnd w:id="0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B150FB">
            <w:pPr>
              <w:jc w:val="center"/>
            </w:pPr>
          </w:p>
        </w:tc>
      </w:tr>
    </w:tbl>
    <w:p w:rsidR="00FF6896" w:rsidRDefault="00FF6896">
      <w:bookmarkStart w:id="1" w:name="OLE_LINK1"/>
      <w:bookmarkStart w:id="2" w:name="OLE_LINK2"/>
    </w:p>
    <w:bookmarkEnd w:id="1"/>
    <w:bookmarkEnd w:id="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0DB" w:rsidRDefault="00A540DB"/>
    <w:p w:rsidR="00A540DB" w:rsidRDefault="00A540DB"/>
    <w:sectPr w:rsidR="00A540DB" w:rsidSect="00ED516D">
      <w:headerReference w:type="default" r:id="rId7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C78" w:rsidRDefault="00C62C78" w:rsidP="00BA70C6">
      <w:pPr>
        <w:spacing w:before="0" w:after="0"/>
      </w:pPr>
      <w:r>
        <w:separator/>
      </w:r>
    </w:p>
  </w:endnote>
  <w:endnote w:type="continuationSeparator" w:id="0">
    <w:p w:rsidR="00C62C78" w:rsidRDefault="00C62C78" w:rsidP="00BA7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C78" w:rsidRDefault="00C62C78" w:rsidP="00BA70C6">
      <w:pPr>
        <w:spacing w:before="0" w:after="0"/>
      </w:pPr>
      <w:r>
        <w:separator/>
      </w:r>
    </w:p>
  </w:footnote>
  <w:footnote w:type="continuationSeparator" w:id="0">
    <w:p w:rsidR="00C62C78" w:rsidRDefault="00C62C78" w:rsidP="00BA7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49869A3C82E9455CA96D24668F7AD6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2C78" w:rsidRDefault="00C62C78" w:rsidP="009D24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D2400">
          <w:rPr>
            <w:rFonts w:asciiTheme="majorHAnsi" w:eastAsiaTheme="majorEastAsia" w:hAnsiTheme="majorHAnsi" w:cstheme="majorBidi"/>
            <w:sz w:val="52"/>
            <w:szCs w:val="52"/>
          </w:rPr>
          <w:t xml:space="preserve">Building Permits </w:t>
        </w:r>
        <w:r>
          <w:rPr>
            <w:rFonts w:asciiTheme="majorHAnsi" w:eastAsiaTheme="majorEastAsia" w:hAnsiTheme="majorHAnsi" w:cstheme="majorBidi"/>
            <w:sz w:val="52"/>
            <w:szCs w:val="52"/>
          </w:rPr>
          <w:t>2017</w:t>
        </w:r>
      </w:p>
    </w:sdtContent>
  </w:sdt>
  <w:p w:rsidR="00C62C78" w:rsidRPr="009D2400" w:rsidRDefault="00C62C78" w:rsidP="009D2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C6"/>
    <w:rsid w:val="00010DBE"/>
    <w:rsid w:val="0001155E"/>
    <w:rsid w:val="0001227A"/>
    <w:rsid w:val="00013052"/>
    <w:rsid w:val="00013657"/>
    <w:rsid w:val="00014011"/>
    <w:rsid w:val="000142FB"/>
    <w:rsid w:val="000148B8"/>
    <w:rsid w:val="00014FCC"/>
    <w:rsid w:val="0001655C"/>
    <w:rsid w:val="00017445"/>
    <w:rsid w:val="00020638"/>
    <w:rsid w:val="0002095D"/>
    <w:rsid w:val="000209DB"/>
    <w:rsid w:val="00020D75"/>
    <w:rsid w:val="0002244F"/>
    <w:rsid w:val="00022A35"/>
    <w:rsid w:val="00024103"/>
    <w:rsid w:val="00024F77"/>
    <w:rsid w:val="00027239"/>
    <w:rsid w:val="00027FF2"/>
    <w:rsid w:val="000302D2"/>
    <w:rsid w:val="000309D4"/>
    <w:rsid w:val="00031BEB"/>
    <w:rsid w:val="00034746"/>
    <w:rsid w:val="00034E4A"/>
    <w:rsid w:val="00037090"/>
    <w:rsid w:val="000409B7"/>
    <w:rsid w:val="0004511B"/>
    <w:rsid w:val="00045153"/>
    <w:rsid w:val="00045C49"/>
    <w:rsid w:val="0004647D"/>
    <w:rsid w:val="0005214B"/>
    <w:rsid w:val="00055B25"/>
    <w:rsid w:val="00055CB4"/>
    <w:rsid w:val="00062E31"/>
    <w:rsid w:val="00064824"/>
    <w:rsid w:val="00064C8C"/>
    <w:rsid w:val="00065DBE"/>
    <w:rsid w:val="00065FA7"/>
    <w:rsid w:val="000709E5"/>
    <w:rsid w:val="0007161B"/>
    <w:rsid w:val="00071C55"/>
    <w:rsid w:val="00074041"/>
    <w:rsid w:val="0007716C"/>
    <w:rsid w:val="00077D88"/>
    <w:rsid w:val="00083736"/>
    <w:rsid w:val="00083A3F"/>
    <w:rsid w:val="00083FFF"/>
    <w:rsid w:val="00084646"/>
    <w:rsid w:val="0009117D"/>
    <w:rsid w:val="000928BC"/>
    <w:rsid w:val="00093859"/>
    <w:rsid w:val="00093D9E"/>
    <w:rsid w:val="00094EF5"/>
    <w:rsid w:val="00096A1C"/>
    <w:rsid w:val="0009779C"/>
    <w:rsid w:val="000A1AF0"/>
    <w:rsid w:val="000A2B21"/>
    <w:rsid w:val="000A3802"/>
    <w:rsid w:val="000A58E5"/>
    <w:rsid w:val="000A5F16"/>
    <w:rsid w:val="000A6E35"/>
    <w:rsid w:val="000A753C"/>
    <w:rsid w:val="000B17B1"/>
    <w:rsid w:val="000B227E"/>
    <w:rsid w:val="000B289C"/>
    <w:rsid w:val="000B347C"/>
    <w:rsid w:val="000B3EF0"/>
    <w:rsid w:val="000B5A2F"/>
    <w:rsid w:val="000C0DA4"/>
    <w:rsid w:val="000C10B4"/>
    <w:rsid w:val="000C1230"/>
    <w:rsid w:val="000C230F"/>
    <w:rsid w:val="000C377D"/>
    <w:rsid w:val="000C4599"/>
    <w:rsid w:val="000C4FE1"/>
    <w:rsid w:val="000C5AEA"/>
    <w:rsid w:val="000C740B"/>
    <w:rsid w:val="000D0395"/>
    <w:rsid w:val="000D0E4B"/>
    <w:rsid w:val="000D3994"/>
    <w:rsid w:val="000D3E61"/>
    <w:rsid w:val="000D412D"/>
    <w:rsid w:val="000D4CF8"/>
    <w:rsid w:val="000E0D51"/>
    <w:rsid w:val="000E0DAF"/>
    <w:rsid w:val="000E15F4"/>
    <w:rsid w:val="000E46C5"/>
    <w:rsid w:val="000E6492"/>
    <w:rsid w:val="000F1C3E"/>
    <w:rsid w:val="000F27DC"/>
    <w:rsid w:val="000F3B17"/>
    <w:rsid w:val="000F4957"/>
    <w:rsid w:val="000F6776"/>
    <w:rsid w:val="00101AA1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209C0"/>
    <w:rsid w:val="00121882"/>
    <w:rsid w:val="00121D76"/>
    <w:rsid w:val="00121E08"/>
    <w:rsid w:val="00123260"/>
    <w:rsid w:val="00123764"/>
    <w:rsid w:val="00123A7A"/>
    <w:rsid w:val="00123CA4"/>
    <w:rsid w:val="00124D58"/>
    <w:rsid w:val="001274E1"/>
    <w:rsid w:val="0012798A"/>
    <w:rsid w:val="00130ED9"/>
    <w:rsid w:val="0013220B"/>
    <w:rsid w:val="00132FE2"/>
    <w:rsid w:val="001334AC"/>
    <w:rsid w:val="001336E5"/>
    <w:rsid w:val="00135105"/>
    <w:rsid w:val="0013649F"/>
    <w:rsid w:val="001411C6"/>
    <w:rsid w:val="00141B2E"/>
    <w:rsid w:val="00141C80"/>
    <w:rsid w:val="00141FB6"/>
    <w:rsid w:val="00146EE4"/>
    <w:rsid w:val="00147256"/>
    <w:rsid w:val="001506C5"/>
    <w:rsid w:val="00150AC7"/>
    <w:rsid w:val="00151C04"/>
    <w:rsid w:val="00152B98"/>
    <w:rsid w:val="00152D88"/>
    <w:rsid w:val="001538AE"/>
    <w:rsid w:val="00153DDB"/>
    <w:rsid w:val="0015574B"/>
    <w:rsid w:val="00156A9B"/>
    <w:rsid w:val="0015773E"/>
    <w:rsid w:val="00157EBA"/>
    <w:rsid w:val="00164101"/>
    <w:rsid w:val="00164F4A"/>
    <w:rsid w:val="00165EF0"/>
    <w:rsid w:val="0016607D"/>
    <w:rsid w:val="0016633F"/>
    <w:rsid w:val="0016769C"/>
    <w:rsid w:val="00167DAE"/>
    <w:rsid w:val="00170740"/>
    <w:rsid w:val="001731CA"/>
    <w:rsid w:val="001737CE"/>
    <w:rsid w:val="0017388C"/>
    <w:rsid w:val="00174525"/>
    <w:rsid w:val="00175ED2"/>
    <w:rsid w:val="00177235"/>
    <w:rsid w:val="001774F9"/>
    <w:rsid w:val="00177777"/>
    <w:rsid w:val="00177961"/>
    <w:rsid w:val="001801B1"/>
    <w:rsid w:val="00180C02"/>
    <w:rsid w:val="00184662"/>
    <w:rsid w:val="0018607D"/>
    <w:rsid w:val="00186545"/>
    <w:rsid w:val="00186AE7"/>
    <w:rsid w:val="001875E3"/>
    <w:rsid w:val="001A0EF5"/>
    <w:rsid w:val="001A14ED"/>
    <w:rsid w:val="001A23BB"/>
    <w:rsid w:val="001A42BB"/>
    <w:rsid w:val="001A5469"/>
    <w:rsid w:val="001A5947"/>
    <w:rsid w:val="001A5F8F"/>
    <w:rsid w:val="001B0108"/>
    <w:rsid w:val="001B0C4E"/>
    <w:rsid w:val="001B1A42"/>
    <w:rsid w:val="001B3018"/>
    <w:rsid w:val="001B4659"/>
    <w:rsid w:val="001B4EFD"/>
    <w:rsid w:val="001B56E9"/>
    <w:rsid w:val="001B67A3"/>
    <w:rsid w:val="001B698F"/>
    <w:rsid w:val="001B70E1"/>
    <w:rsid w:val="001B73DC"/>
    <w:rsid w:val="001B7F39"/>
    <w:rsid w:val="001C22D4"/>
    <w:rsid w:val="001C2D16"/>
    <w:rsid w:val="001C4A02"/>
    <w:rsid w:val="001C55F4"/>
    <w:rsid w:val="001C6937"/>
    <w:rsid w:val="001C7E10"/>
    <w:rsid w:val="001C7E14"/>
    <w:rsid w:val="001D03F1"/>
    <w:rsid w:val="001D05F4"/>
    <w:rsid w:val="001D0C28"/>
    <w:rsid w:val="001D136F"/>
    <w:rsid w:val="001D70FC"/>
    <w:rsid w:val="001E1377"/>
    <w:rsid w:val="001E1545"/>
    <w:rsid w:val="001E1BCD"/>
    <w:rsid w:val="001E2F43"/>
    <w:rsid w:val="001E3F6A"/>
    <w:rsid w:val="001E54BF"/>
    <w:rsid w:val="001E6C2B"/>
    <w:rsid w:val="001E6F70"/>
    <w:rsid w:val="001E7D15"/>
    <w:rsid w:val="001F19A1"/>
    <w:rsid w:val="001F261F"/>
    <w:rsid w:val="001F60D6"/>
    <w:rsid w:val="001F7A1F"/>
    <w:rsid w:val="001F7E15"/>
    <w:rsid w:val="00203C87"/>
    <w:rsid w:val="0020406A"/>
    <w:rsid w:val="002050EB"/>
    <w:rsid w:val="00205755"/>
    <w:rsid w:val="00206B46"/>
    <w:rsid w:val="0021019A"/>
    <w:rsid w:val="0021029A"/>
    <w:rsid w:val="002117D2"/>
    <w:rsid w:val="00211BD0"/>
    <w:rsid w:val="00211F98"/>
    <w:rsid w:val="00212045"/>
    <w:rsid w:val="00213556"/>
    <w:rsid w:val="002157A1"/>
    <w:rsid w:val="00215DAB"/>
    <w:rsid w:val="002169AD"/>
    <w:rsid w:val="002179E6"/>
    <w:rsid w:val="002200C5"/>
    <w:rsid w:val="002222B2"/>
    <w:rsid w:val="002237FF"/>
    <w:rsid w:val="00225884"/>
    <w:rsid w:val="00225D5A"/>
    <w:rsid w:val="00226331"/>
    <w:rsid w:val="00227325"/>
    <w:rsid w:val="00227342"/>
    <w:rsid w:val="002274E4"/>
    <w:rsid w:val="00227AF7"/>
    <w:rsid w:val="002306E2"/>
    <w:rsid w:val="002310BB"/>
    <w:rsid w:val="00231B28"/>
    <w:rsid w:val="002338A0"/>
    <w:rsid w:val="00243B2D"/>
    <w:rsid w:val="0024544A"/>
    <w:rsid w:val="002468EC"/>
    <w:rsid w:val="002471EB"/>
    <w:rsid w:val="0024724C"/>
    <w:rsid w:val="00247353"/>
    <w:rsid w:val="0025054C"/>
    <w:rsid w:val="0025076E"/>
    <w:rsid w:val="002522E3"/>
    <w:rsid w:val="00253591"/>
    <w:rsid w:val="00254499"/>
    <w:rsid w:val="002628DD"/>
    <w:rsid w:val="002656AD"/>
    <w:rsid w:val="00265730"/>
    <w:rsid w:val="00266269"/>
    <w:rsid w:val="002668E2"/>
    <w:rsid w:val="0026733F"/>
    <w:rsid w:val="00267400"/>
    <w:rsid w:val="00270844"/>
    <w:rsid w:val="00272412"/>
    <w:rsid w:val="0027301D"/>
    <w:rsid w:val="002735E1"/>
    <w:rsid w:val="0027507F"/>
    <w:rsid w:val="0027596C"/>
    <w:rsid w:val="00275C31"/>
    <w:rsid w:val="0028092E"/>
    <w:rsid w:val="002810D6"/>
    <w:rsid w:val="002814F3"/>
    <w:rsid w:val="00281D87"/>
    <w:rsid w:val="00281E51"/>
    <w:rsid w:val="0028485C"/>
    <w:rsid w:val="00284BAA"/>
    <w:rsid w:val="00284DC0"/>
    <w:rsid w:val="002867EA"/>
    <w:rsid w:val="00290E1B"/>
    <w:rsid w:val="002919A5"/>
    <w:rsid w:val="002924AA"/>
    <w:rsid w:val="002928D4"/>
    <w:rsid w:val="00293392"/>
    <w:rsid w:val="00295F18"/>
    <w:rsid w:val="002972DE"/>
    <w:rsid w:val="002973F7"/>
    <w:rsid w:val="00297879"/>
    <w:rsid w:val="002A0F01"/>
    <w:rsid w:val="002A1AC1"/>
    <w:rsid w:val="002A2464"/>
    <w:rsid w:val="002A3308"/>
    <w:rsid w:val="002A357B"/>
    <w:rsid w:val="002A420E"/>
    <w:rsid w:val="002A5020"/>
    <w:rsid w:val="002A56C8"/>
    <w:rsid w:val="002A6D3B"/>
    <w:rsid w:val="002A6EEA"/>
    <w:rsid w:val="002B2ECC"/>
    <w:rsid w:val="002B30C4"/>
    <w:rsid w:val="002B7031"/>
    <w:rsid w:val="002C0ED9"/>
    <w:rsid w:val="002C296A"/>
    <w:rsid w:val="002C331E"/>
    <w:rsid w:val="002C75B0"/>
    <w:rsid w:val="002C7CA2"/>
    <w:rsid w:val="002D1239"/>
    <w:rsid w:val="002D166D"/>
    <w:rsid w:val="002D1F9A"/>
    <w:rsid w:val="002D21D9"/>
    <w:rsid w:val="002D2E73"/>
    <w:rsid w:val="002D564F"/>
    <w:rsid w:val="002D5B94"/>
    <w:rsid w:val="002D7083"/>
    <w:rsid w:val="002E1E19"/>
    <w:rsid w:val="002E3E20"/>
    <w:rsid w:val="002E48A7"/>
    <w:rsid w:val="002E5333"/>
    <w:rsid w:val="002E5AC0"/>
    <w:rsid w:val="002F052D"/>
    <w:rsid w:val="002F222C"/>
    <w:rsid w:val="002F31B9"/>
    <w:rsid w:val="002F5143"/>
    <w:rsid w:val="002F54F3"/>
    <w:rsid w:val="00301FE1"/>
    <w:rsid w:val="0030356B"/>
    <w:rsid w:val="00303A94"/>
    <w:rsid w:val="003048D5"/>
    <w:rsid w:val="0030505E"/>
    <w:rsid w:val="00305785"/>
    <w:rsid w:val="0030578B"/>
    <w:rsid w:val="00306058"/>
    <w:rsid w:val="00307496"/>
    <w:rsid w:val="0030784F"/>
    <w:rsid w:val="0030798E"/>
    <w:rsid w:val="0031108C"/>
    <w:rsid w:val="0031134B"/>
    <w:rsid w:val="00312727"/>
    <w:rsid w:val="00316167"/>
    <w:rsid w:val="0032069F"/>
    <w:rsid w:val="003211C4"/>
    <w:rsid w:val="00321211"/>
    <w:rsid w:val="00322074"/>
    <w:rsid w:val="00322C65"/>
    <w:rsid w:val="00323120"/>
    <w:rsid w:val="00326393"/>
    <w:rsid w:val="00327686"/>
    <w:rsid w:val="003316AA"/>
    <w:rsid w:val="003316C8"/>
    <w:rsid w:val="00332E16"/>
    <w:rsid w:val="00336D2A"/>
    <w:rsid w:val="00343162"/>
    <w:rsid w:val="0034356D"/>
    <w:rsid w:val="0034610C"/>
    <w:rsid w:val="003518DA"/>
    <w:rsid w:val="003522BF"/>
    <w:rsid w:val="00356E4F"/>
    <w:rsid w:val="00357C47"/>
    <w:rsid w:val="00362F40"/>
    <w:rsid w:val="00362F8E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0367"/>
    <w:rsid w:val="00382666"/>
    <w:rsid w:val="00382BEF"/>
    <w:rsid w:val="00384A36"/>
    <w:rsid w:val="00386E48"/>
    <w:rsid w:val="003911A8"/>
    <w:rsid w:val="003964A0"/>
    <w:rsid w:val="00396C2D"/>
    <w:rsid w:val="003974B5"/>
    <w:rsid w:val="003A28DC"/>
    <w:rsid w:val="003A39E3"/>
    <w:rsid w:val="003A4FD0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1887"/>
    <w:rsid w:val="003D36C5"/>
    <w:rsid w:val="003D57E2"/>
    <w:rsid w:val="003D692B"/>
    <w:rsid w:val="003E0155"/>
    <w:rsid w:val="003E0E26"/>
    <w:rsid w:val="003E300B"/>
    <w:rsid w:val="003E437D"/>
    <w:rsid w:val="003E5044"/>
    <w:rsid w:val="003E5AA4"/>
    <w:rsid w:val="003E7A40"/>
    <w:rsid w:val="003F2648"/>
    <w:rsid w:val="003F39CE"/>
    <w:rsid w:val="003F4153"/>
    <w:rsid w:val="003F5701"/>
    <w:rsid w:val="003F5D34"/>
    <w:rsid w:val="003F6FE0"/>
    <w:rsid w:val="003F7AA7"/>
    <w:rsid w:val="0040018E"/>
    <w:rsid w:val="00400981"/>
    <w:rsid w:val="00401083"/>
    <w:rsid w:val="00401879"/>
    <w:rsid w:val="00403D2B"/>
    <w:rsid w:val="00404094"/>
    <w:rsid w:val="0040411F"/>
    <w:rsid w:val="00404564"/>
    <w:rsid w:val="00405E3C"/>
    <w:rsid w:val="00406C18"/>
    <w:rsid w:val="00410988"/>
    <w:rsid w:val="00414D4D"/>
    <w:rsid w:val="00415342"/>
    <w:rsid w:val="0041613D"/>
    <w:rsid w:val="00420575"/>
    <w:rsid w:val="00422249"/>
    <w:rsid w:val="00423BE0"/>
    <w:rsid w:val="00424F94"/>
    <w:rsid w:val="00426AE8"/>
    <w:rsid w:val="00427150"/>
    <w:rsid w:val="0043120D"/>
    <w:rsid w:val="004312F2"/>
    <w:rsid w:val="00432D35"/>
    <w:rsid w:val="00433A4C"/>
    <w:rsid w:val="00433EF7"/>
    <w:rsid w:val="004340B6"/>
    <w:rsid w:val="0043487E"/>
    <w:rsid w:val="0043682E"/>
    <w:rsid w:val="00441BAE"/>
    <w:rsid w:val="00442E98"/>
    <w:rsid w:val="0044328E"/>
    <w:rsid w:val="00443B92"/>
    <w:rsid w:val="00443DFC"/>
    <w:rsid w:val="0044521E"/>
    <w:rsid w:val="00446D6C"/>
    <w:rsid w:val="00450F17"/>
    <w:rsid w:val="00451EB0"/>
    <w:rsid w:val="00454079"/>
    <w:rsid w:val="00455E87"/>
    <w:rsid w:val="004560E1"/>
    <w:rsid w:val="004604C6"/>
    <w:rsid w:val="0046067D"/>
    <w:rsid w:val="004634F8"/>
    <w:rsid w:val="00463BB3"/>
    <w:rsid w:val="00464D50"/>
    <w:rsid w:val="00465E40"/>
    <w:rsid w:val="00466875"/>
    <w:rsid w:val="00470D90"/>
    <w:rsid w:val="00471D33"/>
    <w:rsid w:val="00480037"/>
    <w:rsid w:val="0048069F"/>
    <w:rsid w:val="0048332C"/>
    <w:rsid w:val="0048499A"/>
    <w:rsid w:val="00485158"/>
    <w:rsid w:val="00487594"/>
    <w:rsid w:val="00490144"/>
    <w:rsid w:val="0049072E"/>
    <w:rsid w:val="004944B5"/>
    <w:rsid w:val="00494C49"/>
    <w:rsid w:val="00495B15"/>
    <w:rsid w:val="00496BCC"/>
    <w:rsid w:val="004A1303"/>
    <w:rsid w:val="004A284A"/>
    <w:rsid w:val="004A5A74"/>
    <w:rsid w:val="004A6C03"/>
    <w:rsid w:val="004B01E3"/>
    <w:rsid w:val="004B2CE3"/>
    <w:rsid w:val="004B4002"/>
    <w:rsid w:val="004B4643"/>
    <w:rsid w:val="004B6D40"/>
    <w:rsid w:val="004C2339"/>
    <w:rsid w:val="004C3C7B"/>
    <w:rsid w:val="004C5206"/>
    <w:rsid w:val="004C5579"/>
    <w:rsid w:val="004C5E94"/>
    <w:rsid w:val="004C5F17"/>
    <w:rsid w:val="004C67F6"/>
    <w:rsid w:val="004C69E5"/>
    <w:rsid w:val="004C7105"/>
    <w:rsid w:val="004D0BA7"/>
    <w:rsid w:val="004D13AC"/>
    <w:rsid w:val="004D1490"/>
    <w:rsid w:val="004D3D71"/>
    <w:rsid w:val="004D3FCF"/>
    <w:rsid w:val="004D5926"/>
    <w:rsid w:val="004E043F"/>
    <w:rsid w:val="004E26AE"/>
    <w:rsid w:val="004E5BEB"/>
    <w:rsid w:val="004E768A"/>
    <w:rsid w:val="004F00BF"/>
    <w:rsid w:val="004F1AD8"/>
    <w:rsid w:val="004F3011"/>
    <w:rsid w:val="0050154A"/>
    <w:rsid w:val="00501ADB"/>
    <w:rsid w:val="00504621"/>
    <w:rsid w:val="00505FD4"/>
    <w:rsid w:val="00506DF5"/>
    <w:rsid w:val="00507078"/>
    <w:rsid w:val="00507A31"/>
    <w:rsid w:val="00507F3F"/>
    <w:rsid w:val="00516659"/>
    <w:rsid w:val="00516A95"/>
    <w:rsid w:val="00521CB1"/>
    <w:rsid w:val="005255BF"/>
    <w:rsid w:val="00525D38"/>
    <w:rsid w:val="00531A4F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371A"/>
    <w:rsid w:val="00543EF1"/>
    <w:rsid w:val="0054490E"/>
    <w:rsid w:val="005459A7"/>
    <w:rsid w:val="0054769A"/>
    <w:rsid w:val="0055164A"/>
    <w:rsid w:val="005518E7"/>
    <w:rsid w:val="00554A55"/>
    <w:rsid w:val="00556C7D"/>
    <w:rsid w:val="005655A2"/>
    <w:rsid w:val="005672B2"/>
    <w:rsid w:val="005678E8"/>
    <w:rsid w:val="00567A3E"/>
    <w:rsid w:val="00567E09"/>
    <w:rsid w:val="00573B63"/>
    <w:rsid w:val="00574822"/>
    <w:rsid w:val="00575EB4"/>
    <w:rsid w:val="005777CF"/>
    <w:rsid w:val="00581366"/>
    <w:rsid w:val="005817AF"/>
    <w:rsid w:val="0058386C"/>
    <w:rsid w:val="00585D79"/>
    <w:rsid w:val="005860A3"/>
    <w:rsid w:val="00587FA1"/>
    <w:rsid w:val="005909AF"/>
    <w:rsid w:val="005922CE"/>
    <w:rsid w:val="005940C4"/>
    <w:rsid w:val="00595A51"/>
    <w:rsid w:val="00597AA1"/>
    <w:rsid w:val="00597B53"/>
    <w:rsid w:val="005A1072"/>
    <w:rsid w:val="005A1635"/>
    <w:rsid w:val="005A1AD0"/>
    <w:rsid w:val="005A3E33"/>
    <w:rsid w:val="005A4618"/>
    <w:rsid w:val="005A7F4F"/>
    <w:rsid w:val="005B0049"/>
    <w:rsid w:val="005B2D7E"/>
    <w:rsid w:val="005B342C"/>
    <w:rsid w:val="005B39B7"/>
    <w:rsid w:val="005B7A2A"/>
    <w:rsid w:val="005C1B30"/>
    <w:rsid w:val="005C4491"/>
    <w:rsid w:val="005C7BD1"/>
    <w:rsid w:val="005C7D20"/>
    <w:rsid w:val="005D024B"/>
    <w:rsid w:val="005D29B3"/>
    <w:rsid w:val="005D4A51"/>
    <w:rsid w:val="005D5687"/>
    <w:rsid w:val="005D6DD8"/>
    <w:rsid w:val="005E1431"/>
    <w:rsid w:val="005E3893"/>
    <w:rsid w:val="005E4F3C"/>
    <w:rsid w:val="005E5151"/>
    <w:rsid w:val="005E6B58"/>
    <w:rsid w:val="005F0886"/>
    <w:rsid w:val="005F244D"/>
    <w:rsid w:val="005F288A"/>
    <w:rsid w:val="005F2C10"/>
    <w:rsid w:val="005F2C87"/>
    <w:rsid w:val="005F4AA4"/>
    <w:rsid w:val="005F5F44"/>
    <w:rsid w:val="005F6121"/>
    <w:rsid w:val="005F7A70"/>
    <w:rsid w:val="00602717"/>
    <w:rsid w:val="00602A34"/>
    <w:rsid w:val="006037B1"/>
    <w:rsid w:val="006053DB"/>
    <w:rsid w:val="00605967"/>
    <w:rsid w:val="00605CE6"/>
    <w:rsid w:val="00611A5A"/>
    <w:rsid w:val="006122F6"/>
    <w:rsid w:val="00612A7F"/>
    <w:rsid w:val="00612CFE"/>
    <w:rsid w:val="006143D8"/>
    <w:rsid w:val="00615AC1"/>
    <w:rsid w:val="006208B1"/>
    <w:rsid w:val="00621C48"/>
    <w:rsid w:val="00621EFF"/>
    <w:rsid w:val="00621F93"/>
    <w:rsid w:val="006224BA"/>
    <w:rsid w:val="0062288C"/>
    <w:rsid w:val="0062301D"/>
    <w:rsid w:val="00624C88"/>
    <w:rsid w:val="006260E1"/>
    <w:rsid w:val="00626C4B"/>
    <w:rsid w:val="00630DC4"/>
    <w:rsid w:val="0063391A"/>
    <w:rsid w:val="00634366"/>
    <w:rsid w:val="00635124"/>
    <w:rsid w:val="006359DF"/>
    <w:rsid w:val="00636F59"/>
    <w:rsid w:val="0064105C"/>
    <w:rsid w:val="00642553"/>
    <w:rsid w:val="0064424A"/>
    <w:rsid w:val="00644874"/>
    <w:rsid w:val="006468DB"/>
    <w:rsid w:val="00646B61"/>
    <w:rsid w:val="0065024E"/>
    <w:rsid w:val="00652A20"/>
    <w:rsid w:val="00652AE5"/>
    <w:rsid w:val="006536DD"/>
    <w:rsid w:val="006537EA"/>
    <w:rsid w:val="006541E3"/>
    <w:rsid w:val="0065557C"/>
    <w:rsid w:val="006565B2"/>
    <w:rsid w:val="0066073E"/>
    <w:rsid w:val="006613C0"/>
    <w:rsid w:val="00664176"/>
    <w:rsid w:val="0066670D"/>
    <w:rsid w:val="00666F8A"/>
    <w:rsid w:val="00667DCA"/>
    <w:rsid w:val="006702DF"/>
    <w:rsid w:val="00670BFF"/>
    <w:rsid w:val="00670E15"/>
    <w:rsid w:val="006758EA"/>
    <w:rsid w:val="00675DFD"/>
    <w:rsid w:val="006774A9"/>
    <w:rsid w:val="00680F8D"/>
    <w:rsid w:val="00683355"/>
    <w:rsid w:val="00684C4D"/>
    <w:rsid w:val="00685089"/>
    <w:rsid w:val="00685928"/>
    <w:rsid w:val="00687B1E"/>
    <w:rsid w:val="006906CC"/>
    <w:rsid w:val="006911C8"/>
    <w:rsid w:val="006913B4"/>
    <w:rsid w:val="00692330"/>
    <w:rsid w:val="0069531E"/>
    <w:rsid w:val="00695947"/>
    <w:rsid w:val="006A0890"/>
    <w:rsid w:val="006A3194"/>
    <w:rsid w:val="006A3F33"/>
    <w:rsid w:val="006A4066"/>
    <w:rsid w:val="006A4A30"/>
    <w:rsid w:val="006A5185"/>
    <w:rsid w:val="006A62B1"/>
    <w:rsid w:val="006B52B6"/>
    <w:rsid w:val="006B54A1"/>
    <w:rsid w:val="006B5DFE"/>
    <w:rsid w:val="006B6086"/>
    <w:rsid w:val="006B71F7"/>
    <w:rsid w:val="006B7B0D"/>
    <w:rsid w:val="006C4274"/>
    <w:rsid w:val="006C4E85"/>
    <w:rsid w:val="006C67D5"/>
    <w:rsid w:val="006C79FE"/>
    <w:rsid w:val="006C7F28"/>
    <w:rsid w:val="006D082D"/>
    <w:rsid w:val="006D2364"/>
    <w:rsid w:val="006D29AD"/>
    <w:rsid w:val="006D5FFC"/>
    <w:rsid w:val="006D6CB9"/>
    <w:rsid w:val="006E10EA"/>
    <w:rsid w:val="006E27E7"/>
    <w:rsid w:val="006E68B8"/>
    <w:rsid w:val="006E7D13"/>
    <w:rsid w:val="006E7E2C"/>
    <w:rsid w:val="006F13C7"/>
    <w:rsid w:val="006F4D8D"/>
    <w:rsid w:val="006F60CA"/>
    <w:rsid w:val="006F6C5A"/>
    <w:rsid w:val="006F7A21"/>
    <w:rsid w:val="007029F8"/>
    <w:rsid w:val="0070459D"/>
    <w:rsid w:val="007068E3"/>
    <w:rsid w:val="00706A63"/>
    <w:rsid w:val="00706E3A"/>
    <w:rsid w:val="00712986"/>
    <w:rsid w:val="00716281"/>
    <w:rsid w:val="007212DE"/>
    <w:rsid w:val="00722A37"/>
    <w:rsid w:val="00722CF7"/>
    <w:rsid w:val="0072376B"/>
    <w:rsid w:val="007255CA"/>
    <w:rsid w:val="0072605C"/>
    <w:rsid w:val="0072665B"/>
    <w:rsid w:val="007267B7"/>
    <w:rsid w:val="00726946"/>
    <w:rsid w:val="007272E3"/>
    <w:rsid w:val="00727430"/>
    <w:rsid w:val="007275BB"/>
    <w:rsid w:val="00730E96"/>
    <w:rsid w:val="00731DF2"/>
    <w:rsid w:val="00731EC6"/>
    <w:rsid w:val="007325F2"/>
    <w:rsid w:val="00733713"/>
    <w:rsid w:val="00733D0D"/>
    <w:rsid w:val="007345E5"/>
    <w:rsid w:val="00734D31"/>
    <w:rsid w:val="007377C5"/>
    <w:rsid w:val="00737902"/>
    <w:rsid w:val="00737976"/>
    <w:rsid w:val="0074298B"/>
    <w:rsid w:val="00744145"/>
    <w:rsid w:val="007465E3"/>
    <w:rsid w:val="00750609"/>
    <w:rsid w:val="007508B1"/>
    <w:rsid w:val="00750AEF"/>
    <w:rsid w:val="0075171E"/>
    <w:rsid w:val="00751BD1"/>
    <w:rsid w:val="0075291D"/>
    <w:rsid w:val="00752E74"/>
    <w:rsid w:val="007536D9"/>
    <w:rsid w:val="00753A85"/>
    <w:rsid w:val="007543C7"/>
    <w:rsid w:val="0075678F"/>
    <w:rsid w:val="007602C5"/>
    <w:rsid w:val="0076124A"/>
    <w:rsid w:val="007640A5"/>
    <w:rsid w:val="00767D15"/>
    <w:rsid w:val="007702CD"/>
    <w:rsid w:val="00771CAD"/>
    <w:rsid w:val="00772A47"/>
    <w:rsid w:val="00772DB6"/>
    <w:rsid w:val="00773125"/>
    <w:rsid w:val="007733BE"/>
    <w:rsid w:val="007735C6"/>
    <w:rsid w:val="007746A5"/>
    <w:rsid w:val="00774B9A"/>
    <w:rsid w:val="00775074"/>
    <w:rsid w:val="00780389"/>
    <w:rsid w:val="00780D8E"/>
    <w:rsid w:val="00783BD3"/>
    <w:rsid w:val="0078607D"/>
    <w:rsid w:val="00790CA5"/>
    <w:rsid w:val="00792052"/>
    <w:rsid w:val="007958E0"/>
    <w:rsid w:val="007962A3"/>
    <w:rsid w:val="00797D0D"/>
    <w:rsid w:val="007A0CFA"/>
    <w:rsid w:val="007A1C03"/>
    <w:rsid w:val="007A3F50"/>
    <w:rsid w:val="007A6225"/>
    <w:rsid w:val="007A7775"/>
    <w:rsid w:val="007A7935"/>
    <w:rsid w:val="007B045F"/>
    <w:rsid w:val="007B09E8"/>
    <w:rsid w:val="007B3221"/>
    <w:rsid w:val="007B52C2"/>
    <w:rsid w:val="007B545B"/>
    <w:rsid w:val="007B5FD0"/>
    <w:rsid w:val="007C153B"/>
    <w:rsid w:val="007C18A0"/>
    <w:rsid w:val="007C1CCF"/>
    <w:rsid w:val="007C27D6"/>
    <w:rsid w:val="007C5D26"/>
    <w:rsid w:val="007C646B"/>
    <w:rsid w:val="007C6710"/>
    <w:rsid w:val="007C72B9"/>
    <w:rsid w:val="007C7718"/>
    <w:rsid w:val="007D185B"/>
    <w:rsid w:val="007D2C39"/>
    <w:rsid w:val="007D2D7C"/>
    <w:rsid w:val="007D387D"/>
    <w:rsid w:val="007D3B7B"/>
    <w:rsid w:val="007D5128"/>
    <w:rsid w:val="007D5B55"/>
    <w:rsid w:val="007D73B7"/>
    <w:rsid w:val="007E2F0D"/>
    <w:rsid w:val="007E2F5D"/>
    <w:rsid w:val="007E340C"/>
    <w:rsid w:val="007E38CC"/>
    <w:rsid w:val="007E5F91"/>
    <w:rsid w:val="007E6D4A"/>
    <w:rsid w:val="007E7A9C"/>
    <w:rsid w:val="007F1001"/>
    <w:rsid w:val="007F1DAE"/>
    <w:rsid w:val="007F39AC"/>
    <w:rsid w:val="007F3F6A"/>
    <w:rsid w:val="007F4A2A"/>
    <w:rsid w:val="007F5765"/>
    <w:rsid w:val="007F5C9F"/>
    <w:rsid w:val="007F74CD"/>
    <w:rsid w:val="007F79A5"/>
    <w:rsid w:val="0080111D"/>
    <w:rsid w:val="0080138B"/>
    <w:rsid w:val="00801C61"/>
    <w:rsid w:val="00802915"/>
    <w:rsid w:val="008032B2"/>
    <w:rsid w:val="0080411E"/>
    <w:rsid w:val="00806052"/>
    <w:rsid w:val="008136AE"/>
    <w:rsid w:val="008168FC"/>
    <w:rsid w:val="00816D2C"/>
    <w:rsid w:val="00820516"/>
    <w:rsid w:val="00821E1A"/>
    <w:rsid w:val="00821ECA"/>
    <w:rsid w:val="00823645"/>
    <w:rsid w:val="00824DEB"/>
    <w:rsid w:val="00825265"/>
    <w:rsid w:val="008257B1"/>
    <w:rsid w:val="00825952"/>
    <w:rsid w:val="00825AD2"/>
    <w:rsid w:val="00826B91"/>
    <w:rsid w:val="00827820"/>
    <w:rsid w:val="00827C81"/>
    <w:rsid w:val="00830360"/>
    <w:rsid w:val="0083285E"/>
    <w:rsid w:val="00832AFE"/>
    <w:rsid w:val="0083641D"/>
    <w:rsid w:val="00836D62"/>
    <w:rsid w:val="008403DF"/>
    <w:rsid w:val="008417DD"/>
    <w:rsid w:val="00841FD0"/>
    <w:rsid w:val="00847F17"/>
    <w:rsid w:val="00847F29"/>
    <w:rsid w:val="008500CF"/>
    <w:rsid w:val="00850672"/>
    <w:rsid w:val="00851E69"/>
    <w:rsid w:val="008529B4"/>
    <w:rsid w:val="0085323B"/>
    <w:rsid w:val="00856245"/>
    <w:rsid w:val="0086084C"/>
    <w:rsid w:val="00861F60"/>
    <w:rsid w:val="00861FF2"/>
    <w:rsid w:val="008637EC"/>
    <w:rsid w:val="00865710"/>
    <w:rsid w:val="00865A0C"/>
    <w:rsid w:val="0086702C"/>
    <w:rsid w:val="008721A8"/>
    <w:rsid w:val="00873A0F"/>
    <w:rsid w:val="0087611B"/>
    <w:rsid w:val="00876942"/>
    <w:rsid w:val="0087710B"/>
    <w:rsid w:val="0087720E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2A29"/>
    <w:rsid w:val="008A36F1"/>
    <w:rsid w:val="008A4E67"/>
    <w:rsid w:val="008A65AB"/>
    <w:rsid w:val="008A72EA"/>
    <w:rsid w:val="008A75D1"/>
    <w:rsid w:val="008A7CFE"/>
    <w:rsid w:val="008B03D0"/>
    <w:rsid w:val="008B0BA6"/>
    <w:rsid w:val="008B1B60"/>
    <w:rsid w:val="008B3AF1"/>
    <w:rsid w:val="008B3F73"/>
    <w:rsid w:val="008B48EE"/>
    <w:rsid w:val="008B7A73"/>
    <w:rsid w:val="008C15C8"/>
    <w:rsid w:val="008C6196"/>
    <w:rsid w:val="008C7046"/>
    <w:rsid w:val="008C79C8"/>
    <w:rsid w:val="008D059A"/>
    <w:rsid w:val="008D2122"/>
    <w:rsid w:val="008E0D2A"/>
    <w:rsid w:val="008E1D26"/>
    <w:rsid w:val="008E2C35"/>
    <w:rsid w:val="008E3FC9"/>
    <w:rsid w:val="008E75CD"/>
    <w:rsid w:val="008E7DB8"/>
    <w:rsid w:val="008E7F74"/>
    <w:rsid w:val="008F0BF3"/>
    <w:rsid w:val="008F2B2C"/>
    <w:rsid w:val="008F3FB5"/>
    <w:rsid w:val="008F540B"/>
    <w:rsid w:val="008F7728"/>
    <w:rsid w:val="0090492F"/>
    <w:rsid w:val="00912A84"/>
    <w:rsid w:val="009132D3"/>
    <w:rsid w:val="00917AC3"/>
    <w:rsid w:val="00920313"/>
    <w:rsid w:val="00922621"/>
    <w:rsid w:val="00924617"/>
    <w:rsid w:val="00924ED9"/>
    <w:rsid w:val="00925988"/>
    <w:rsid w:val="00925D3E"/>
    <w:rsid w:val="00926A08"/>
    <w:rsid w:val="00927662"/>
    <w:rsid w:val="00927720"/>
    <w:rsid w:val="00927EA8"/>
    <w:rsid w:val="009332B4"/>
    <w:rsid w:val="00933ACE"/>
    <w:rsid w:val="00935867"/>
    <w:rsid w:val="00935B0C"/>
    <w:rsid w:val="009361E7"/>
    <w:rsid w:val="0093621F"/>
    <w:rsid w:val="009375C5"/>
    <w:rsid w:val="009429E5"/>
    <w:rsid w:val="0094417D"/>
    <w:rsid w:val="00945C7E"/>
    <w:rsid w:val="009475EA"/>
    <w:rsid w:val="00950FF0"/>
    <w:rsid w:val="00953C57"/>
    <w:rsid w:val="009550D1"/>
    <w:rsid w:val="009560BA"/>
    <w:rsid w:val="009564B2"/>
    <w:rsid w:val="009564BD"/>
    <w:rsid w:val="009619E0"/>
    <w:rsid w:val="009647CF"/>
    <w:rsid w:val="009658BE"/>
    <w:rsid w:val="009701C9"/>
    <w:rsid w:val="00972A0A"/>
    <w:rsid w:val="0097600B"/>
    <w:rsid w:val="009770C2"/>
    <w:rsid w:val="00977CFE"/>
    <w:rsid w:val="00980392"/>
    <w:rsid w:val="00980612"/>
    <w:rsid w:val="00981225"/>
    <w:rsid w:val="00984A76"/>
    <w:rsid w:val="00985AA4"/>
    <w:rsid w:val="009860DD"/>
    <w:rsid w:val="00987F5D"/>
    <w:rsid w:val="00991A49"/>
    <w:rsid w:val="00991FDA"/>
    <w:rsid w:val="00992C27"/>
    <w:rsid w:val="009940D1"/>
    <w:rsid w:val="0099482B"/>
    <w:rsid w:val="0099507C"/>
    <w:rsid w:val="009968A5"/>
    <w:rsid w:val="00996EAB"/>
    <w:rsid w:val="009A2356"/>
    <w:rsid w:val="009A407F"/>
    <w:rsid w:val="009A41F7"/>
    <w:rsid w:val="009A5B29"/>
    <w:rsid w:val="009A6DAA"/>
    <w:rsid w:val="009A713C"/>
    <w:rsid w:val="009A762C"/>
    <w:rsid w:val="009B08FA"/>
    <w:rsid w:val="009B1EF1"/>
    <w:rsid w:val="009B445A"/>
    <w:rsid w:val="009B4680"/>
    <w:rsid w:val="009C03FD"/>
    <w:rsid w:val="009C045B"/>
    <w:rsid w:val="009C060E"/>
    <w:rsid w:val="009C3638"/>
    <w:rsid w:val="009C379E"/>
    <w:rsid w:val="009C3DE2"/>
    <w:rsid w:val="009C46B2"/>
    <w:rsid w:val="009C7352"/>
    <w:rsid w:val="009C737C"/>
    <w:rsid w:val="009D10F9"/>
    <w:rsid w:val="009D2400"/>
    <w:rsid w:val="009D3262"/>
    <w:rsid w:val="009D33FF"/>
    <w:rsid w:val="009D3617"/>
    <w:rsid w:val="009D6135"/>
    <w:rsid w:val="009E2084"/>
    <w:rsid w:val="009E21E6"/>
    <w:rsid w:val="009E36CA"/>
    <w:rsid w:val="009E4585"/>
    <w:rsid w:val="009E4B04"/>
    <w:rsid w:val="009F058F"/>
    <w:rsid w:val="009F127B"/>
    <w:rsid w:val="009F220F"/>
    <w:rsid w:val="009F2CD2"/>
    <w:rsid w:val="009F3E7D"/>
    <w:rsid w:val="009F45D1"/>
    <w:rsid w:val="009F6C72"/>
    <w:rsid w:val="00A02DAF"/>
    <w:rsid w:val="00A02FA2"/>
    <w:rsid w:val="00A03049"/>
    <w:rsid w:val="00A03F73"/>
    <w:rsid w:val="00A04596"/>
    <w:rsid w:val="00A11923"/>
    <w:rsid w:val="00A13EBC"/>
    <w:rsid w:val="00A16BD7"/>
    <w:rsid w:val="00A17988"/>
    <w:rsid w:val="00A20737"/>
    <w:rsid w:val="00A23C36"/>
    <w:rsid w:val="00A240CE"/>
    <w:rsid w:val="00A263C8"/>
    <w:rsid w:val="00A27110"/>
    <w:rsid w:val="00A274DC"/>
    <w:rsid w:val="00A27C09"/>
    <w:rsid w:val="00A36309"/>
    <w:rsid w:val="00A3651E"/>
    <w:rsid w:val="00A36D1B"/>
    <w:rsid w:val="00A402CE"/>
    <w:rsid w:val="00A404EF"/>
    <w:rsid w:val="00A41B13"/>
    <w:rsid w:val="00A41D68"/>
    <w:rsid w:val="00A42A55"/>
    <w:rsid w:val="00A42CE4"/>
    <w:rsid w:val="00A44254"/>
    <w:rsid w:val="00A46019"/>
    <w:rsid w:val="00A4779A"/>
    <w:rsid w:val="00A521B6"/>
    <w:rsid w:val="00A52B8E"/>
    <w:rsid w:val="00A540DB"/>
    <w:rsid w:val="00A54210"/>
    <w:rsid w:val="00A54E62"/>
    <w:rsid w:val="00A55A87"/>
    <w:rsid w:val="00A617C2"/>
    <w:rsid w:val="00A63CAC"/>
    <w:rsid w:val="00A67830"/>
    <w:rsid w:val="00A7238A"/>
    <w:rsid w:val="00A738A0"/>
    <w:rsid w:val="00A776D2"/>
    <w:rsid w:val="00A77C1B"/>
    <w:rsid w:val="00A77E5C"/>
    <w:rsid w:val="00A816D8"/>
    <w:rsid w:val="00A81CD2"/>
    <w:rsid w:val="00A82151"/>
    <w:rsid w:val="00A82341"/>
    <w:rsid w:val="00A86B45"/>
    <w:rsid w:val="00A87E14"/>
    <w:rsid w:val="00A9002B"/>
    <w:rsid w:val="00A930D0"/>
    <w:rsid w:val="00A93BA0"/>
    <w:rsid w:val="00A948BA"/>
    <w:rsid w:val="00AA12B5"/>
    <w:rsid w:val="00AA36CA"/>
    <w:rsid w:val="00AA49CF"/>
    <w:rsid w:val="00AA6B51"/>
    <w:rsid w:val="00AB0067"/>
    <w:rsid w:val="00AB09F2"/>
    <w:rsid w:val="00AB2065"/>
    <w:rsid w:val="00AB39F1"/>
    <w:rsid w:val="00AB5D18"/>
    <w:rsid w:val="00AC03DA"/>
    <w:rsid w:val="00AC0E04"/>
    <w:rsid w:val="00AC19C7"/>
    <w:rsid w:val="00AC2B9D"/>
    <w:rsid w:val="00AC2F32"/>
    <w:rsid w:val="00AC3989"/>
    <w:rsid w:val="00AC4008"/>
    <w:rsid w:val="00AC48FE"/>
    <w:rsid w:val="00AC6490"/>
    <w:rsid w:val="00AD110D"/>
    <w:rsid w:val="00AD4043"/>
    <w:rsid w:val="00AD5403"/>
    <w:rsid w:val="00AD5EC0"/>
    <w:rsid w:val="00AE1335"/>
    <w:rsid w:val="00AE4CEA"/>
    <w:rsid w:val="00AE7501"/>
    <w:rsid w:val="00AE782F"/>
    <w:rsid w:val="00AF1382"/>
    <w:rsid w:val="00AF28B1"/>
    <w:rsid w:val="00AF2ACA"/>
    <w:rsid w:val="00AF2DC2"/>
    <w:rsid w:val="00AF3039"/>
    <w:rsid w:val="00AF56AB"/>
    <w:rsid w:val="00AF5958"/>
    <w:rsid w:val="00AF78F8"/>
    <w:rsid w:val="00B00BAE"/>
    <w:rsid w:val="00B01C8C"/>
    <w:rsid w:val="00B03084"/>
    <w:rsid w:val="00B03448"/>
    <w:rsid w:val="00B0362F"/>
    <w:rsid w:val="00B03993"/>
    <w:rsid w:val="00B10602"/>
    <w:rsid w:val="00B11097"/>
    <w:rsid w:val="00B12A48"/>
    <w:rsid w:val="00B136BC"/>
    <w:rsid w:val="00B150FB"/>
    <w:rsid w:val="00B1676B"/>
    <w:rsid w:val="00B16D8E"/>
    <w:rsid w:val="00B20E6E"/>
    <w:rsid w:val="00B20F53"/>
    <w:rsid w:val="00B2572E"/>
    <w:rsid w:val="00B26046"/>
    <w:rsid w:val="00B26176"/>
    <w:rsid w:val="00B275B1"/>
    <w:rsid w:val="00B354E1"/>
    <w:rsid w:val="00B40F79"/>
    <w:rsid w:val="00B41EC2"/>
    <w:rsid w:val="00B43DED"/>
    <w:rsid w:val="00B44B71"/>
    <w:rsid w:val="00B45261"/>
    <w:rsid w:val="00B4709C"/>
    <w:rsid w:val="00B47784"/>
    <w:rsid w:val="00B512A5"/>
    <w:rsid w:val="00B575E4"/>
    <w:rsid w:val="00B57DEB"/>
    <w:rsid w:val="00B60356"/>
    <w:rsid w:val="00B60484"/>
    <w:rsid w:val="00B619A6"/>
    <w:rsid w:val="00B62D36"/>
    <w:rsid w:val="00B630A1"/>
    <w:rsid w:val="00B634EC"/>
    <w:rsid w:val="00B64187"/>
    <w:rsid w:val="00B64628"/>
    <w:rsid w:val="00B64CD0"/>
    <w:rsid w:val="00B6646D"/>
    <w:rsid w:val="00B66A96"/>
    <w:rsid w:val="00B66FF8"/>
    <w:rsid w:val="00B74534"/>
    <w:rsid w:val="00B80513"/>
    <w:rsid w:val="00B80D60"/>
    <w:rsid w:val="00B81A90"/>
    <w:rsid w:val="00B83AEE"/>
    <w:rsid w:val="00B83F29"/>
    <w:rsid w:val="00B84C89"/>
    <w:rsid w:val="00B9080D"/>
    <w:rsid w:val="00B92DC4"/>
    <w:rsid w:val="00B94A75"/>
    <w:rsid w:val="00B966A8"/>
    <w:rsid w:val="00BA01F8"/>
    <w:rsid w:val="00BA07C5"/>
    <w:rsid w:val="00BA1CED"/>
    <w:rsid w:val="00BA4A4E"/>
    <w:rsid w:val="00BA6DE9"/>
    <w:rsid w:val="00BA70C6"/>
    <w:rsid w:val="00BA7ACC"/>
    <w:rsid w:val="00BB1901"/>
    <w:rsid w:val="00BB2CAC"/>
    <w:rsid w:val="00BB3A07"/>
    <w:rsid w:val="00BB3BB8"/>
    <w:rsid w:val="00BB4234"/>
    <w:rsid w:val="00BB47E4"/>
    <w:rsid w:val="00BB49BC"/>
    <w:rsid w:val="00BB53B8"/>
    <w:rsid w:val="00BB6451"/>
    <w:rsid w:val="00BC2602"/>
    <w:rsid w:val="00BC3007"/>
    <w:rsid w:val="00BC39B9"/>
    <w:rsid w:val="00BC3A75"/>
    <w:rsid w:val="00BC3A9F"/>
    <w:rsid w:val="00BC4B26"/>
    <w:rsid w:val="00BC4D7A"/>
    <w:rsid w:val="00BC72A3"/>
    <w:rsid w:val="00BD1F2F"/>
    <w:rsid w:val="00BD3269"/>
    <w:rsid w:val="00BD4542"/>
    <w:rsid w:val="00BD4740"/>
    <w:rsid w:val="00BD7434"/>
    <w:rsid w:val="00BE2ACA"/>
    <w:rsid w:val="00BE39D9"/>
    <w:rsid w:val="00BE449D"/>
    <w:rsid w:val="00BE4B6C"/>
    <w:rsid w:val="00BE520C"/>
    <w:rsid w:val="00BE5AC0"/>
    <w:rsid w:val="00BE61DD"/>
    <w:rsid w:val="00BE7B8A"/>
    <w:rsid w:val="00BE7FA8"/>
    <w:rsid w:val="00BF33DC"/>
    <w:rsid w:val="00BF4DD2"/>
    <w:rsid w:val="00BF5446"/>
    <w:rsid w:val="00BF565B"/>
    <w:rsid w:val="00BF59E1"/>
    <w:rsid w:val="00BF62FD"/>
    <w:rsid w:val="00BF67B9"/>
    <w:rsid w:val="00C00359"/>
    <w:rsid w:val="00C0157E"/>
    <w:rsid w:val="00C02E6F"/>
    <w:rsid w:val="00C030E3"/>
    <w:rsid w:val="00C035D2"/>
    <w:rsid w:val="00C03A61"/>
    <w:rsid w:val="00C03AB3"/>
    <w:rsid w:val="00C04DC7"/>
    <w:rsid w:val="00C05C25"/>
    <w:rsid w:val="00C060B0"/>
    <w:rsid w:val="00C11DF3"/>
    <w:rsid w:val="00C127AA"/>
    <w:rsid w:val="00C14094"/>
    <w:rsid w:val="00C17956"/>
    <w:rsid w:val="00C22C80"/>
    <w:rsid w:val="00C23252"/>
    <w:rsid w:val="00C23377"/>
    <w:rsid w:val="00C23916"/>
    <w:rsid w:val="00C314AA"/>
    <w:rsid w:val="00C31C71"/>
    <w:rsid w:val="00C3309B"/>
    <w:rsid w:val="00C339F2"/>
    <w:rsid w:val="00C3434D"/>
    <w:rsid w:val="00C348B2"/>
    <w:rsid w:val="00C35739"/>
    <w:rsid w:val="00C36037"/>
    <w:rsid w:val="00C364A8"/>
    <w:rsid w:val="00C40039"/>
    <w:rsid w:val="00C40191"/>
    <w:rsid w:val="00C411EA"/>
    <w:rsid w:val="00C43EC1"/>
    <w:rsid w:val="00C44303"/>
    <w:rsid w:val="00C44A12"/>
    <w:rsid w:val="00C4600E"/>
    <w:rsid w:val="00C460AF"/>
    <w:rsid w:val="00C47953"/>
    <w:rsid w:val="00C51F72"/>
    <w:rsid w:val="00C5353E"/>
    <w:rsid w:val="00C55E68"/>
    <w:rsid w:val="00C56D42"/>
    <w:rsid w:val="00C57CB6"/>
    <w:rsid w:val="00C6052E"/>
    <w:rsid w:val="00C60617"/>
    <w:rsid w:val="00C62C78"/>
    <w:rsid w:val="00C6310B"/>
    <w:rsid w:val="00C63DF5"/>
    <w:rsid w:val="00C66DCD"/>
    <w:rsid w:val="00C6774D"/>
    <w:rsid w:val="00C70462"/>
    <w:rsid w:val="00C70F19"/>
    <w:rsid w:val="00C72773"/>
    <w:rsid w:val="00C72A8D"/>
    <w:rsid w:val="00C734F6"/>
    <w:rsid w:val="00C73543"/>
    <w:rsid w:val="00C73C7A"/>
    <w:rsid w:val="00C761B7"/>
    <w:rsid w:val="00C772D2"/>
    <w:rsid w:val="00C805EA"/>
    <w:rsid w:val="00C80F11"/>
    <w:rsid w:val="00C82923"/>
    <w:rsid w:val="00C82925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339E"/>
    <w:rsid w:val="00CA3BD7"/>
    <w:rsid w:val="00CA4F0D"/>
    <w:rsid w:val="00CA4F43"/>
    <w:rsid w:val="00CA5472"/>
    <w:rsid w:val="00CA55A7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D11BF"/>
    <w:rsid w:val="00CD278A"/>
    <w:rsid w:val="00CD2A70"/>
    <w:rsid w:val="00CD37EB"/>
    <w:rsid w:val="00CD3DC3"/>
    <w:rsid w:val="00CD614D"/>
    <w:rsid w:val="00CD61C9"/>
    <w:rsid w:val="00CE025D"/>
    <w:rsid w:val="00CE0C59"/>
    <w:rsid w:val="00CE2141"/>
    <w:rsid w:val="00CE2BD1"/>
    <w:rsid w:val="00CE4795"/>
    <w:rsid w:val="00CE4FF2"/>
    <w:rsid w:val="00CE5BD9"/>
    <w:rsid w:val="00CF01CB"/>
    <w:rsid w:val="00CF0BE6"/>
    <w:rsid w:val="00CF2F02"/>
    <w:rsid w:val="00CF4407"/>
    <w:rsid w:val="00CF5144"/>
    <w:rsid w:val="00CF618A"/>
    <w:rsid w:val="00CF7090"/>
    <w:rsid w:val="00CF71B4"/>
    <w:rsid w:val="00CF78BC"/>
    <w:rsid w:val="00D0022F"/>
    <w:rsid w:val="00D0149C"/>
    <w:rsid w:val="00D03BAA"/>
    <w:rsid w:val="00D04A68"/>
    <w:rsid w:val="00D050D4"/>
    <w:rsid w:val="00D054C2"/>
    <w:rsid w:val="00D06C69"/>
    <w:rsid w:val="00D07B90"/>
    <w:rsid w:val="00D07CBB"/>
    <w:rsid w:val="00D11164"/>
    <w:rsid w:val="00D11BC7"/>
    <w:rsid w:val="00D1376C"/>
    <w:rsid w:val="00D14E40"/>
    <w:rsid w:val="00D1514D"/>
    <w:rsid w:val="00D225C0"/>
    <w:rsid w:val="00D25696"/>
    <w:rsid w:val="00D26C7C"/>
    <w:rsid w:val="00D307DD"/>
    <w:rsid w:val="00D30B5D"/>
    <w:rsid w:val="00D3181F"/>
    <w:rsid w:val="00D33763"/>
    <w:rsid w:val="00D33A12"/>
    <w:rsid w:val="00D34443"/>
    <w:rsid w:val="00D376DF"/>
    <w:rsid w:val="00D41216"/>
    <w:rsid w:val="00D415DE"/>
    <w:rsid w:val="00D4164F"/>
    <w:rsid w:val="00D428EF"/>
    <w:rsid w:val="00D43C03"/>
    <w:rsid w:val="00D511A1"/>
    <w:rsid w:val="00D5215C"/>
    <w:rsid w:val="00D524B5"/>
    <w:rsid w:val="00D525B1"/>
    <w:rsid w:val="00D52DE9"/>
    <w:rsid w:val="00D53A0E"/>
    <w:rsid w:val="00D545BA"/>
    <w:rsid w:val="00D558F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71E2A"/>
    <w:rsid w:val="00D75F8C"/>
    <w:rsid w:val="00D77927"/>
    <w:rsid w:val="00D80DF0"/>
    <w:rsid w:val="00D818C9"/>
    <w:rsid w:val="00D81B8F"/>
    <w:rsid w:val="00D841E9"/>
    <w:rsid w:val="00D84398"/>
    <w:rsid w:val="00D8582A"/>
    <w:rsid w:val="00D8731C"/>
    <w:rsid w:val="00D87F87"/>
    <w:rsid w:val="00D9015D"/>
    <w:rsid w:val="00D90221"/>
    <w:rsid w:val="00D907E3"/>
    <w:rsid w:val="00D90E40"/>
    <w:rsid w:val="00D94DDC"/>
    <w:rsid w:val="00D973CE"/>
    <w:rsid w:val="00DA0C76"/>
    <w:rsid w:val="00DA37E1"/>
    <w:rsid w:val="00DA3F5A"/>
    <w:rsid w:val="00DA61CE"/>
    <w:rsid w:val="00DB10ED"/>
    <w:rsid w:val="00DB1350"/>
    <w:rsid w:val="00DB1A5B"/>
    <w:rsid w:val="00DB209C"/>
    <w:rsid w:val="00DB3857"/>
    <w:rsid w:val="00DB5061"/>
    <w:rsid w:val="00DC0649"/>
    <w:rsid w:val="00DC2AF3"/>
    <w:rsid w:val="00DC44B1"/>
    <w:rsid w:val="00DC5708"/>
    <w:rsid w:val="00DC70B4"/>
    <w:rsid w:val="00DD02A3"/>
    <w:rsid w:val="00DD1B10"/>
    <w:rsid w:val="00DD2493"/>
    <w:rsid w:val="00DD49AB"/>
    <w:rsid w:val="00DD4C2C"/>
    <w:rsid w:val="00DD5ED3"/>
    <w:rsid w:val="00DD6A1F"/>
    <w:rsid w:val="00DD7390"/>
    <w:rsid w:val="00DE06E9"/>
    <w:rsid w:val="00DE0F1B"/>
    <w:rsid w:val="00DE6459"/>
    <w:rsid w:val="00DE6DFD"/>
    <w:rsid w:val="00DE7EC2"/>
    <w:rsid w:val="00DF0967"/>
    <w:rsid w:val="00DF160F"/>
    <w:rsid w:val="00DF2276"/>
    <w:rsid w:val="00DF72B6"/>
    <w:rsid w:val="00E03763"/>
    <w:rsid w:val="00E04E63"/>
    <w:rsid w:val="00E060B4"/>
    <w:rsid w:val="00E0686F"/>
    <w:rsid w:val="00E06B53"/>
    <w:rsid w:val="00E1121F"/>
    <w:rsid w:val="00E116AC"/>
    <w:rsid w:val="00E12013"/>
    <w:rsid w:val="00E125DE"/>
    <w:rsid w:val="00E135A6"/>
    <w:rsid w:val="00E212F2"/>
    <w:rsid w:val="00E213DF"/>
    <w:rsid w:val="00E22518"/>
    <w:rsid w:val="00E23844"/>
    <w:rsid w:val="00E24518"/>
    <w:rsid w:val="00E245C8"/>
    <w:rsid w:val="00E24BA2"/>
    <w:rsid w:val="00E26774"/>
    <w:rsid w:val="00E275FB"/>
    <w:rsid w:val="00E3282C"/>
    <w:rsid w:val="00E3344E"/>
    <w:rsid w:val="00E34741"/>
    <w:rsid w:val="00E36AA3"/>
    <w:rsid w:val="00E37D96"/>
    <w:rsid w:val="00E41D9A"/>
    <w:rsid w:val="00E43F45"/>
    <w:rsid w:val="00E44052"/>
    <w:rsid w:val="00E459F7"/>
    <w:rsid w:val="00E47F80"/>
    <w:rsid w:val="00E51E17"/>
    <w:rsid w:val="00E520C0"/>
    <w:rsid w:val="00E5252B"/>
    <w:rsid w:val="00E54EA5"/>
    <w:rsid w:val="00E55B14"/>
    <w:rsid w:val="00E55D92"/>
    <w:rsid w:val="00E573C9"/>
    <w:rsid w:val="00E605FB"/>
    <w:rsid w:val="00E60D18"/>
    <w:rsid w:val="00E61CB2"/>
    <w:rsid w:val="00E629EC"/>
    <w:rsid w:val="00E63D12"/>
    <w:rsid w:val="00E6495E"/>
    <w:rsid w:val="00E6646D"/>
    <w:rsid w:val="00E701EF"/>
    <w:rsid w:val="00E70DC8"/>
    <w:rsid w:val="00E70E93"/>
    <w:rsid w:val="00E71295"/>
    <w:rsid w:val="00E74589"/>
    <w:rsid w:val="00E83D61"/>
    <w:rsid w:val="00E874EC"/>
    <w:rsid w:val="00E87638"/>
    <w:rsid w:val="00E92B13"/>
    <w:rsid w:val="00E96230"/>
    <w:rsid w:val="00EA078D"/>
    <w:rsid w:val="00EA2815"/>
    <w:rsid w:val="00EA2A20"/>
    <w:rsid w:val="00EA2B0A"/>
    <w:rsid w:val="00EA43F2"/>
    <w:rsid w:val="00EA5B5F"/>
    <w:rsid w:val="00EA66AF"/>
    <w:rsid w:val="00EA6838"/>
    <w:rsid w:val="00EB14C6"/>
    <w:rsid w:val="00EB21E9"/>
    <w:rsid w:val="00EB26D8"/>
    <w:rsid w:val="00EB31FB"/>
    <w:rsid w:val="00EB343E"/>
    <w:rsid w:val="00EB3B5C"/>
    <w:rsid w:val="00EC0498"/>
    <w:rsid w:val="00EC0C06"/>
    <w:rsid w:val="00EC1B47"/>
    <w:rsid w:val="00ED2A15"/>
    <w:rsid w:val="00ED49AE"/>
    <w:rsid w:val="00ED4C3C"/>
    <w:rsid w:val="00ED516D"/>
    <w:rsid w:val="00ED5630"/>
    <w:rsid w:val="00ED6D8C"/>
    <w:rsid w:val="00ED71C1"/>
    <w:rsid w:val="00ED7FB4"/>
    <w:rsid w:val="00EE0397"/>
    <w:rsid w:val="00EE0437"/>
    <w:rsid w:val="00EE0A79"/>
    <w:rsid w:val="00EE1D3F"/>
    <w:rsid w:val="00EE2497"/>
    <w:rsid w:val="00EE4085"/>
    <w:rsid w:val="00EE47DA"/>
    <w:rsid w:val="00EE4FEA"/>
    <w:rsid w:val="00EE68ED"/>
    <w:rsid w:val="00EF0DBA"/>
    <w:rsid w:val="00EF1E52"/>
    <w:rsid w:val="00EF57F4"/>
    <w:rsid w:val="00EF5A1F"/>
    <w:rsid w:val="00F0185F"/>
    <w:rsid w:val="00F03685"/>
    <w:rsid w:val="00F05411"/>
    <w:rsid w:val="00F10D16"/>
    <w:rsid w:val="00F11CB4"/>
    <w:rsid w:val="00F12AE2"/>
    <w:rsid w:val="00F12C91"/>
    <w:rsid w:val="00F13513"/>
    <w:rsid w:val="00F13A7F"/>
    <w:rsid w:val="00F15504"/>
    <w:rsid w:val="00F163B2"/>
    <w:rsid w:val="00F16429"/>
    <w:rsid w:val="00F16ED7"/>
    <w:rsid w:val="00F20E34"/>
    <w:rsid w:val="00F2141F"/>
    <w:rsid w:val="00F23B31"/>
    <w:rsid w:val="00F2406C"/>
    <w:rsid w:val="00F245EF"/>
    <w:rsid w:val="00F25255"/>
    <w:rsid w:val="00F268C7"/>
    <w:rsid w:val="00F27A46"/>
    <w:rsid w:val="00F305F7"/>
    <w:rsid w:val="00F315E8"/>
    <w:rsid w:val="00F31A3B"/>
    <w:rsid w:val="00F33282"/>
    <w:rsid w:val="00F36672"/>
    <w:rsid w:val="00F36C42"/>
    <w:rsid w:val="00F37745"/>
    <w:rsid w:val="00F4135E"/>
    <w:rsid w:val="00F440F1"/>
    <w:rsid w:val="00F45A1E"/>
    <w:rsid w:val="00F45CDD"/>
    <w:rsid w:val="00F46B56"/>
    <w:rsid w:val="00F51E20"/>
    <w:rsid w:val="00F53533"/>
    <w:rsid w:val="00F54C4B"/>
    <w:rsid w:val="00F54ED4"/>
    <w:rsid w:val="00F6449F"/>
    <w:rsid w:val="00F6590A"/>
    <w:rsid w:val="00F66BED"/>
    <w:rsid w:val="00F66D2E"/>
    <w:rsid w:val="00F753EB"/>
    <w:rsid w:val="00F76EDD"/>
    <w:rsid w:val="00F77528"/>
    <w:rsid w:val="00F80181"/>
    <w:rsid w:val="00F840C1"/>
    <w:rsid w:val="00F85575"/>
    <w:rsid w:val="00F868B9"/>
    <w:rsid w:val="00F8703B"/>
    <w:rsid w:val="00F8716E"/>
    <w:rsid w:val="00F9023F"/>
    <w:rsid w:val="00F92182"/>
    <w:rsid w:val="00F92C54"/>
    <w:rsid w:val="00F94075"/>
    <w:rsid w:val="00F94886"/>
    <w:rsid w:val="00F971CF"/>
    <w:rsid w:val="00F97712"/>
    <w:rsid w:val="00FA1EF8"/>
    <w:rsid w:val="00FA212A"/>
    <w:rsid w:val="00FA2917"/>
    <w:rsid w:val="00FA2EA1"/>
    <w:rsid w:val="00FA4FDA"/>
    <w:rsid w:val="00FA742D"/>
    <w:rsid w:val="00FB31AA"/>
    <w:rsid w:val="00FB5399"/>
    <w:rsid w:val="00FB6D1B"/>
    <w:rsid w:val="00FC16B7"/>
    <w:rsid w:val="00FC231F"/>
    <w:rsid w:val="00FC2C5A"/>
    <w:rsid w:val="00FC562A"/>
    <w:rsid w:val="00FD31D4"/>
    <w:rsid w:val="00FD3506"/>
    <w:rsid w:val="00FD63C3"/>
    <w:rsid w:val="00FE0311"/>
    <w:rsid w:val="00FE18C8"/>
    <w:rsid w:val="00FE3F1E"/>
    <w:rsid w:val="00FE708B"/>
    <w:rsid w:val="00FF3F62"/>
    <w:rsid w:val="00FF5EBF"/>
    <w:rsid w:val="00FF6896"/>
    <w:rsid w:val="00FF6BF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13A6C82"/>
  <w15:docId w15:val="{BDDC313F-D8DF-456D-B702-3AB9F496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70C6"/>
  </w:style>
  <w:style w:type="paragraph" w:styleId="Footer">
    <w:name w:val="footer"/>
    <w:basedOn w:val="Normal"/>
    <w:link w:val="Foot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70C6"/>
  </w:style>
  <w:style w:type="paragraph" w:styleId="BalloonText">
    <w:name w:val="Balloon Text"/>
    <w:basedOn w:val="Normal"/>
    <w:link w:val="BalloonTextChar"/>
    <w:uiPriority w:val="99"/>
    <w:semiHidden/>
    <w:unhideWhenUsed/>
    <w:rsid w:val="00BA70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0C6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2D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993">
          <w:marLeft w:val="0"/>
          <w:marRight w:val="0"/>
          <w:marTop w:val="0"/>
          <w:marBottom w:val="0"/>
          <w:divBdr>
            <w:top w:val="single" w:sz="6" w:space="5" w:color="D4DBBF"/>
            <w:left w:val="single" w:sz="6" w:space="8" w:color="D4DBBF"/>
            <w:bottom w:val="single" w:sz="6" w:space="5" w:color="D4DBBF"/>
            <w:right w:val="single" w:sz="6" w:space="8" w:color="D4DBBF"/>
          </w:divBdr>
        </w:div>
      </w:divsChild>
    </w:div>
    <w:div w:id="1626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69A3C82E9455CA96D24668F7A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F08A-BE11-49DA-BBA1-D7E259913371}"/>
      </w:docPartPr>
      <w:docPartBody>
        <w:p w:rsidR="00336A20" w:rsidRDefault="004F60BA" w:rsidP="004F60BA">
          <w:pPr>
            <w:pStyle w:val="49869A3C82E9455CA96D24668F7AD6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0B21"/>
    <w:rsid w:val="001F5EFA"/>
    <w:rsid w:val="002047D3"/>
    <w:rsid w:val="00336A20"/>
    <w:rsid w:val="004320D3"/>
    <w:rsid w:val="004F60BA"/>
    <w:rsid w:val="00541155"/>
    <w:rsid w:val="005D5DF3"/>
    <w:rsid w:val="005F2FF8"/>
    <w:rsid w:val="008357D9"/>
    <w:rsid w:val="00890B21"/>
    <w:rsid w:val="008929AC"/>
    <w:rsid w:val="008A06BF"/>
    <w:rsid w:val="00A13A18"/>
    <w:rsid w:val="00DD5CF5"/>
    <w:rsid w:val="00E27758"/>
    <w:rsid w:val="00EF2E26"/>
    <w:rsid w:val="00F46AA1"/>
    <w:rsid w:val="00F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97D4C2E4E645FEA1A02F94C36CCC82">
    <w:name w:val="B297D4C2E4E645FEA1A02F94C36CCC82"/>
    <w:rsid w:val="00890B21"/>
  </w:style>
  <w:style w:type="paragraph" w:customStyle="1" w:styleId="962017E7F00246609135702C2374872F">
    <w:name w:val="962017E7F00246609135702C2374872F"/>
    <w:rsid w:val="00E27758"/>
  </w:style>
  <w:style w:type="paragraph" w:customStyle="1" w:styleId="49869A3C82E9455CA96D24668F7AD623">
    <w:name w:val="49869A3C82E9455CA96D24668F7AD623"/>
    <w:rsid w:val="004F6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CFEC-82DD-4A53-A2EC-86029D30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B7F428D2</Template>
  <TotalTime>576</TotalTime>
  <Pages>10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Permits 2017</vt:lpstr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Permits 2017</dc:title>
  <dc:creator>cot dc admin</dc:creator>
  <cp:lastModifiedBy>Elvia Mier</cp:lastModifiedBy>
  <cp:revision>73</cp:revision>
  <dcterms:created xsi:type="dcterms:W3CDTF">2017-02-01T18:06:00Z</dcterms:created>
  <dcterms:modified xsi:type="dcterms:W3CDTF">2018-02-13T19:55:00Z</dcterms:modified>
</cp:coreProperties>
</file>