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640" w:type="dxa"/>
        <w:jc w:val="center"/>
        <w:tblLook w:val="04A0" w:firstRow="1" w:lastRow="0" w:firstColumn="1" w:lastColumn="0" w:noHBand="0" w:noVBand="1"/>
      </w:tblPr>
      <w:tblGrid>
        <w:gridCol w:w="3028"/>
        <w:gridCol w:w="2713"/>
        <w:gridCol w:w="1902"/>
        <w:gridCol w:w="3219"/>
        <w:gridCol w:w="2389"/>
        <w:gridCol w:w="2389"/>
      </w:tblGrid>
      <w:tr w:rsidR="003522BF" w:rsidRPr="00FA212A" w:rsidTr="003522BF">
        <w:trPr>
          <w:jc w:val="center"/>
        </w:trPr>
        <w:tc>
          <w:tcPr>
            <w:tcW w:w="3028" w:type="dxa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3522BF" w:rsidRPr="00FA212A" w:rsidRDefault="003522BF" w:rsidP="00FA212A">
            <w:pPr>
              <w:spacing w:before="100" w:after="100"/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 w:rsidRPr="00FA212A">
              <w:rPr>
                <w:rFonts w:ascii="Best Landscape" w:hAnsi="Best Landscape"/>
                <w:b/>
                <w:sz w:val="32"/>
                <w:szCs w:val="32"/>
              </w:rPr>
              <w:t>Date Permit Issued</w:t>
            </w:r>
          </w:p>
        </w:tc>
        <w:tc>
          <w:tcPr>
            <w:tcW w:w="2713" w:type="dxa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3522BF" w:rsidRPr="00FA212A" w:rsidRDefault="003522BF" w:rsidP="003522BF">
            <w:pPr>
              <w:spacing w:before="100" w:after="100"/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 w:rsidRPr="00FA212A">
              <w:rPr>
                <w:rFonts w:ascii="Best Landscape" w:hAnsi="Best Landscape"/>
                <w:b/>
                <w:sz w:val="32"/>
                <w:szCs w:val="32"/>
              </w:rPr>
              <w:t>Owner</w:t>
            </w:r>
          </w:p>
        </w:tc>
        <w:tc>
          <w:tcPr>
            <w:tcW w:w="1902" w:type="dxa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3522BF" w:rsidRPr="00FA212A" w:rsidRDefault="003522BF" w:rsidP="00FA212A">
            <w:pPr>
              <w:spacing w:before="100" w:after="100"/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 w:rsidRPr="00FA212A">
              <w:rPr>
                <w:rFonts w:ascii="Best Landscape" w:hAnsi="Best Landscape"/>
                <w:b/>
                <w:sz w:val="32"/>
                <w:szCs w:val="32"/>
              </w:rPr>
              <w:t>Location</w:t>
            </w:r>
          </w:p>
        </w:tc>
        <w:tc>
          <w:tcPr>
            <w:tcW w:w="3219" w:type="dxa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3522BF" w:rsidRPr="00FA212A" w:rsidRDefault="003522BF" w:rsidP="00FA212A">
            <w:pPr>
              <w:spacing w:before="100" w:after="100"/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 w:rsidRPr="00FA212A">
              <w:rPr>
                <w:rFonts w:ascii="Best Landscape" w:hAnsi="Best Landscape"/>
                <w:b/>
                <w:sz w:val="32"/>
                <w:szCs w:val="32"/>
              </w:rPr>
              <w:t>General Contractor</w:t>
            </w:r>
          </w:p>
        </w:tc>
        <w:tc>
          <w:tcPr>
            <w:tcW w:w="2389" w:type="dxa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3522BF" w:rsidRPr="00FA212A" w:rsidRDefault="003522BF" w:rsidP="00FA212A">
            <w:pPr>
              <w:spacing w:before="100" w:after="100"/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 w:rsidRPr="00FA212A">
              <w:rPr>
                <w:rFonts w:ascii="Best Landscape" w:hAnsi="Best Landscape"/>
                <w:b/>
                <w:sz w:val="32"/>
                <w:szCs w:val="32"/>
              </w:rPr>
              <w:t>Scope of Work</w:t>
            </w:r>
          </w:p>
        </w:tc>
        <w:tc>
          <w:tcPr>
            <w:tcW w:w="2389" w:type="dxa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3522BF" w:rsidRPr="00FA212A" w:rsidRDefault="003522BF" w:rsidP="00FA212A">
            <w:pPr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>
              <w:rPr>
                <w:rFonts w:ascii="Best Landscape" w:hAnsi="Best Landscape"/>
                <w:b/>
                <w:sz w:val="32"/>
                <w:szCs w:val="32"/>
              </w:rPr>
              <w:t>Valuation</w:t>
            </w:r>
          </w:p>
        </w:tc>
      </w:tr>
      <w:tr w:rsidR="003522BF" w:rsidTr="002050EB">
        <w:trPr>
          <w:jc w:val="center"/>
        </w:trPr>
        <w:tc>
          <w:tcPr>
            <w:tcW w:w="15640" w:type="dxa"/>
            <w:gridSpan w:val="6"/>
            <w:tcBorders>
              <w:top w:val="doub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3522BF" w:rsidRPr="00E41D9A" w:rsidRDefault="003522BF" w:rsidP="00FA212A">
            <w:pPr>
              <w:rPr>
                <w:b/>
                <w:i/>
              </w:rPr>
            </w:pPr>
            <w:r w:rsidRPr="00E41D9A">
              <w:rPr>
                <w:b/>
                <w:i/>
              </w:rPr>
              <w:t>January:</w:t>
            </w:r>
          </w:p>
        </w:tc>
      </w:tr>
      <w:tr w:rsidR="003522BF" w:rsidTr="003522BF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BF" w:rsidRDefault="00A42DF6" w:rsidP="00FA212A">
            <w:pPr>
              <w:spacing w:before="100" w:after="100"/>
            </w:pPr>
            <w:r>
              <w:t>01/10/2018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BF" w:rsidRDefault="00A42DF6" w:rsidP="00DD6A1F">
            <w:pPr>
              <w:spacing w:before="100" w:after="100"/>
              <w:jc w:val="center"/>
            </w:pPr>
            <w:r>
              <w:t>HMH Lifestyles LP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BF" w:rsidRDefault="00A42DF6" w:rsidP="00FA212A">
            <w:pPr>
              <w:spacing w:before="100" w:after="100"/>
              <w:jc w:val="center"/>
            </w:pPr>
            <w:r>
              <w:t>219 Willow Creek Lane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BF" w:rsidRDefault="00A42DF6" w:rsidP="00FA212A">
            <w:pPr>
              <w:spacing w:before="100" w:after="100"/>
              <w:jc w:val="center"/>
            </w:pPr>
            <w:r>
              <w:t>History Maker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EB" w:rsidRDefault="00A42DF6" w:rsidP="00FA212A">
            <w:pPr>
              <w:spacing w:before="100" w:after="100"/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BF" w:rsidRDefault="00A42DF6" w:rsidP="00FA212A">
            <w:pPr>
              <w:jc w:val="center"/>
            </w:pPr>
            <w:r>
              <w:t>138,113</w:t>
            </w:r>
          </w:p>
        </w:tc>
      </w:tr>
      <w:tr w:rsidR="002050EB" w:rsidTr="003522BF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EB" w:rsidRDefault="00A42DF6" w:rsidP="00FA212A">
            <w:r>
              <w:t>01/18/2018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EB" w:rsidRPr="00C23252" w:rsidRDefault="00A42DF6" w:rsidP="00FA212A">
            <w:pPr>
              <w:jc w:val="center"/>
            </w:pPr>
            <w:r>
              <w:t>Classic Home Evolutions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EB" w:rsidRDefault="00A42DF6" w:rsidP="00A42DF6">
            <w:r>
              <w:t>104 Brooks Drive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EB" w:rsidRDefault="00A42DF6" w:rsidP="00FA212A">
            <w:pPr>
              <w:jc w:val="center"/>
            </w:pPr>
            <w:r>
              <w:t>Hartill Homes LLC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EB" w:rsidRDefault="00A42DF6" w:rsidP="00FA212A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EB" w:rsidRDefault="00A42DF6" w:rsidP="00FA212A">
            <w:pPr>
              <w:jc w:val="center"/>
            </w:pPr>
            <w:r>
              <w:t>160,000</w:t>
            </w:r>
          </w:p>
        </w:tc>
      </w:tr>
      <w:tr w:rsidR="00D90221" w:rsidTr="003522BF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21" w:rsidRDefault="00A42DF6" w:rsidP="00FA212A">
            <w:r>
              <w:t>01/18/2018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21" w:rsidRDefault="00A42DF6" w:rsidP="00FA212A">
            <w:pPr>
              <w:jc w:val="center"/>
            </w:pPr>
            <w:r>
              <w:t>Classic Home Evolutions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21" w:rsidRDefault="00A42DF6" w:rsidP="00FA212A">
            <w:pPr>
              <w:jc w:val="center"/>
            </w:pPr>
            <w:r>
              <w:t>105 Brooks Drive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21" w:rsidRDefault="00A42DF6" w:rsidP="00FA212A">
            <w:pPr>
              <w:jc w:val="center"/>
            </w:pPr>
            <w:r>
              <w:t>Hartill Homes LLC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21" w:rsidRDefault="00A42DF6" w:rsidP="00FA212A">
            <w:pPr>
              <w:jc w:val="center"/>
            </w:pPr>
            <w:r>
              <w:t xml:space="preserve">Residential – New Construction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21" w:rsidRDefault="00A42DF6" w:rsidP="00FA212A">
            <w:pPr>
              <w:jc w:val="center"/>
            </w:pPr>
            <w:r>
              <w:t>160,000</w:t>
            </w:r>
          </w:p>
        </w:tc>
      </w:tr>
      <w:tr w:rsidR="00450A88" w:rsidTr="003522BF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88" w:rsidRDefault="00450A88" w:rsidP="00FA212A">
            <w:r>
              <w:t>01/22/2018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88" w:rsidRDefault="00F25298" w:rsidP="00F25298">
            <w:pPr>
              <w:jc w:val="center"/>
            </w:pPr>
            <w:r>
              <w:t>Candem Homes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88" w:rsidRDefault="00F25298" w:rsidP="00FA212A">
            <w:pPr>
              <w:jc w:val="center"/>
            </w:pPr>
            <w:r>
              <w:t>1716 Westgate Dr.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88" w:rsidRDefault="00F25298" w:rsidP="00F25298">
            <w:pPr>
              <w:tabs>
                <w:tab w:val="left" w:pos="855"/>
              </w:tabs>
            </w:pPr>
            <w:r>
              <w:tab/>
              <w:t>Candem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88" w:rsidRDefault="00F25298" w:rsidP="00FA212A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88" w:rsidRDefault="00F25298" w:rsidP="00FA212A">
            <w:pPr>
              <w:jc w:val="center"/>
            </w:pPr>
            <w:r>
              <w:t>100,000</w:t>
            </w:r>
          </w:p>
        </w:tc>
      </w:tr>
      <w:tr w:rsidR="001E1BCD" w:rsidTr="003522BF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CD" w:rsidRDefault="00A42DF6" w:rsidP="00FA212A">
            <w:r>
              <w:t>01/29/2018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CD" w:rsidRDefault="00A42DF6" w:rsidP="00FA212A">
            <w:pPr>
              <w:jc w:val="center"/>
            </w:pPr>
            <w:r>
              <w:t>DFW Pro-Builders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CD" w:rsidRDefault="00A42DF6" w:rsidP="00FA212A">
            <w:pPr>
              <w:jc w:val="center"/>
            </w:pPr>
            <w:r>
              <w:t>109 Mitchell Dr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CD" w:rsidRDefault="00A42DF6" w:rsidP="00FA212A">
            <w:pPr>
              <w:jc w:val="center"/>
            </w:pPr>
            <w:r>
              <w:t>DFW Pro-Builders LLC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CD" w:rsidRDefault="00A42DF6" w:rsidP="001A5469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7A" w:rsidRDefault="00A42DF6" w:rsidP="001A5469">
            <w:pPr>
              <w:jc w:val="center"/>
            </w:pPr>
            <w:r>
              <w:t>145,000</w:t>
            </w:r>
          </w:p>
        </w:tc>
      </w:tr>
      <w:tr w:rsidR="00C73C7A" w:rsidTr="003522BF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7A" w:rsidRDefault="00A42DF6" w:rsidP="00FA212A">
            <w:r>
              <w:t>01/31/2018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7A" w:rsidRDefault="00A42DF6" w:rsidP="00FA212A">
            <w:pPr>
              <w:jc w:val="center"/>
            </w:pPr>
            <w:r>
              <w:t>Fred M Treffinger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7A" w:rsidRDefault="00A42DF6" w:rsidP="00FA212A">
            <w:pPr>
              <w:jc w:val="center"/>
            </w:pPr>
            <w:r>
              <w:t>918 N Virginia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7A" w:rsidRDefault="00A42DF6" w:rsidP="00FA212A">
            <w:pPr>
              <w:jc w:val="center"/>
            </w:pPr>
            <w:r>
              <w:t>Sergio and Sandra Servin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7A" w:rsidRDefault="00A42DF6" w:rsidP="00FA212A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7A" w:rsidRDefault="00A42DF6" w:rsidP="00A42DF6">
            <w:pPr>
              <w:jc w:val="center"/>
            </w:pPr>
            <w:r>
              <w:t>75,000</w:t>
            </w:r>
          </w:p>
        </w:tc>
      </w:tr>
      <w:tr w:rsidR="00780389" w:rsidTr="00780389">
        <w:trPr>
          <w:jc w:val="center"/>
        </w:trPr>
        <w:tc>
          <w:tcPr>
            <w:tcW w:w="15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780389" w:rsidRPr="0041688B" w:rsidRDefault="0041688B" w:rsidP="0041688B">
            <w:pPr>
              <w:pStyle w:val="NoSpacing"/>
              <w:rPr>
                <w:i/>
              </w:rPr>
            </w:pPr>
            <w:r w:rsidRPr="0041688B">
              <w:rPr>
                <w:b/>
                <w:i/>
              </w:rPr>
              <w:t>February:</w:t>
            </w:r>
          </w:p>
        </w:tc>
      </w:tr>
      <w:tr w:rsidR="002179E6" w:rsidTr="003522BF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6" w:rsidRPr="0041688B" w:rsidRDefault="00CD19CA" w:rsidP="002179E6">
            <w:pPr>
              <w:rPr>
                <w:i/>
              </w:rPr>
            </w:pPr>
            <w:r>
              <w:t>02/02</w:t>
            </w:r>
            <w:r w:rsidR="0041688B">
              <w:t>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6" w:rsidRPr="00C23252" w:rsidRDefault="0041688B" w:rsidP="002179E6">
            <w:pPr>
              <w:jc w:val="center"/>
            </w:pPr>
            <w:r>
              <w:t>Terrell Terrace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6" w:rsidRDefault="0041688B" w:rsidP="002179E6">
            <w:pPr>
              <w:jc w:val="center"/>
            </w:pPr>
            <w:r>
              <w:t>132 Jackson Dr.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6" w:rsidRDefault="0041688B" w:rsidP="002179E6">
            <w:pPr>
              <w:jc w:val="center"/>
            </w:pPr>
            <w:r>
              <w:t>Nicholas Games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6" w:rsidRDefault="0041688B" w:rsidP="002179E6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6" w:rsidRDefault="0041688B" w:rsidP="002179E6">
            <w:pPr>
              <w:jc w:val="center"/>
            </w:pPr>
            <w:r>
              <w:t>120,000</w:t>
            </w:r>
          </w:p>
        </w:tc>
      </w:tr>
      <w:tr w:rsidR="002912AC" w:rsidTr="003522BF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AC" w:rsidRDefault="00CD19CA" w:rsidP="002179E6">
            <w:r>
              <w:t>02/05</w:t>
            </w:r>
            <w:r w:rsidR="002912AC">
              <w:t>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AC" w:rsidRDefault="002912AC" w:rsidP="002179E6">
            <w:pPr>
              <w:jc w:val="center"/>
            </w:pPr>
            <w:r>
              <w:t>William M Efeney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AC" w:rsidRDefault="002912AC" w:rsidP="002179E6">
            <w:pPr>
              <w:jc w:val="center"/>
            </w:pPr>
            <w:r>
              <w:t>315 E Moore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AC" w:rsidRDefault="002912AC" w:rsidP="002179E6">
            <w:pPr>
              <w:jc w:val="center"/>
            </w:pPr>
            <w:r>
              <w:t>Don Patterson Roofing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AC" w:rsidRDefault="002912AC" w:rsidP="002179E6">
            <w:pPr>
              <w:jc w:val="center"/>
            </w:pPr>
            <w:r>
              <w:t>Commercial Roofing Permit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AC" w:rsidRDefault="002912AC" w:rsidP="002179E6">
            <w:pPr>
              <w:jc w:val="center"/>
            </w:pPr>
            <w:r>
              <w:t>71,000</w:t>
            </w:r>
          </w:p>
        </w:tc>
      </w:tr>
      <w:tr w:rsidR="002179E6" w:rsidTr="003522BF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6" w:rsidRDefault="0041688B" w:rsidP="002179E6">
            <w:r>
              <w:t>02/05/2018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6" w:rsidRDefault="0041688B" w:rsidP="002179E6">
            <w:pPr>
              <w:jc w:val="center"/>
            </w:pPr>
            <w:r>
              <w:t>Carlisle Construction Material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6" w:rsidRDefault="0041688B" w:rsidP="002179E6">
            <w:pPr>
              <w:jc w:val="center"/>
            </w:pPr>
            <w:r>
              <w:t>10 Rexel Ct.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6" w:rsidRDefault="0041688B" w:rsidP="002179E6">
            <w:pPr>
              <w:jc w:val="center"/>
            </w:pPr>
            <w:r>
              <w:t>Forcum Lannom Contractor LLC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6" w:rsidRDefault="0041688B" w:rsidP="002179E6">
            <w:pPr>
              <w:jc w:val="center"/>
            </w:pPr>
            <w:r>
              <w:t xml:space="preserve">Commercial – New Construction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6" w:rsidRDefault="00047B70" w:rsidP="002179E6">
            <w:pPr>
              <w:jc w:val="center"/>
            </w:pPr>
            <w:r>
              <w:t>206,922</w:t>
            </w:r>
          </w:p>
        </w:tc>
      </w:tr>
      <w:tr w:rsidR="002179E6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41688B" w:rsidP="002179E6">
            <w:r>
              <w:t>02/06/2018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2912AC" w:rsidP="002179E6">
            <w:pPr>
              <w:jc w:val="center"/>
            </w:pPr>
            <w:r>
              <w:t>Kaufman County Farm Bureau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2912AC" w:rsidP="002179E6">
            <w:pPr>
              <w:jc w:val="center"/>
            </w:pPr>
            <w:r>
              <w:t>371  FM Rd 148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2912AC" w:rsidP="002179E6">
            <w:pPr>
              <w:jc w:val="center"/>
            </w:pPr>
            <w:r>
              <w:t>Premier Services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2912AC" w:rsidP="002179E6">
            <w:pPr>
              <w:jc w:val="center"/>
            </w:pPr>
            <w:r>
              <w:t>Commercial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2912AC" w:rsidP="002179E6">
            <w:pPr>
              <w:jc w:val="center"/>
            </w:pPr>
            <w:r>
              <w:t>180,000</w:t>
            </w:r>
          </w:p>
        </w:tc>
      </w:tr>
      <w:tr w:rsidR="002179E6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2912AC" w:rsidP="002179E6">
            <w:r>
              <w:t>02/06/2018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2912AC" w:rsidP="00CD61C9">
            <w:pPr>
              <w:jc w:val="center"/>
            </w:pPr>
            <w:r>
              <w:t>Fill Alley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2912AC" w:rsidP="002179E6">
            <w:pPr>
              <w:jc w:val="center"/>
            </w:pPr>
            <w:r>
              <w:t>750 American Way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2912AC" w:rsidP="002179E6">
            <w:pPr>
              <w:jc w:val="center"/>
            </w:pPr>
            <w:r>
              <w:t>Hodges Architecture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2912AC" w:rsidP="002179E6">
            <w:pPr>
              <w:jc w:val="center"/>
            </w:pPr>
            <w:r>
              <w:t>Commercial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1C9" w:rsidRPr="00034746" w:rsidRDefault="00A67F52" w:rsidP="002912AC">
            <w:pPr>
              <w:jc w:val="center"/>
            </w:pPr>
            <w:r>
              <w:t>1</w:t>
            </w:r>
            <w:r w:rsidR="002912AC">
              <w:t>0,000,000</w:t>
            </w:r>
          </w:p>
        </w:tc>
      </w:tr>
      <w:tr w:rsidR="002179E6" w:rsidTr="00BB5C0D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Pr="00BB5C0D" w:rsidRDefault="00E93835" w:rsidP="002179E6">
            <w:pPr>
              <w:rPr>
                <w:b/>
                <w:i/>
              </w:rPr>
            </w:pPr>
            <w:r>
              <w:rPr>
                <w:b/>
                <w:i/>
              </w:rPr>
              <w:t>March: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Pr="00034746" w:rsidRDefault="002179E6" w:rsidP="002179E6">
            <w:pPr>
              <w:jc w:val="center"/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Pr="00034746" w:rsidRDefault="002179E6" w:rsidP="002179E6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Pr="00034746" w:rsidRDefault="002179E6" w:rsidP="002179E6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Pr="00034746" w:rsidRDefault="002179E6" w:rsidP="002179E6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666F8A" w:rsidRPr="00034746" w:rsidRDefault="00666F8A" w:rsidP="00666F8A">
            <w:pPr>
              <w:jc w:val="center"/>
            </w:pPr>
          </w:p>
        </w:tc>
      </w:tr>
      <w:tr w:rsidR="00666F8A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Default="007644B8" w:rsidP="002179E6">
            <w:r>
              <w:t>03/02/2018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Pr="00034746" w:rsidRDefault="007644B8" w:rsidP="002179E6">
            <w:pPr>
              <w:jc w:val="center"/>
            </w:pPr>
            <w:r>
              <w:t>Ras Commercial Real Estate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Pr="00034746" w:rsidRDefault="007644B8" w:rsidP="002179E6">
            <w:pPr>
              <w:jc w:val="center"/>
            </w:pPr>
            <w:r>
              <w:t xml:space="preserve">100 FM RD 148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Pr="00034746" w:rsidRDefault="007644B8" w:rsidP="002179E6">
            <w:pPr>
              <w:jc w:val="center"/>
            </w:pPr>
            <w:r>
              <w:t>Preferred Industries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Pr="00034746" w:rsidRDefault="007644B8" w:rsidP="002179E6">
            <w:pPr>
              <w:jc w:val="center"/>
            </w:pPr>
            <w:r>
              <w:t>Commercial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Pr="00034746" w:rsidRDefault="007644B8" w:rsidP="00666F8A">
            <w:pPr>
              <w:jc w:val="center"/>
            </w:pPr>
            <w:r>
              <w:t>1,000,000</w:t>
            </w:r>
          </w:p>
        </w:tc>
      </w:tr>
      <w:tr w:rsidR="00666F8A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Default="007644B8" w:rsidP="002179E6">
            <w:r>
              <w:lastRenderedPageBreak/>
              <w:t>03/06/2018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Pr="00034746" w:rsidRDefault="007644B8" w:rsidP="002179E6">
            <w:pPr>
              <w:jc w:val="center"/>
            </w:pPr>
            <w:r>
              <w:t>American National Bank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Pr="00034746" w:rsidRDefault="007644B8" w:rsidP="002179E6">
            <w:pPr>
              <w:jc w:val="center"/>
            </w:pPr>
            <w:r>
              <w:t>102 W Moore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Pr="00034746" w:rsidRDefault="0013253A" w:rsidP="002179E6">
            <w:pPr>
              <w:jc w:val="center"/>
            </w:pPr>
            <w:r>
              <w:t>Amber Electrical Contractors Inc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Pr="00034746" w:rsidRDefault="0013253A" w:rsidP="002179E6">
            <w:pPr>
              <w:jc w:val="center"/>
            </w:pPr>
            <w:r>
              <w:t>Commercia</w:t>
            </w:r>
            <w:r w:rsidR="00FA5BAA">
              <w:t>l</w:t>
            </w:r>
            <w:r>
              <w:t xml:space="preserve"> – Electrical Permit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Pr="00034746" w:rsidRDefault="0013253A" w:rsidP="00666F8A">
            <w:pPr>
              <w:jc w:val="center"/>
            </w:pPr>
            <w:r>
              <w:t>59,094</w:t>
            </w:r>
          </w:p>
        </w:tc>
      </w:tr>
      <w:tr w:rsidR="00666F8A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Default="0013253A" w:rsidP="002179E6">
            <w:r>
              <w:t>03/07/2018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Default="0013253A" w:rsidP="00AF28B1">
            <w:pPr>
              <w:jc w:val="center"/>
            </w:pPr>
            <w:r>
              <w:t>Pro-Builders Real Estate Holdings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Default="0013253A" w:rsidP="002179E6">
            <w:pPr>
              <w:jc w:val="center"/>
            </w:pPr>
            <w:r>
              <w:t>511 E Temple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Default="0013253A" w:rsidP="002179E6">
            <w:pPr>
              <w:jc w:val="center"/>
            </w:pPr>
            <w:r>
              <w:t>Allied Fence CO of Dallas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Default="0013253A" w:rsidP="00AF28B1">
            <w:pPr>
              <w:jc w:val="center"/>
            </w:pPr>
            <w:r>
              <w:t>Commercial – Fence Permit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Default="0013253A" w:rsidP="00666F8A">
            <w:pPr>
              <w:jc w:val="center"/>
            </w:pPr>
            <w:r>
              <w:t>130,000</w:t>
            </w:r>
          </w:p>
        </w:tc>
      </w:tr>
      <w:tr w:rsidR="00666F8A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Default="0013253A" w:rsidP="002179E6">
            <w:r>
              <w:t>03/07/0218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Pr="00034746" w:rsidRDefault="0013253A" w:rsidP="002179E6">
            <w:pPr>
              <w:jc w:val="center"/>
            </w:pPr>
            <w:r>
              <w:t>West Dallas Propane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Pr="00034746" w:rsidRDefault="0013253A" w:rsidP="002179E6">
            <w:pPr>
              <w:jc w:val="center"/>
            </w:pPr>
            <w:r>
              <w:t>2200 Colquitt Rd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Pr="00034746" w:rsidRDefault="0013253A" w:rsidP="002179E6">
            <w:pPr>
              <w:jc w:val="center"/>
            </w:pPr>
            <w:r>
              <w:t>United Propane LP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Pr="00034746" w:rsidRDefault="0013253A" w:rsidP="002179E6">
            <w:pPr>
              <w:jc w:val="center"/>
            </w:pPr>
            <w:r>
              <w:t>Commercial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Pr="00034746" w:rsidRDefault="0013253A" w:rsidP="009429E5">
            <w:pPr>
              <w:jc w:val="center"/>
            </w:pPr>
            <w:r>
              <w:t>50,000</w:t>
            </w:r>
          </w:p>
        </w:tc>
      </w:tr>
      <w:tr w:rsidR="00666F8A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Default="000A39A1" w:rsidP="002179E6">
            <w:r>
              <w:t>03/07/2018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Pr="00034746" w:rsidRDefault="000A39A1" w:rsidP="002179E6">
            <w:pPr>
              <w:jc w:val="center"/>
            </w:pPr>
            <w:r>
              <w:t>Tom &amp; Ingrid Arnold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Pr="00034746" w:rsidRDefault="000A39A1" w:rsidP="002179E6">
            <w:pPr>
              <w:jc w:val="center"/>
            </w:pPr>
            <w:r>
              <w:t>1012 S Frances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Pr="00034746" w:rsidRDefault="000A39A1" w:rsidP="002179E6">
            <w:pPr>
              <w:jc w:val="center"/>
            </w:pPr>
            <w:r>
              <w:t>Pete’s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Pr="00034746" w:rsidRDefault="000A39A1" w:rsidP="00AF28B1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F8A" w:rsidRPr="00034746" w:rsidRDefault="000A39A1" w:rsidP="00AF28B1">
            <w:pPr>
              <w:jc w:val="center"/>
            </w:pPr>
            <w:r>
              <w:t>80,000</w:t>
            </w:r>
          </w:p>
        </w:tc>
      </w:tr>
      <w:tr w:rsidR="007D387D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87D" w:rsidRDefault="000A39A1" w:rsidP="002179E6">
            <w:r>
              <w:t>03/07/2018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87D" w:rsidRDefault="000A39A1" w:rsidP="002179E6">
            <w:pPr>
              <w:jc w:val="center"/>
            </w:pPr>
            <w:r>
              <w:t>Terrell Chtz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87D" w:rsidRDefault="00C06D54" w:rsidP="002179E6">
            <w:pPr>
              <w:jc w:val="center"/>
            </w:pPr>
            <w:r>
              <w:t>1713 Westgate Dr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87D" w:rsidRDefault="000A39A1" w:rsidP="002179E6">
            <w:pPr>
              <w:jc w:val="center"/>
            </w:pPr>
            <w:r>
              <w:t>Camden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87D" w:rsidRDefault="000A39A1" w:rsidP="00AF28B1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87D" w:rsidRDefault="000A39A1" w:rsidP="00AF28B1">
            <w:pPr>
              <w:jc w:val="center"/>
            </w:pPr>
            <w:r>
              <w:t>112,000</w:t>
            </w:r>
          </w:p>
        </w:tc>
      </w:tr>
      <w:tr w:rsidR="00CF7090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90" w:rsidRDefault="000A39A1" w:rsidP="002179E6">
            <w:r>
              <w:t>03/07/2018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90" w:rsidRDefault="009150E5" w:rsidP="002179E6">
            <w:pPr>
              <w:jc w:val="center"/>
            </w:pPr>
            <w:r>
              <w:t>Kaufman County Trustee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90" w:rsidRDefault="009150E5" w:rsidP="002179E6">
            <w:pPr>
              <w:jc w:val="center"/>
            </w:pPr>
            <w:r>
              <w:t>310 Runnels St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90" w:rsidRDefault="009150E5" w:rsidP="002179E6">
            <w:pPr>
              <w:jc w:val="center"/>
            </w:pPr>
            <w:r>
              <w:t>Pete’s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90" w:rsidRDefault="009150E5" w:rsidP="00AF28B1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90" w:rsidRDefault="009150E5" w:rsidP="00AF28B1">
            <w:pPr>
              <w:jc w:val="center"/>
            </w:pPr>
            <w:r>
              <w:t>180,000</w:t>
            </w:r>
          </w:p>
        </w:tc>
      </w:tr>
      <w:tr w:rsidR="00C31C71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C71" w:rsidRDefault="000A39A1" w:rsidP="002179E6">
            <w:r>
              <w:t>03/07/2018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C71" w:rsidRDefault="00B056F9" w:rsidP="002179E6">
            <w:pPr>
              <w:jc w:val="center"/>
            </w:pPr>
            <w:r>
              <w:t>Calvary Oaks Land Partnership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C71" w:rsidRDefault="00C06D54" w:rsidP="002179E6">
            <w:pPr>
              <w:jc w:val="center"/>
            </w:pPr>
            <w:r>
              <w:t>100 Mitchel Cir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C71" w:rsidRDefault="00C06D54" w:rsidP="002179E6">
            <w:pPr>
              <w:jc w:val="center"/>
            </w:pPr>
            <w:r>
              <w:t>Astistic Custom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C71" w:rsidRDefault="00C06D54" w:rsidP="00C31C71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C71" w:rsidRDefault="00C06D54" w:rsidP="00AF28B1">
            <w:pPr>
              <w:jc w:val="center"/>
            </w:pPr>
            <w:r>
              <w:t>98,735</w:t>
            </w:r>
          </w:p>
        </w:tc>
      </w:tr>
      <w:tr w:rsidR="008275FD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FD" w:rsidRDefault="008275FD" w:rsidP="002179E6">
            <w:r>
              <w:t>03/7/2018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FD" w:rsidRDefault="008275FD" w:rsidP="008275FD">
            <w:pPr>
              <w:jc w:val="center"/>
            </w:pPr>
            <w:r>
              <w:t>Holmes Mary Ann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FD" w:rsidRDefault="008275FD" w:rsidP="002179E6">
            <w:pPr>
              <w:jc w:val="center"/>
            </w:pPr>
            <w:r>
              <w:t xml:space="preserve">606 St James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FD" w:rsidRDefault="008275FD" w:rsidP="002179E6">
            <w:pPr>
              <w:jc w:val="center"/>
            </w:pPr>
            <w:r>
              <w:t>Pete’s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FD" w:rsidRDefault="008275FD" w:rsidP="00C31C71">
            <w:pPr>
              <w:jc w:val="center"/>
            </w:pPr>
            <w:r>
              <w:t>Residential –New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FD" w:rsidRDefault="008275FD" w:rsidP="00AF28B1">
            <w:pPr>
              <w:jc w:val="center"/>
            </w:pPr>
            <w:r>
              <w:t>85,000</w:t>
            </w:r>
          </w:p>
        </w:tc>
      </w:tr>
      <w:tr w:rsidR="00CF7090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90" w:rsidRDefault="00C06D54" w:rsidP="002179E6">
            <w:r>
              <w:t>03/12</w:t>
            </w:r>
            <w:r w:rsidR="00B056F9">
              <w:t>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90" w:rsidRDefault="00C06D54" w:rsidP="002179E6">
            <w:pPr>
              <w:jc w:val="center"/>
            </w:pPr>
            <w:r>
              <w:t>William M Efeney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90" w:rsidRDefault="00C06D54" w:rsidP="002179E6">
            <w:pPr>
              <w:jc w:val="center"/>
            </w:pPr>
            <w:r>
              <w:t>315 E Moore St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90" w:rsidRDefault="00C06D54" w:rsidP="002179E6">
            <w:pPr>
              <w:jc w:val="center"/>
            </w:pPr>
            <w:r>
              <w:t>William M Efeney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90" w:rsidRDefault="00C06D54" w:rsidP="00AF28B1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6F9" w:rsidRDefault="00C06D54" w:rsidP="00C06D54">
            <w:pPr>
              <w:jc w:val="center"/>
            </w:pPr>
            <w:r>
              <w:t>66,900</w:t>
            </w:r>
          </w:p>
        </w:tc>
      </w:tr>
      <w:tr w:rsidR="00C06D54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D54" w:rsidRDefault="00C06D54" w:rsidP="002179E6">
            <w:r>
              <w:t>03/13/2018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D54" w:rsidRDefault="00C06D54" w:rsidP="002179E6">
            <w:pPr>
              <w:jc w:val="center"/>
            </w:pPr>
            <w:r>
              <w:t>NSHE TX CARGAN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D54" w:rsidRDefault="00C06D54" w:rsidP="002179E6">
            <w:pPr>
              <w:jc w:val="center"/>
            </w:pPr>
            <w:r>
              <w:t>204 W Moore Ave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D54" w:rsidRDefault="00C06D54" w:rsidP="002179E6">
            <w:pPr>
              <w:jc w:val="center"/>
            </w:pPr>
            <w:r>
              <w:t>M-Pak Construction Inc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D54" w:rsidRDefault="00C06D54" w:rsidP="00AF28B1">
            <w:pPr>
              <w:jc w:val="center"/>
            </w:pPr>
            <w:r>
              <w:t>Commercial – Addition or Remodel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D54" w:rsidRDefault="00C06D54" w:rsidP="00C06D54">
            <w:pPr>
              <w:jc w:val="center"/>
            </w:pPr>
            <w:r>
              <w:t>120,000</w:t>
            </w:r>
          </w:p>
        </w:tc>
      </w:tr>
      <w:tr w:rsidR="00C06D54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D54" w:rsidRDefault="00C06D54" w:rsidP="002179E6">
            <w:r>
              <w:t>03/20/2018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D54" w:rsidRDefault="00C06D54" w:rsidP="002179E6">
            <w:pPr>
              <w:jc w:val="center"/>
            </w:pPr>
            <w:r>
              <w:t>Venus Initiative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D54" w:rsidRDefault="00C06D54" w:rsidP="002179E6">
            <w:pPr>
              <w:jc w:val="center"/>
            </w:pPr>
            <w:r>
              <w:t>2350 Airport Rd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D54" w:rsidRDefault="00C06D54" w:rsidP="002179E6">
            <w:pPr>
              <w:jc w:val="center"/>
            </w:pPr>
            <w:r>
              <w:t>Tri Dal Utilities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D54" w:rsidRDefault="00C06D54" w:rsidP="00C06D54">
            <w:pPr>
              <w:jc w:val="center"/>
            </w:pPr>
            <w:r>
              <w:t>Commercial – Plumbing Permit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D54" w:rsidRDefault="00C06D54" w:rsidP="00C06D54">
            <w:pPr>
              <w:jc w:val="center"/>
            </w:pPr>
            <w:r>
              <w:t>200,000</w:t>
            </w:r>
          </w:p>
        </w:tc>
      </w:tr>
      <w:tr w:rsidR="002179E6" w:rsidTr="0097600B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Pr="004C4E88" w:rsidRDefault="004C4E88" w:rsidP="002179E6">
            <w:pPr>
              <w:rPr>
                <w:b/>
                <w:i/>
              </w:rPr>
            </w:pPr>
            <w:r>
              <w:rPr>
                <w:b/>
                <w:i/>
                <w:color w:val="000000" w:themeColor="text1"/>
              </w:rPr>
              <w:t>APRIL</w:t>
            </w:r>
            <w:r w:rsidR="0043075D">
              <w:rPr>
                <w:b/>
                <w:i/>
                <w:color w:val="000000" w:themeColor="text1"/>
              </w:rPr>
              <w:t>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Pr="004C4E88" w:rsidRDefault="002179E6" w:rsidP="002179E6">
            <w:pPr>
              <w:jc w:val="center"/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Pr="00CD61C9" w:rsidRDefault="002179E6" w:rsidP="002179E6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Pr="00CD61C9" w:rsidRDefault="002179E6" w:rsidP="002179E6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Pr="00CD61C9" w:rsidRDefault="002179E6" w:rsidP="002179E6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Pr="00CD61C9" w:rsidRDefault="002179E6" w:rsidP="002179E6">
            <w:pPr>
              <w:jc w:val="center"/>
              <w:rPr>
                <w:color w:val="F2F2F2" w:themeColor="background1" w:themeShade="F2"/>
              </w:rPr>
            </w:pPr>
          </w:p>
        </w:tc>
      </w:tr>
      <w:tr w:rsidR="002179E6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4C4E88" w:rsidP="002179E6">
            <w:r>
              <w:t>04/20/2018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4C4E88" w:rsidP="004C4E88">
            <w:r>
              <w:t>Oldcastle Glass Engineered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4C4E88" w:rsidP="002179E6">
            <w:pPr>
              <w:jc w:val="center"/>
            </w:pPr>
            <w:r>
              <w:t>803 Airport Rd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4C4E88" w:rsidP="002179E6">
            <w:pPr>
              <w:jc w:val="center"/>
            </w:pPr>
            <w:r>
              <w:t>Jacobe Brothers Con</w:t>
            </w:r>
            <w:r w:rsidR="00867BE1">
              <w:t>s</w:t>
            </w:r>
            <w:r>
              <w:t>truction</w:t>
            </w:r>
            <w:r w:rsidR="00867BE1">
              <w:t xml:space="preserve"> LLC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4C4E88" w:rsidP="002179E6">
            <w:pPr>
              <w:jc w:val="center"/>
            </w:pPr>
            <w:r>
              <w:t xml:space="preserve">Commercial </w:t>
            </w:r>
            <w:r w:rsidR="00867BE1">
              <w:t>–</w:t>
            </w:r>
            <w:r>
              <w:t xml:space="preserve"> </w:t>
            </w:r>
            <w:r w:rsidR="00867BE1">
              <w:t>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867BE1" w:rsidP="002179E6">
            <w:pPr>
              <w:jc w:val="center"/>
            </w:pPr>
            <w:r>
              <w:t>1,330,326.00</w:t>
            </w:r>
          </w:p>
        </w:tc>
      </w:tr>
      <w:tr w:rsidR="0043075D" w:rsidRPr="00CD61C9" w:rsidTr="00AE4AA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43075D" w:rsidRPr="004C4E88" w:rsidRDefault="0043075D" w:rsidP="00AE4AA6">
            <w:pPr>
              <w:rPr>
                <w:b/>
                <w:i/>
              </w:rPr>
            </w:pPr>
            <w:r>
              <w:rPr>
                <w:b/>
                <w:i/>
                <w:color w:val="000000" w:themeColor="text1"/>
              </w:rPr>
              <w:t>MAY: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43075D" w:rsidRPr="004C4E88" w:rsidRDefault="0043075D" w:rsidP="00AE4AA6">
            <w:pPr>
              <w:jc w:val="center"/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43075D" w:rsidRPr="00CD61C9" w:rsidRDefault="0043075D" w:rsidP="00AE4AA6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43075D" w:rsidRPr="00CD61C9" w:rsidRDefault="0043075D" w:rsidP="00AE4AA6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43075D" w:rsidRPr="00CD61C9" w:rsidRDefault="0043075D" w:rsidP="00AE4AA6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43075D" w:rsidRPr="00CD61C9" w:rsidRDefault="0043075D" w:rsidP="00AE4AA6">
            <w:pPr>
              <w:jc w:val="center"/>
              <w:rPr>
                <w:color w:val="F2F2F2" w:themeColor="background1" w:themeShade="F2"/>
              </w:rPr>
            </w:pPr>
          </w:p>
        </w:tc>
      </w:tr>
      <w:tr w:rsidR="006B25FF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5FF" w:rsidRDefault="006B25FF" w:rsidP="002179E6"/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5FF" w:rsidRDefault="006B25FF" w:rsidP="002179E6">
            <w:pPr>
              <w:jc w:val="center"/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5FF" w:rsidRDefault="006B25FF" w:rsidP="002179E6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5FF" w:rsidRDefault="006B25FF" w:rsidP="002179E6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5FF" w:rsidRDefault="006B25FF" w:rsidP="002179E6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5FF" w:rsidRDefault="006B25FF" w:rsidP="002179E6">
            <w:pPr>
              <w:jc w:val="center"/>
            </w:pPr>
          </w:p>
        </w:tc>
      </w:tr>
      <w:tr w:rsidR="002179E6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A223BA" w:rsidP="002179E6">
            <w:r>
              <w:t>5/03/2018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2F6AF0" w:rsidP="002179E6">
            <w:pPr>
              <w:jc w:val="center"/>
            </w:pPr>
            <w:r>
              <w:t>Dalrock Homes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430C77" w:rsidP="002179E6">
            <w:pPr>
              <w:jc w:val="center"/>
            </w:pPr>
            <w:r>
              <w:t>154</w:t>
            </w:r>
            <w:r w:rsidR="002F6AF0">
              <w:t xml:space="preserve"> Birdsong Ln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2F6AF0" w:rsidP="002179E6">
            <w:pPr>
              <w:jc w:val="center"/>
            </w:pPr>
            <w:r>
              <w:t>Dalrock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2F6AF0" w:rsidP="002179E6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F54907" w:rsidP="002179E6">
            <w:pPr>
              <w:jc w:val="center"/>
            </w:pPr>
            <w:r>
              <w:t>172,000</w:t>
            </w:r>
          </w:p>
        </w:tc>
      </w:tr>
      <w:tr w:rsidR="00A223BA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3BA" w:rsidRDefault="002F6AF0" w:rsidP="002179E6">
            <w:r>
              <w:lastRenderedPageBreak/>
              <w:t>05/04/2018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3BA" w:rsidRPr="00034746" w:rsidRDefault="002F6AF0" w:rsidP="002179E6">
            <w:pPr>
              <w:jc w:val="center"/>
            </w:pPr>
            <w:r>
              <w:t>Dalrock Homes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3BA" w:rsidRPr="00034746" w:rsidRDefault="00B21BF8" w:rsidP="002179E6">
            <w:pPr>
              <w:jc w:val="center"/>
            </w:pPr>
            <w:r>
              <w:t>15</w:t>
            </w:r>
            <w:r w:rsidR="00430C77">
              <w:t xml:space="preserve">2 </w:t>
            </w:r>
            <w:r w:rsidR="002F6AF0">
              <w:t>Birdsong Ln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3BA" w:rsidRPr="00034746" w:rsidRDefault="002F6AF0" w:rsidP="002179E6">
            <w:pPr>
              <w:jc w:val="center"/>
            </w:pPr>
            <w:r>
              <w:t>Dalrock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3BA" w:rsidRPr="00034746" w:rsidRDefault="002F6AF0" w:rsidP="002179E6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3BA" w:rsidRPr="00034746" w:rsidRDefault="00430C77" w:rsidP="002179E6">
            <w:pPr>
              <w:jc w:val="center"/>
            </w:pPr>
            <w:r>
              <w:t>15</w:t>
            </w:r>
            <w:r w:rsidR="00F54907">
              <w:t>2,000</w:t>
            </w:r>
          </w:p>
        </w:tc>
      </w:tr>
      <w:tr w:rsidR="002F6AF0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AF0" w:rsidRDefault="002F6AF0" w:rsidP="002179E6">
            <w:r>
              <w:t>05/</w:t>
            </w:r>
            <w:r w:rsidR="00B21BF8">
              <w:t>08/2018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AF0" w:rsidRPr="00034746" w:rsidRDefault="00B21BF8" w:rsidP="002179E6">
            <w:pPr>
              <w:jc w:val="center"/>
            </w:pPr>
            <w:r>
              <w:t>Dalrock Homes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AF0" w:rsidRPr="00034746" w:rsidRDefault="00430C77" w:rsidP="002179E6">
            <w:pPr>
              <w:jc w:val="center"/>
            </w:pPr>
            <w:r>
              <w:t>156 Birdsong Ln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AF0" w:rsidRPr="00034746" w:rsidRDefault="00430C77" w:rsidP="002179E6">
            <w:pPr>
              <w:jc w:val="center"/>
            </w:pPr>
            <w:r>
              <w:t>Dalrock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AF0" w:rsidRPr="00034746" w:rsidRDefault="00430C77" w:rsidP="002179E6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AF0" w:rsidRPr="00034746" w:rsidRDefault="00F54907" w:rsidP="002179E6">
            <w:pPr>
              <w:jc w:val="center"/>
            </w:pPr>
            <w:r>
              <w:t>172,000</w:t>
            </w:r>
          </w:p>
        </w:tc>
      </w:tr>
      <w:tr w:rsidR="00BE50D9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D9" w:rsidRDefault="00BE50D9" w:rsidP="002179E6">
            <w:r>
              <w:t>05/09/2018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D9" w:rsidRDefault="00BE50D9" w:rsidP="002179E6">
            <w:pPr>
              <w:jc w:val="center"/>
            </w:pPr>
            <w:r>
              <w:t>Visionary  Construction Of Dallas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D9" w:rsidRDefault="00BE50D9" w:rsidP="002179E6">
            <w:pPr>
              <w:jc w:val="center"/>
            </w:pPr>
            <w:r>
              <w:t xml:space="preserve">105 Mitchell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D9" w:rsidRDefault="007221CB" w:rsidP="002179E6">
            <w:pPr>
              <w:jc w:val="center"/>
            </w:pPr>
            <w:r>
              <w:t>Joe Nickols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D9" w:rsidRDefault="007221CB" w:rsidP="002179E6">
            <w:pPr>
              <w:jc w:val="center"/>
            </w:pPr>
            <w:r>
              <w:t>Residential  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0D9" w:rsidRDefault="007221CB" w:rsidP="002179E6">
            <w:pPr>
              <w:jc w:val="center"/>
            </w:pPr>
            <w:r>
              <w:t>80,000</w:t>
            </w:r>
          </w:p>
        </w:tc>
      </w:tr>
      <w:tr w:rsidR="00A223BA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3BA" w:rsidRDefault="008F37DC" w:rsidP="002179E6">
            <w:r>
              <w:t>05/10/2018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3BA" w:rsidRPr="00034746" w:rsidRDefault="008F37DC" w:rsidP="002179E6">
            <w:pPr>
              <w:jc w:val="center"/>
            </w:pPr>
            <w:r>
              <w:t>History Maker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3BA" w:rsidRPr="00034746" w:rsidRDefault="008F37DC" w:rsidP="002179E6">
            <w:pPr>
              <w:jc w:val="center"/>
            </w:pPr>
            <w:r>
              <w:t>217 Willow Creek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3BA" w:rsidRPr="00034746" w:rsidRDefault="008F37DC" w:rsidP="002179E6">
            <w:pPr>
              <w:jc w:val="center"/>
            </w:pPr>
            <w:r>
              <w:t>History Maker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3BA" w:rsidRPr="00034746" w:rsidRDefault="008F37DC" w:rsidP="002179E6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3BA" w:rsidRPr="00034746" w:rsidRDefault="00F54907" w:rsidP="002179E6">
            <w:pPr>
              <w:jc w:val="center"/>
            </w:pPr>
            <w:r>
              <w:t>130,614</w:t>
            </w:r>
          </w:p>
        </w:tc>
      </w:tr>
      <w:tr w:rsidR="00AE4AA6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AA6" w:rsidRDefault="00AE4AA6" w:rsidP="002179E6">
            <w:r>
              <w:t>05/10/2018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AA6" w:rsidRDefault="00386F2C" w:rsidP="002179E6">
            <w:pPr>
              <w:jc w:val="center"/>
            </w:pPr>
            <w:r>
              <w:t>Calvary Oaks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AA6" w:rsidRDefault="00F54907" w:rsidP="002179E6">
            <w:pPr>
              <w:jc w:val="center"/>
            </w:pPr>
            <w:r>
              <w:t>131 Mitchell Dr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AA6" w:rsidRDefault="00F54907" w:rsidP="002179E6">
            <w:pPr>
              <w:jc w:val="center"/>
            </w:pPr>
            <w:r>
              <w:t>Conaway &amp; Sons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AA6" w:rsidRDefault="00F54907" w:rsidP="002179E6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AA6" w:rsidRDefault="00F54907" w:rsidP="00AE4AA6">
            <w:pPr>
              <w:jc w:val="center"/>
            </w:pPr>
            <w:r>
              <w:t>175,000</w:t>
            </w:r>
          </w:p>
        </w:tc>
      </w:tr>
      <w:tr w:rsidR="00AE4AA6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AA6" w:rsidRDefault="0093511B" w:rsidP="002179E6">
            <w:r>
              <w:t>05/10/2018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AA6" w:rsidRDefault="00386F2C" w:rsidP="002179E6">
            <w:pPr>
              <w:jc w:val="center"/>
            </w:pPr>
            <w:r>
              <w:t xml:space="preserve">Calvary Oaks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AA6" w:rsidRDefault="0093511B" w:rsidP="002179E6">
            <w:pPr>
              <w:jc w:val="center"/>
            </w:pPr>
            <w:r>
              <w:t>135 Mitchell Dr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AA6" w:rsidRDefault="0093511B" w:rsidP="002179E6">
            <w:pPr>
              <w:jc w:val="center"/>
            </w:pPr>
            <w:r>
              <w:t>Co</w:t>
            </w:r>
            <w:r w:rsidR="00563576">
              <w:t>n</w:t>
            </w:r>
            <w:r>
              <w:t>away &amp; Sons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AA6" w:rsidRDefault="0093511B" w:rsidP="002179E6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AA6" w:rsidRDefault="0093511B" w:rsidP="00AE4AA6">
            <w:pPr>
              <w:jc w:val="center"/>
            </w:pPr>
            <w:r>
              <w:t>175,000</w:t>
            </w:r>
          </w:p>
        </w:tc>
      </w:tr>
      <w:tr w:rsidR="002179E6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8F37DC" w:rsidP="002179E6">
            <w:r>
              <w:t>05/22/2018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670B5F" w:rsidP="002179E6">
            <w:pPr>
              <w:jc w:val="center"/>
            </w:pPr>
            <w:r>
              <w:t>Manuel Vargas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670B5F" w:rsidP="002179E6">
            <w:pPr>
              <w:jc w:val="center"/>
            </w:pPr>
            <w:r>
              <w:t>115 Gant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670B5F" w:rsidP="002179E6">
            <w:pPr>
              <w:jc w:val="center"/>
            </w:pPr>
            <w:r>
              <w:t>Manuel Vargas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34746" w:rsidRDefault="00670B5F" w:rsidP="002179E6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AA6" w:rsidRPr="00034746" w:rsidRDefault="00F54907" w:rsidP="00AE4AA6">
            <w:pPr>
              <w:jc w:val="center"/>
            </w:pPr>
            <w:r>
              <w:t>140,000</w:t>
            </w:r>
          </w:p>
        </w:tc>
      </w:tr>
      <w:tr w:rsidR="002179E6" w:rsidTr="00E41D9A">
        <w:trPr>
          <w:jc w:val="center"/>
        </w:trPr>
        <w:tc>
          <w:tcPr>
            <w:tcW w:w="15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Pr="00A63081" w:rsidRDefault="00A63081" w:rsidP="002179E6">
            <w:pPr>
              <w:rPr>
                <w:b/>
                <w:i/>
              </w:rPr>
            </w:pPr>
            <w:r>
              <w:rPr>
                <w:b/>
                <w:i/>
              </w:rPr>
              <w:t>JUNE:</w:t>
            </w:r>
          </w:p>
        </w:tc>
      </w:tr>
      <w:tr w:rsidR="002179E6" w:rsidTr="002D21D9">
        <w:trPr>
          <w:trHeight w:val="512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ED516D" w:rsidRDefault="00FD1E11" w:rsidP="002179E6">
            <w:r>
              <w:t>06/21/2018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ED516D" w:rsidRDefault="00FD1E11" w:rsidP="002179E6">
            <w:pPr>
              <w:jc w:val="center"/>
            </w:pPr>
            <w:r>
              <w:t>Dalrock Homes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ED516D" w:rsidRDefault="00FD1E11" w:rsidP="002179E6">
            <w:pPr>
              <w:jc w:val="center"/>
            </w:pPr>
            <w:r>
              <w:t>6 Birdsong Ln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ED516D" w:rsidRDefault="00FD1E11" w:rsidP="002179E6">
            <w:pPr>
              <w:jc w:val="center"/>
            </w:pPr>
            <w:r>
              <w:t>Dalrock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ED516D" w:rsidRDefault="00FD1E11" w:rsidP="002179E6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ED516D" w:rsidRDefault="00FD1E11" w:rsidP="002179E6">
            <w:pPr>
              <w:spacing w:before="100" w:after="100"/>
              <w:jc w:val="center"/>
            </w:pPr>
            <w:r>
              <w:t>162,000</w:t>
            </w:r>
          </w:p>
        </w:tc>
      </w:tr>
      <w:tr w:rsidR="00F43547" w:rsidTr="002D21D9">
        <w:trPr>
          <w:trHeight w:val="512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47" w:rsidRDefault="00F43547" w:rsidP="002179E6">
            <w:r>
              <w:t>06/8/2018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47" w:rsidRDefault="00F43547" w:rsidP="002179E6">
            <w:pPr>
              <w:jc w:val="center"/>
            </w:pPr>
            <w:r>
              <w:t xml:space="preserve">Candem Homes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47" w:rsidRDefault="00F43547" w:rsidP="002179E6">
            <w:pPr>
              <w:jc w:val="center"/>
            </w:pPr>
            <w:r>
              <w:t xml:space="preserve">1714 Westgate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47" w:rsidRDefault="00F43547" w:rsidP="002179E6">
            <w:pPr>
              <w:jc w:val="center"/>
            </w:pPr>
            <w:r>
              <w:t>Candem Homes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47" w:rsidRDefault="00F43547" w:rsidP="002179E6">
            <w:pPr>
              <w:jc w:val="center"/>
            </w:pPr>
            <w:r>
              <w:t>Residential- New Home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47" w:rsidRDefault="00F43547" w:rsidP="002179E6">
            <w:pPr>
              <w:jc w:val="center"/>
            </w:pPr>
            <w:r>
              <w:t>110,000</w:t>
            </w:r>
          </w:p>
        </w:tc>
      </w:tr>
      <w:tr w:rsidR="00F43547" w:rsidTr="002D21D9">
        <w:trPr>
          <w:trHeight w:val="512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47" w:rsidRDefault="00F43547" w:rsidP="002179E6">
            <w:r>
              <w:t xml:space="preserve">6/14/2018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47" w:rsidRDefault="00F43547" w:rsidP="002179E6">
            <w:pPr>
              <w:jc w:val="center"/>
            </w:pPr>
            <w:r>
              <w:t>Santiago J Aguilar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47" w:rsidRDefault="00FA5BAA" w:rsidP="002179E6">
            <w:pPr>
              <w:jc w:val="center"/>
            </w:pPr>
            <w:r>
              <w:t>700 Park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47" w:rsidRDefault="00FA5BAA" w:rsidP="002179E6">
            <w:pPr>
              <w:jc w:val="center"/>
            </w:pPr>
            <w:r>
              <w:t>Santiago J Aguilar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47" w:rsidRDefault="00FA5BAA" w:rsidP="002179E6">
            <w:pPr>
              <w:jc w:val="center"/>
            </w:pPr>
            <w:r>
              <w:t>Residential-New Home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547" w:rsidRDefault="00FA5BAA" w:rsidP="002179E6">
            <w:pPr>
              <w:jc w:val="center"/>
            </w:pPr>
            <w:r>
              <w:t>94,000</w:t>
            </w:r>
          </w:p>
        </w:tc>
      </w:tr>
      <w:tr w:rsidR="002179E6" w:rsidTr="00AC2B9D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Pr="006C4C0F" w:rsidRDefault="006C4C0F" w:rsidP="002179E6">
            <w:pPr>
              <w:spacing w:before="100" w:after="100"/>
              <w:rPr>
                <w:b/>
                <w:i/>
              </w:rPr>
            </w:pPr>
            <w:r w:rsidRPr="006C4C0F">
              <w:rPr>
                <w:b/>
                <w:i/>
              </w:rPr>
              <w:t>JULY</w:t>
            </w:r>
            <w:r>
              <w:rPr>
                <w:b/>
                <w:i/>
              </w:rPr>
              <w:t>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Default="002179E6" w:rsidP="002179E6">
            <w:pPr>
              <w:jc w:val="center"/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Default="002179E6" w:rsidP="002179E6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Default="002179E6" w:rsidP="002179E6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Default="002179E6" w:rsidP="002179E6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Default="002179E6" w:rsidP="002179E6">
            <w:pPr>
              <w:jc w:val="center"/>
            </w:pPr>
          </w:p>
        </w:tc>
      </w:tr>
      <w:tr w:rsidR="002179E6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6C4C0F" w:rsidP="002179E6">
            <w:r>
              <w:t>7/2/2018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AC2B9D" w:rsidRDefault="006C4C0F" w:rsidP="002179E6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Jones Marlene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6C4C0F" w:rsidP="002179E6">
            <w:pPr>
              <w:jc w:val="center"/>
            </w:pPr>
            <w:r>
              <w:t>706 St James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AC2B9D" w:rsidRDefault="006C4C0F" w:rsidP="00BC72A3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Extended Communications LLC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6C4C0F" w:rsidP="002179E6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673843" w:rsidP="002179E6">
            <w:pPr>
              <w:jc w:val="center"/>
            </w:pPr>
            <w:r>
              <w:t>107,000</w:t>
            </w:r>
          </w:p>
        </w:tc>
      </w:tr>
      <w:tr w:rsidR="00A74EE5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E5" w:rsidRDefault="00A74EE5" w:rsidP="002179E6">
            <w:r>
              <w:t>7/2/2018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E5" w:rsidRDefault="00A74EE5" w:rsidP="002179E6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David D Jackson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E5" w:rsidRDefault="00A74EE5" w:rsidP="002179E6">
            <w:pPr>
              <w:jc w:val="center"/>
            </w:pPr>
            <w:r>
              <w:t xml:space="preserve">720 Gilbert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E5" w:rsidRDefault="00A74EE5" w:rsidP="00BC72A3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Extended Communications LLC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E5" w:rsidRDefault="00A74EE5" w:rsidP="002179E6">
            <w:pPr>
              <w:jc w:val="center"/>
            </w:pPr>
            <w:r>
              <w:t>Residential –New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E5" w:rsidRDefault="00A74EE5" w:rsidP="002179E6">
            <w:pPr>
              <w:jc w:val="center"/>
            </w:pPr>
            <w:r>
              <w:t>107,000</w:t>
            </w:r>
          </w:p>
        </w:tc>
      </w:tr>
      <w:tr w:rsidR="002179E6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6C4C0F" w:rsidP="002179E6">
            <w:r>
              <w:t>7/3/2018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1C7E14" w:rsidRDefault="00651DC1" w:rsidP="002179E6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Upscale Real</w:t>
            </w:r>
            <w:r w:rsidR="006C4C0F">
              <w:rPr>
                <w:rFonts w:cs="Arial"/>
                <w:color w:val="111111"/>
                <w:shd w:val="clear" w:color="auto" w:fill="FFFFFF"/>
              </w:rPr>
              <w:t>ty Group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6C4C0F" w:rsidP="002179E6">
            <w:pPr>
              <w:jc w:val="center"/>
            </w:pPr>
            <w:r>
              <w:t xml:space="preserve">1023 S Frances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5EA" w:rsidRPr="00064824" w:rsidRDefault="006C4C0F" w:rsidP="00C805EA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Pete’s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6C4C0F" w:rsidP="002179E6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673843" w:rsidP="002179E6">
            <w:pPr>
              <w:jc w:val="center"/>
            </w:pPr>
            <w:r>
              <w:t>60,000</w:t>
            </w:r>
          </w:p>
        </w:tc>
      </w:tr>
      <w:tr w:rsidR="00BC72A3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2A3" w:rsidRDefault="006C4C0F" w:rsidP="002179E6">
            <w:r>
              <w:t>7/3/2018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2A3" w:rsidRPr="001C7E14" w:rsidRDefault="006C4C0F" w:rsidP="002179E6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Dimson Samuel N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2A3" w:rsidRDefault="00651DC1" w:rsidP="002179E6">
            <w:pPr>
              <w:jc w:val="center"/>
            </w:pPr>
            <w:r>
              <w:t xml:space="preserve">502 New Hope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2A3" w:rsidRPr="00064824" w:rsidRDefault="00651DC1" w:rsidP="002179E6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Pete’s Construction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2A3" w:rsidRDefault="00651DC1" w:rsidP="002179E6">
            <w:pPr>
              <w:jc w:val="center"/>
            </w:pPr>
            <w:r>
              <w:t xml:space="preserve">Residential – New Construction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2A3" w:rsidRDefault="00673843" w:rsidP="002179E6">
            <w:pPr>
              <w:jc w:val="center"/>
            </w:pPr>
            <w:r>
              <w:t>90,000</w:t>
            </w:r>
          </w:p>
        </w:tc>
      </w:tr>
      <w:tr w:rsidR="00FA5BAA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BAA" w:rsidRDefault="00FA5BAA" w:rsidP="002179E6">
            <w:r>
              <w:lastRenderedPageBreak/>
              <w:t>7/11/2018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BAA" w:rsidRDefault="00FA5BAA" w:rsidP="002179E6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Terrel Market Center Ltd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BAA" w:rsidRDefault="00FA5BAA" w:rsidP="002179E6">
            <w:pPr>
              <w:jc w:val="center"/>
            </w:pPr>
            <w:r>
              <w:t xml:space="preserve">200 Olivia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BAA" w:rsidRDefault="00FA5BAA" w:rsidP="00681DE4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Terrell Market Center Ltd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BAA" w:rsidRDefault="00FA5BAA" w:rsidP="00B03686">
            <w:pPr>
              <w:jc w:val="center"/>
            </w:pPr>
            <w:r w:rsidRPr="00FA5BAA">
              <w:t xml:space="preserve">Commercial – </w:t>
            </w:r>
            <w:r w:rsidR="00B03686">
              <w:t>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BAA" w:rsidRDefault="00AF1144" w:rsidP="002179E6">
            <w:pPr>
              <w:jc w:val="center"/>
            </w:pPr>
            <w:r>
              <w:t>4,250,000</w:t>
            </w:r>
          </w:p>
        </w:tc>
      </w:tr>
      <w:tr w:rsidR="002A1AC1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AC1" w:rsidRDefault="00695BEF" w:rsidP="002179E6">
            <w:r>
              <w:t>7/18/2018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AC1" w:rsidRDefault="00343FC6" w:rsidP="002179E6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Pi</w:t>
            </w:r>
            <w:r w:rsidR="002B40AD">
              <w:rPr>
                <w:rFonts w:cs="Arial"/>
                <w:color w:val="111111"/>
                <w:shd w:val="clear" w:color="auto" w:fill="FFFFFF"/>
              </w:rPr>
              <w:t>rre De</w:t>
            </w:r>
            <w:r w:rsidR="00695BEF">
              <w:rPr>
                <w:rFonts w:cs="Arial"/>
                <w:color w:val="111111"/>
                <w:shd w:val="clear" w:color="auto" w:fill="FFFFFF"/>
              </w:rPr>
              <w:t>shae Wilson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AC1" w:rsidRDefault="00695BEF" w:rsidP="002179E6">
            <w:pPr>
              <w:jc w:val="center"/>
            </w:pPr>
            <w:r>
              <w:t xml:space="preserve">600B S Hattie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AC1" w:rsidRDefault="00695BEF" w:rsidP="002179E6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Pete’s Construction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AC1" w:rsidRDefault="00695BEF" w:rsidP="002179E6">
            <w:pPr>
              <w:jc w:val="center"/>
            </w:pPr>
            <w:r w:rsidRPr="00695BEF"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AC1" w:rsidRDefault="00695BEF" w:rsidP="002179E6">
            <w:pPr>
              <w:jc w:val="center"/>
            </w:pPr>
            <w:r>
              <w:t>80,000</w:t>
            </w:r>
          </w:p>
        </w:tc>
      </w:tr>
      <w:tr w:rsidR="009332B4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B4" w:rsidRDefault="00A74EE5" w:rsidP="002179E6">
            <w:r>
              <w:t>7/23/2018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B4" w:rsidRDefault="00695BEF" w:rsidP="002179E6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Craig Cooper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B4" w:rsidRDefault="00695BEF" w:rsidP="002179E6">
            <w:pPr>
              <w:jc w:val="center"/>
            </w:pPr>
            <w:r>
              <w:t xml:space="preserve">491 Morris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B4" w:rsidRDefault="00695BEF" w:rsidP="002179E6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John L. Cooper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B4" w:rsidRDefault="00695BEF" w:rsidP="002179E6">
            <w:pPr>
              <w:jc w:val="center"/>
            </w:pPr>
            <w:r w:rsidRPr="00695BEF"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2B4" w:rsidRDefault="00695BEF" w:rsidP="002179E6">
            <w:pPr>
              <w:jc w:val="center"/>
            </w:pPr>
            <w:r>
              <w:t>150,000</w:t>
            </w:r>
          </w:p>
        </w:tc>
      </w:tr>
      <w:tr w:rsidR="002179E6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2179E6" w:rsidP="002179E6"/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2179E6" w:rsidP="002179E6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2179E6" w:rsidP="002179E6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064824" w:rsidRDefault="002179E6" w:rsidP="002179E6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2179E6" w:rsidP="002179E6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2A3" w:rsidRDefault="00BC72A3" w:rsidP="00BC72A3"/>
        </w:tc>
      </w:tr>
      <w:tr w:rsidR="002179E6" w:rsidTr="00A93BA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Pr="00B03686" w:rsidRDefault="00B03686" w:rsidP="002179E6">
            <w:pPr>
              <w:rPr>
                <w:b/>
                <w:i/>
              </w:rPr>
            </w:pPr>
            <w:r w:rsidRPr="00B03686">
              <w:rPr>
                <w:b/>
                <w:i/>
              </w:rPr>
              <w:t>August: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Default="002179E6" w:rsidP="002179E6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Default="002179E6" w:rsidP="002179E6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Default="002179E6" w:rsidP="002179E6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Default="002179E6" w:rsidP="002179E6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Default="002179E6" w:rsidP="002179E6">
            <w:pPr>
              <w:jc w:val="center"/>
            </w:pPr>
          </w:p>
        </w:tc>
      </w:tr>
      <w:tr w:rsidR="002179E6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B03686" w:rsidP="002179E6">
            <w:r>
              <w:t>8/15/2018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B03686" w:rsidP="002179E6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David D Jackson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B03686" w:rsidP="002179E6">
            <w:pPr>
              <w:jc w:val="center"/>
            </w:pPr>
            <w:r>
              <w:t>718 Gilbert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B03686" w:rsidP="002179E6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Extended Communications LLC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B03686" w:rsidP="00B03686">
            <w:pPr>
              <w:jc w:val="center"/>
            </w:pPr>
            <w:r>
              <w:t>Residential –New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B03686" w:rsidP="002179E6">
            <w:pPr>
              <w:jc w:val="center"/>
            </w:pPr>
            <w:r>
              <w:t>110,000</w:t>
            </w:r>
          </w:p>
        </w:tc>
      </w:tr>
      <w:tr w:rsidR="002179E6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B03686" w:rsidP="002179E6">
            <w:r>
              <w:t>8/21/2018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F93935" w:rsidP="002179E6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DFW Pro-Builders LLC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B03686" w:rsidP="002179E6">
            <w:pPr>
              <w:jc w:val="center"/>
            </w:pPr>
            <w:r>
              <w:t>111 Mitchell</w:t>
            </w:r>
            <w:r w:rsidR="00D50948">
              <w:t xml:space="preserve"> Dr.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F93935" w:rsidP="002179E6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DFW Pro-Builders LLC</w:t>
            </w:r>
            <w:r w:rsidR="00B03686">
              <w:rPr>
                <w:rFonts w:ascii="Calibri" w:hAnsi="Calibri" w:cs="Arial"/>
                <w:color w:val="111111"/>
                <w:shd w:val="clear" w:color="auto" w:fill="FFFFFF"/>
              </w:rPr>
              <w:t xml:space="preserve">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B03686" w:rsidP="002179E6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B03686" w:rsidP="002179E6">
            <w:pPr>
              <w:jc w:val="center"/>
            </w:pPr>
            <w:r>
              <w:t>160,000</w:t>
            </w:r>
          </w:p>
        </w:tc>
      </w:tr>
      <w:tr w:rsidR="002179E6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B03686" w:rsidP="002179E6">
            <w:r>
              <w:t>8/22/2018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B03686" w:rsidP="002179E6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David Hartill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B03686" w:rsidP="002179E6">
            <w:pPr>
              <w:jc w:val="center"/>
            </w:pPr>
            <w:r>
              <w:t>103 Mitchell</w:t>
            </w:r>
            <w:r w:rsidR="00D50948">
              <w:t xml:space="preserve"> Dr.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D50948" w:rsidP="002179E6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Hartill Homes LLC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D50948" w:rsidP="002179E6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D50948" w:rsidP="002179E6">
            <w:pPr>
              <w:jc w:val="center"/>
            </w:pPr>
            <w:r>
              <w:t>60,000</w:t>
            </w:r>
          </w:p>
        </w:tc>
      </w:tr>
      <w:tr w:rsidR="002179E6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B03686" w:rsidP="002179E6">
            <w:r>
              <w:t>8/22/2018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D50948" w:rsidP="002179E6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 xml:space="preserve">Joe Nickles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D50948" w:rsidP="002179E6">
            <w:pPr>
              <w:jc w:val="center"/>
            </w:pPr>
            <w:r>
              <w:t>105 Mitchell Dr.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D50948" w:rsidP="002179E6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Visionary Construction of Dallas Inc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D50948" w:rsidP="002179E6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D50948" w:rsidP="00927662">
            <w:pPr>
              <w:jc w:val="center"/>
            </w:pPr>
            <w:r>
              <w:t>60,000</w:t>
            </w:r>
          </w:p>
        </w:tc>
      </w:tr>
      <w:tr w:rsidR="002179E6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D50948" w:rsidP="00927662">
            <w:r>
              <w:t>8/23/2018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C468A8" w:rsidP="002179E6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z w:val="17"/>
                <w:szCs w:val="17"/>
                <w:shd w:val="clear" w:color="auto" w:fill="FFFFFF"/>
              </w:rPr>
              <w:t>Dimson Group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D50948" w:rsidP="002179E6">
            <w:pPr>
              <w:jc w:val="center"/>
            </w:pPr>
            <w:r>
              <w:t>601 S Frances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D50948" w:rsidP="002179E6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Pete’s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D50948" w:rsidP="002179E6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D50948" w:rsidP="002179E6">
            <w:pPr>
              <w:jc w:val="center"/>
            </w:pPr>
            <w:r>
              <w:t>80,000</w:t>
            </w:r>
          </w:p>
        </w:tc>
      </w:tr>
      <w:tr w:rsidR="002179E6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D50948" w:rsidP="002179E6">
            <w:r>
              <w:t>8/28/2018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E86189" w:rsidP="002179E6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S Clements Homes Inc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D50948" w:rsidP="002179E6">
            <w:pPr>
              <w:jc w:val="center"/>
            </w:pPr>
            <w:r>
              <w:t>119 Tower Cir.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D50948" w:rsidP="002179E6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S Clements Homes Inc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D50948" w:rsidP="002179E6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D50948" w:rsidP="002179E6">
            <w:pPr>
              <w:jc w:val="center"/>
            </w:pPr>
            <w:r>
              <w:t>180,000</w:t>
            </w:r>
          </w:p>
        </w:tc>
      </w:tr>
      <w:tr w:rsidR="002179E6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D50948" w:rsidP="002179E6">
            <w:r>
              <w:t>8/28/2018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0A10B3" w:rsidP="002179E6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Sergio Hernandez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D50948" w:rsidP="002179E6">
            <w:pPr>
              <w:jc w:val="center"/>
            </w:pPr>
            <w:r>
              <w:t xml:space="preserve">817 N </w:t>
            </w:r>
            <w:r w:rsidR="00563576">
              <w:t>Virginia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0A10B3" w:rsidP="002179E6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Sergio Hernandez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0A10B3" w:rsidP="002179E6">
            <w:pPr>
              <w:jc w:val="center"/>
            </w:pPr>
            <w:r>
              <w:t>Residential –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Default="000A10B3" w:rsidP="002179E6">
            <w:pPr>
              <w:jc w:val="center"/>
            </w:pPr>
            <w:r>
              <w:t>130,000</w:t>
            </w:r>
          </w:p>
        </w:tc>
      </w:tr>
      <w:tr w:rsidR="002179E6" w:rsidTr="00EB14C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Pr="00077C5C" w:rsidRDefault="00077C5C" w:rsidP="002179E6">
            <w:pPr>
              <w:rPr>
                <w:b/>
                <w:i/>
              </w:rPr>
            </w:pPr>
            <w:r w:rsidRPr="00077C5C">
              <w:rPr>
                <w:b/>
                <w:i/>
              </w:rPr>
              <w:t>September: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Pr="00EB14C6" w:rsidRDefault="002179E6" w:rsidP="002179E6">
            <w:pPr>
              <w:jc w:val="center"/>
              <w:rPr>
                <w:rFonts w:cs="Arial"/>
                <w:b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Pr="00EB14C6" w:rsidRDefault="002179E6" w:rsidP="002179E6">
            <w:pPr>
              <w:jc w:val="center"/>
              <w:rPr>
                <w:b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Pr="00EB14C6" w:rsidRDefault="002179E6" w:rsidP="002179E6">
            <w:pPr>
              <w:jc w:val="center"/>
              <w:rPr>
                <w:rFonts w:ascii="Calibri" w:hAnsi="Calibri" w:cs="Arial"/>
                <w:b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Pr="00EB14C6" w:rsidRDefault="002179E6" w:rsidP="002179E6">
            <w:pPr>
              <w:jc w:val="center"/>
              <w:rPr>
                <w:b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Pr="00EB14C6" w:rsidRDefault="002179E6" w:rsidP="002179E6">
            <w:pPr>
              <w:jc w:val="center"/>
              <w:rPr>
                <w:b/>
              </w:rPr>
            </w:pPr>
          </w:p>
        </w:tc>
      </w:tr>
      <w:tr w:rsidR="002179E6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B01C8C" w:rsidRDefault="00077C5C" w:rsidP="002179E6">
            <w:r>
              <w:t>9/18/2018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B01C8C" w:rsidRDefault="0086699C" w:rsidP="002179E6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Jokat Realty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B01C8C" w:rsidRDefault="0086699C" w:rsidP="002179E6">
            <w:pPr>
              <w:jc w:val="center"/>
            </w:pPr>
            <w:r>
              <w:t>603 Park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B01C8C" w:rsidRDefault="0086699C" w:rsidP="002179E6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 xml:space="preserve">Pete’s Construction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B01C8C" w:rsidRDefault="00077C5C" w:rsidP="002179E6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B01C8C" w:rsidRDefault="0086699C" w:rsidP="002179E6">
            <w:pPr>
              <w:jc w:val="center"/>
            </w:pPr>
            <w:r>
              <w:t>90,000</w:t>
            </w:r>
          </w:p>
        </w:tc>
      </w:tr>
      <w:tr w:rsidR="002179E6" w:rsidTr="00034746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B01C8C" w:rsidRDefault="00077C5C" w:rsidP="002179E6">
            <w:r>
              <w:t>9/19/2018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B01C8C" w:rsidRDefault="0086699C" w:rsidP="002179E6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K Squared Properties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B01C8C" w:rsidRDefault="0086699C" w:rsidP="002179E6">
            <w:pPr>
              <w:jc w:val="center"/>
            </w:pPr>
            <w:r>
              <w:t>600 Bethlehem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B01C8C" w:rsidRDefault="005E7AC6" w:rsidP="002179E6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Pete’s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B01C8C" w:rsidRDefault="00077C5C" w:rsidP="002179E6">
            <w:pPr>
              <w:jc w:val="center"/>
            </w:pPr>
            <w:r>
              <w:t>Residential-New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E6" w:rsidRPr="00B01C8C" w:rsidRDefault="005E7AC6" w:rsidP="002179E6">
            <w:pPr>
              <w:jc w:val="center"/>
            </w:pPr>
            <w:r>
              <w:t>90,000</w:t>
            </w:r>
          </w:p>
        </w:tc>
      </w:tr>
      <w:tr w:rsidR="002179E6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Pr="00530033" w:rsidRDefault="00530033" w:rsidP="002179E6">
            <w:pPr>
              <w:rPr>
                <w:b/>
                <w:i/>
              </w:rPr>
            </w:pPr>
            <w:r w:rsidRPr="00530033">
              <w:rPr>
                <w:b/>
                <w:i/>
              </w:rPr>
              <w:t>October: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Pr="007A3F50" w:rsidRDefault="002179E6" w:rsidP="002179E6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Pr="00B01C8C" w:rsidRDefault="002179E6" w:rsidP="002179E6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Pr="00B01C8C" w:rsidRDefault="002179E6" w:rsidP="002179E6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Pr="00B01C8C" w:rsidRDefault="002179E6" w:rsidP="002179E6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2179E6" w:rsidRPr="00B01C8C" w:rsidRDefault="002179E6" w:rsidP="002179E6">
            <w:pPr>
              <w:jc w:val="center"/>
            </w:pPr>
          </w:p>
        </w:tc>
      </w:tr>
      <w:tr w:rsidR="002179E6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9E6" w:rsidRDefault="00530033" w:rsidP="00530033">
            <w:pPr>
              <w:spacing w:before="100" w:after="100"/>
              <w:contextualSpacing/>
            </w:pPr>
            <w:r>
              <w:t>10/31/2018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9E6" w:rsidRDefault="00530033" w:rsidP="00530033">
            <w:pPr>
              <w:spacing w:before="100" w:after="100"/>
              <w:contextualSpacing/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Antonio Morales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9E6" w:rsidRDefault="00530033" w:rsidP="00530033">
            <w:pPr>
              <w:spacing w:before="100" w:after="100"/>
              <w:contextualSpacing/>
              <w:jc w:val="center"/>
            </w:pPr>
            <w:r>
              <w:t>911 Mineral Wells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9E6" w:rsidRPr="00C14094" w:rsidRDefault="00530033" w:rsidP="00530033">
            <w:pPr>
              <w:spacing w:before="100" w:after="100"/>
              <w:contextualSpacing/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Antonio Morales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0033" w:rsidRDefault="00530033" w:rsidP="00530033">
            <w:pPr>
              <w:spacing w:before="100" w:after="100"/>
              <w:contextualSpacing/>
              <w:jc w:val="center"/>
            </w:pPr>
            <w:r>
              <w:t>Residential-New Construction</w:t>
            </w:r>
          </w:p>
          <w:p w:rsidR="002179E6" w:rsidRDefault="00530033" w:rsidP="00530033">
            <w:pPr>
              <w:spacing w:before="100" w:after="100"/>
              <w:contextualSpacing/>
              <w:jc w:val="center"/>
            </w:pPr>
            <w:r>
              <w:lastRenderedPageBreak/>
              <w:t xml:space="preserve"> </w:t>
            </w:r>
          </w:p>
          <w:p w:rsidR="00530033" w:rsidRDefault="00530033" w:rsidP="00530033">
            <w:pPr>
              <w:spacing w:before="100" w:after="100"/>
              <w:contextualSpacing/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9E6" w:rsidRDefault="00530033" w:rsidP="00530033">
            <w:pPr>
              <w:spacing w:before="100" w:after="100"/>
              <w:contextualSpacing/>
              <w:jc w:val="center"/>
            </w:pPr>
            <w:r>
              <w:lastRenderedPageBreak/>
              <w:t>150,000</w:t>
            </w:r>
          </w:p>
        </w:tc>
      </w:tr>
      <w:tr w:rsidR="00153DDB" w:rsidTr="0034356D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53DDB" w:rsidRPr="00530033" w:rsidRDefault="00530033" w:rsidP="00153DDB">
            <w:pPr>
              <w:rPr>
                <w:b/>
                <w:i/>
              </w:rPr>
            </w:pPr>
            <w:r w:rsidRPr="00530033">
              <w:rPr>
                <w:b/>
                <w:i/>
              </w:rPr>
              <w:t>November: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53DDB" w:rsidRDefault="00153DDB" w:rsidP="00153DDB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53DDB" w:rsidRDefault="00153DDB" w:rsidP="00153DDB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53DDB" w:rsidRDefault="00153DDB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53DDB" w:rsidRDefault="00153DDB" w:rsidP="00153DDB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53DDB" w:rsidRDefault="00153DDB" w:rsidP="00153DDB">
            <w:pPr>
              <w:jc w:val="center"/>
            </w:pPr>
          </w:p>
        </w:tc>
      </w:tr>
      <w:tr w:rsidR="00153DDB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D04C2D" w:rsidP="00D04C2D">
            <w:r>
              <w:t>11/05/2018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D04C2D" w:rsidP="00153DDB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Adan Hernandez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D04C2D" w:rsidP="00153DDB">
            <w:pPr>
              <w:jc w:val="center"/>
            </w:pPr>
            <w:r>
              <w:t>762 Beverly Dr.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D04C2D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A &amp; B Custom Flooring &amp; Interior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D04C2D" w:rsidP="00153DDB">
            <w:pPr>
              <w:jc w:val="center"/>
            </w:pPr>
            <w:r>
              <w:t>Residential-New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D04C2D" w:rsidP="00153DDB">
            <w:pPr>
              <w:jc w:val="center"/>
            </w:pPr>
            <w:r>
              <w:t>132,000</w:t>
            </w:r>
          </w:p>
        </w:tc>
      </w:tr>
      <w:tr w:rsidR="00153DDB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D04C2D" w:rsidP="00153DDB">
            <w:r>
              <w:t>11/05/2018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D04C2D" w:rsidP="00153DDB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Conaway &amp; Sons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D04C2D" w:rsidP="00153DDB">
            <w:pPr>
              <w:jc w:val="center"/>
            </w:pPr>
            <w:r>
              <w:t>107 Mitchell Dr.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D04C2D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Conaway &amp; Sons LLC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D04C2D" w:rsidP="00153DDB">
            <w:pPr>
              <w:jc w:val="center"/>
            </w:pPr>
            <w:r>
              <w:t>Residential-New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D04C2D" w:rsidP="00D04C2D">
            <w:pPr>
              <w:jc w:val="center"/>
            </w:pPr>
            <w:r>
              <w:t>120,102</w:t>
            </w:r>
          </w:p>
        </w:tc>
      </w:tr>
      <w:tr w:rsidR="00153DDB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D04C2D" w:rsidP="00153DDB">
            <w:r>
              <w:t>11/05/2018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D04C2D" w:rsidP="00153DDB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Conaway &amp; Sons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D04C2D" w:rsidP="00153DDB">
            <w:pPr>
              <w:jc w:val="center"/>
            </w:pPr>
            <w:r>
              <w:t>127 Mitchell Dr.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D04C2D" w:rsidP="00F305F7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Conaway &amp; Sons LLC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D04C2D" w:rsidP="00F305F7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D04C2D" w:rsidP="00153DDB">
            <w:pPr>
              <w:jc w:val="center"/>
            </w:pPr>
            <w:r>
              <w:t>116,174</w:t>
            </w:r>
          </w:p>
        </w:tc>
      </w:tr>
      <w:tr w:rsidR="00153DDB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D04C2D" w:rsidP="00153DDB">
            <w:r>
              <w:t>11/05/2018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D04C2D" w:rsidP="00153DDB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Conaway &amp; Sons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D04C2D" w:rsidP="00153DDB">
            <w:pPr>
              <w:jc w:val="center"/>
            </w:pPr>
            <w:r>
              <w:t>132 Mitchell Dr.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D04C2D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Conaway &amp; Sons LLC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D04C2D" w:rsidP="00153DDB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910C8" w:rsidP="00153DDB">
            <w:pPr>
              <w:jc w:val="center"/>
            </w:pPr>
            <w:r>
              <w:t>115,009</w:t>
            </w:r>
          </w:p>
        </w:tc>
      </w:tr>
      <w:tr w:rsidR="00153DDB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910C8" w:rsidP="00153DDB">
            <w:r>
              <w:t>11/05/2018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910C8" w:rsidP="00153DDB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Conaway &amp; Sons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910C8" w:rsidP="00153DDB">
            <w:pPr>
              <w:jc w:val="center"/>
            </w:pPr>
            <w:r>
              <w:t>12 Mitchell Dr.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910C8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Conaway &amp; Sons LLC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0C8" w:rsidRDefault="001910C8" w:rsidP="001910C8">
            <w:pPr>
              <w:jc w:val="center"/>
            </w:pPr>
            <w:r>
              <w:t>Residential-New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910C8" w:rsidP="00153DDB">
            <w:pPr>
              <w:jc w:val="center"/>
            </w:pPr>
            <w:r>
              <w:t>112,965</w:t>
            </w:r>
          </w:p>
        </w:tc>
      </w:tr>
      <w:tr w:rsidR="001910C8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0C8" w:rsidRDefault="001910C8" w:rsidP="00153DDB">
            <w:r>
              <w:t>11/06/2018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0C8" w:rsidRDefault="001910C8" w:rsidP="00153DDB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Conaway &amp; Sons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0C8" w:rsidRDefault="001910C8" w:rsidP="00153DDB">
            <w:pPr>
              <w:jc w:val="center"/>
            </w:pPr>
            <w:r>
              <w:t>134 Mitchell Dr.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0C8" w:rsidRDefault="001910C8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Conaway &amp; Sons LLC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0C8" w:rsidRDefault="001910C8" w:rsidP="001910C8">
            <w:pPr>
              <w:jc w:val="center"/>
            </w:pPr>
            <w:r>
              <w:t>Residential-New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0C8" w:rsidRDefault="001910C8" w:rsidP="00153DDB">
            <w:pPr>
              <w:jc w:val="center"/>
            </w:pPr>
            <w:r>
              <w:t>112,842</w:t>
            </w:r>
          </w:p>
        </w:tc>
      </w:tr>
      <w:tr w:rsidR="0096423D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23D" w:rsidRDefault="0096423D" w:rsidP="00153DDB">
            <w:r>
              <w:t>11/13/2018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23D" w:rsidRDefault="0096423D" w:rsidP="00153DDB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Conaway &amp; Sons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23D" w:rsidRDefault="0096423D" w:rsidP="00153DDB">
            <w:pPr>
              <w:jc w:val="center"/>
            </w:pPr>
            <w:r>
              <w:t>119 Mitchell Dr.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23D" w:rsidRDefault="0096423D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Conaway &amp; Sons LLC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23D" w:rsidRDefault="0096423D" w:rsidP="0096423D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23D" w:rsidRDefault="0096423D" w:rsidP="00153DDB">
            <w:pPr>
              <w:jc w:val="center"/>
            </w:pPr>
            <w:r>
              <w:t>114,895</w:t>
            </w:r>
          </w:p>
        </w:tc>
      </w:tr>
      <w:tr w:rsidR="0096423D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23D" w:rsidRDefault="0096423D" w:rsidP="00153DDB">
            <w:r>
              <w:t>11/13/2018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23D" w:rsidRDefault="0096423D" w:rsidP="00153DDB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Conaway &amp; Sons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23D" w:rsidRDefault="0096423D" w:rsidP="00153DDB">
            <w:pPr>
              <w:jc w:val="center"/>
            </w:pPr>
            <w:r>
              <w:t>123 Mitchell Dr.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23D" w:rsidRDefault="0096423D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Conaway &amp; Sons LLC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23D" w:rsidRDefault="0096423D" w:rsidP="001910C8">
            <w:pPr>
              <w:jc w:val="center"/>
            </w:pPr>
            <w:r>
              <w:t>Residential-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23D" w:rsidRDefault="0096423D" w:rsidP="00153DDB">
            <w:pPr>
              <w:jc w:val="center"/>
            </w:pPr>
            <w:r>
              <w:t>121,497</w:t>
            </w:r>
          </w:p>
        </w:tc>
      </w:tr>
      <w:tr w:rsidR="008055E9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5E9" w:rsidRDefault="00704B96" w:rsidP="00153DDB">
            <w:r>
              <w:t>11/15/2018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5E9" w:rsidRDefault="00704B96" w:rsidP="00153DDB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Antonio Flores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5E9" w:rsidRDefault="00704B96" w:rsidP="00153DDB">
            <w:pPr>
              <w:jc w:val="center"/>
            </w:pPr>
            <w:r>
              <w:t>1117 N. Frances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5E9" w:rsidRDefault="00704B96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Antonio Flores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5E9" w:rsidRDefault="00704B96" w:rsidP="001910C8">
            <w:pPr>
              <w:jc w:val="center"/>
            </w:pPr>
            <w:r>
              <w:t>Residential- New Constriction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5E9" w:rsidRDefault="00704B96" w:rsidP="00153DDB">
            <w:pPr>
              <w:jc w:val="center"/>
            </w:pPr>
            <w:r>
              <w:t>230,000</w:t>
            </w:r>
          </w:p>
        </w:tc>
      </w:tr>
      <w:tr w:rsidR="008055E9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5E9" w:rsidRDefault="00704B96" w:rsidP="00153DDB">
            <w:r>
              <w:t>11/19/2018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5E9" w:rsidRDefault="00D4424B" w:rsidP="00153DDB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TX  Terrell American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5E9" w:rsidRDefault="00D4424B" w:rsidP="00153DDB">
            <w:pPr>
              <w:jc w:val="center"/>
            </w:pPr>
            <w:r>
              <w:t>634 American Way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5E9" w:rsidRDefault="00D4424B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Vannoy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5E9" w:rsidRDefault="00D4424B" w:rsidP="001910C8">
            <w:pPr>
              <w:jc w:val="center"/>
            </w:pPr>
            <w:r>
              <w:t>Commercial-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5E9" w:rsidRDefault="00012E27" w:rsidP="00153DDB">
            <w:pPr>
              <w:jc w:val="center"/>
            </w:pPr>
            <w:r>
              <w:t>855,000</w:t>
            </w:r>
          </w:p>
        </w:tc>
      </w:tr>
      <w:tr w:rsidR="008055E9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5E9" w:rsidRDefault="00D4424B" w:rsidP="00153DDB">
            <w:r>
              <w:t>11/19/2018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5E9" w:rsidRDefault="00D4424B" w:rsidP="00153DDB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TX Terrell American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5E9" w:rsidRDefault="00D4424B" w:rsidP="00153DDB">
            <w:pPr>
              <w:jc w:val="center"/>
            </w:pPr>
            <w:r>
              <w:t>690 American Way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5E9" w:rsidRDefault="00D4424B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Vannoy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5E9" w:rsidRDefault="00D4424B" w:rsidP="001910C8">
            <w:pPr>
              <w:jc w:val="center"/>
            </w:pPr>
            <w:r>
              <w:t>Commercial-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55E9" w:rsidRDefault="00012E27" w:rsidP="00153DDB">
            <w:pPr>
              <w:jc w:val="center"/>
            </w:pPr>
            <w:r>
              <w:t>854,000</w:t>
            </w:r>
          </w:p>
        </w:tc>
      </w:tr>
      <w:tr w:rsidR="00D4424B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424B" w:rsidRDefault="00C65A8E" w:rsidP="00153DDB">
            <w:r>
              <w:t>11/19/2018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424B" w:rsidRDefault="00C65A8E" w:rsidP="00153DDB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TX  Terrell  American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424B" w:rsidRDefault="00D4424B" w:rsidP="00153DDB">
            <w:pPr>
              <w:jc w:val="center"/>
            </w:pPr>
            <w:r>
              <w:t>650 American Way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424B" w:rsidRDefault="00D4424B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 xml:space="preserve">Vannoy Construction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424B" w:rsidRDefault="00D4424B" w:rsidP="001910C8">
            <w:pPr>
              <w:jc w:val="center"/>
            </w:pPr>
            <w:r>
              <w:t>Commercial-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424B" w:rsidRDefault="00012E27" w:rsidP="00153DDB">
            <w:pPr>
              <w:jc w:val="center"/>
            </w:pPr>
            <w:r>
              <w:t>207,467</w:t>
            </w:r>
          </w:p>
        </w:tc>
      </w:tr>
      <w:tr w:rsidR="00D4424B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424B" w:rsidRDefault="00C65A8E" w:rsidP="00153DDB">
            <w:r>
              <w:t xml:space="preserve">11/19/2018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424B" w:rsidRDefault="00C65A8E" w:rsidP="00153DDB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TX  Terrell American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424B" w:rsidRDefault="00D4424B" w:rsidP="00153DDB">
            <w:pPr>
              <w:jc w:val="center"/>
            </w:pPr>
            <w:r>
              <w:t>680 American Way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424B" w:rsidRDefault="00D4424B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Vannoy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424B" w:rsidRDefault="00C65A8E" w:rsidP="001910C8">
            <w:pPr>
              <w:jc w:val="center"/>
            </w:pPr>
            <w:r>
              <w:t>Commercial-New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424B" w:rsidRDefault="00012E27" w:rsidP="00153DDB">
            <w:pPr>
              <w:jc w:val="center"/>
            </w:pPr>
            <w:r>
              <w:t>900,000</w:t>
            </w:r>
          </w:p>
        </w:tc>
      </w:tr>
      <w:tr w:rsidR="00D4424B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424B" w:rsidRDefault="00C65A8E" w:rsidP="00153DDB">
            <w:r>
              <w:lastRenderedPageBreak/>
              <w:t>11/19/2018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424B" w:rsidRDefault="00C65A8E" w:rsidP="00153DDB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TX Terrell American LLC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424B" w:rsidRDefault="00D4424B" w:rsidP="00153DDB">
            <w:pPr>
              <w:jc w:val="center"/>
            </w:pPr>
            <w:r>
              <w:t>660 American Way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424B" w:rsidRDefault="00D4424B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Vannoy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424B" w:rsidRDefault="00C65A8E" w:rsidP="001910C8">
            <w:pPr>
              <w:jc w:val="center"/>
            </w:pPr>
            <w:r>
              <w:t>Commercial- New Construction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424B" w:rsidRDefault="00012E27" w:rsidP="00153DDB">
            <w:pPr>
              <w:jc w:val="center"/>
            </w:pPr>
            <w:r>
              <w:t>440,000</w:t>
            </w:r>
            <w:bookmarkStart w:id="0" w:name="_GoBack"/>
            <w:bookmarkEnd w:id="0"/>
          </w:p>
        </w:tc>
      </w:tr>
      <w:tr w:rsidR="00153DDB" w:rsidTr="007D2C39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53DDB" w:rsidRPr="00530033" w:rsidRDefault="00530033" w:rsidP="00153DDB">
            <w:pPr>
              <w:rPr>
                <w:b/>
                <w:i/>
                <w:color w:val="000000" w:themeColor="text1"/>
              </w:rPr>
            </w:pPr>
            <w:r w:rsidRPr="00530033">
              <w:rPr>
                <w:b/>
                <w:i/>
                <w:color w:val="000000" w:themeColor="text1"/>
              </w:rPr>
              <w:t>December: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53DDB" w:rsidRPr="007D2C39" w:rsidRDefault="00153DDB" w:rsidP="00153DDB">
            <w:pPr>
              <w:jc w:val="center"/>
              <w:rPr>
                <w:rFonts w:cs="Arial"/>
                <w:color w:val="D99594" w:themeColor="accent2" w:themeTint="99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53DDB" w:rsidRPr="007D2C39" w:rsidRDefault="00153DDB" w:rsidP="00153DDB">
            <w:pPr>
              <w:jc w:val="center"/>
              <w:rPr>
                <w:color w:val="D99594" w:themeColor="accent2" w:themeTint="99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53DDB" w:rsidRPr="007D2C39" w:rsidRDefault="00153DDB" w:rsidP="00153DDB">
            <w:pPr>
              <w:jc w:val="center"/>
              <w:rPr>
                <w:rFonts w:ascii="Calibri" w:hAnsi="Calibri" w:cs="Arial"/>
                <w:color w:val="D99594" w:themeColor="accent2" w:themeTint="99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53DDB" w:rsidRPr="007D2C39" w:rsidRDefault="00153DDB" w:rsidP="00153DDB">
            <w:pPr>
              <w:jc w:val="center"/>
              <w:rPr>
                <w:color w:val="D99594" w:themeColor="accent2" w:themeTint="99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53DDB" w:rsidRPr="007D2C39" w:rsidRDefault="00153DDB" w:rsidP="00153DDB">
            <w:pPr>
              <w:jc w:val="center"/>
              <w:rPr>
                <w:color w:val="D99594" w:themeColor="accent2" w:themeTint="99"/>
              </w:rPr>
            </w:pPr>
          </w:p>
        </w:tc>
      </w:tr>
      <w:tr w:rsidR="00153DDB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/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>
            <w:pPr>
              <w:jc w:val="center"/>
            </w:pPr>
          </w:p>
        </w:tc>
      </w:tr>
      <w:tr w:rsidR="00153DDB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/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>
            <w:pPr>
              <w:jc w:val="center"/>
            </w:pPr>
          </w:p>
        </w:tc>
      </w:tr>
      <w:tr w:rsidR="00153DDB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/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>
            <w:pPr>
              <w:jc w:val="center"/>
            </w:pPr>
          </w:p>
        </w:tc>
      </w:tr>
      <w:tr w:rsidR="00153DDB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/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>
            <w:pPr>
              <w:jc w:val="center"/>
            </w:pPr>
          </w:p>
        </w:tc>
      </w:tr>
      <w:tr w:rsidR="00153DDB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/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>
            <w:pPr>
              <w:jc w:val="center"/>
            </w:pPr>
          </w:p>
        </w:tc>
      </w:tr>
      <w:tr w:rsidR="00153DDB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/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C364A8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>
            <w:pPr>
              <w:jc w:val="center"/>
            </w:pPr>
          </w:p>
        </w:tc>
      </w:tr>
      <w:tr w:rsidR="00153DDB" w:rsidTr="00C364A8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53DDB" w:rsidRDefault="00153DDB" w:rsidP="00153DDB"/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53DDB" w:rsidRDefault="00153DDB" w:rsidP="00153DDB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53DDB" w:rsidRDefault="00153DDB" w:rsidP="00153DDB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53DDB" w:rsidRDefault="00153DDB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53DDB" w:rsidRDefault="00153DDB" w:rsidP="00153DDB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53DDB" w:rsidRDefault="00153DDB" w:rsidP="00153DDB">
            <w:pPr>
              <w:jc w:val="center"/>
            </w:pPr>
          </w:p>
        </w:tc>
      </w:tr>
      <w:tr w:rsidR="00596F9A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F9A" w:rsidRDefault="00596F9A" w:rsidP="00153DDB"/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F9A" w:rsidRDefault="00596F9A" w:rsidP="00153DDB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F9A" w:rsidRDefault="00596F9A" w:rsidP="00153DDB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F9A" w:rsidRDefault="00596F9A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F9A" w:rsidRDefault="00596F9A" w:rsidP="00153DDB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F9A" w:rsidRDefault="00596F9A" w:rsidP="00B150FB">
            <w:pPr>
              <w:jc w:val="center"/>
            </w:pPr>
          </w:p>
        </w:tc>
      </w:tr>
      <w:tr w:rsidR="00153DDB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/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DB" w:rsidRDefault="00153DDB" w:rsidP="00153DDB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4A8" w:rsidRDefault="00C364A8" w:rsidP="00B150FB">
            <w:pPr>
              <w:jc w:val="center"/>
            </w:pPr>
          </w:p>
        </w:tc>
      </w:tr>
      <w:tr w:rsidR="00C364A8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4A8" w:rsidRDefault="00C364A8" w:rsidP="00153DDB"/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4A8" w:rsidRDefault="00C364A8" w:rsidP="00153DDB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4A8" w:rsidRDefault="00C364A8" w:rsidP="00B150FB"/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4A8" w:rsidRDefault="00C364A8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4A8" w:rsidRDefault="00C364A8" w:rsidP="00153DDB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FB" w:rsidRDefault="00B150FB" w:rsidP="00B150FB">
            <w:pPr>
              <w:jc w:val="center"/>
            </w:pPr>
          </w:p>
        </w:tc>
      </w:tr>
      <w:tr w:rsidR="00B150FB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FB" w:rsidRDefault="00B150FB" w:rsidP="00153DDB"/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FB" w:rsidRDefault="00B150FB" w:rsidP="00153DDB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FB" w:rsidRDefault="00B150FB" w:rsidP="00153DDB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FB" w:rsidRDefault="00B150FB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FB" w:rsidRDefault="00B150FB" w:rsidP="00153DDB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FB" w:rsidRDefault="00B150FB" w:rsidP="00B150FB">
            <w:pPr>
              <w:jc w:val="center"/>
            </w:pPr>
          </w:p>
        </w:tc>
      </w:tr>
      <w:tr w:rsidR="00B150FB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FB" w:rsidRDefault="00B150FB" w:rsidP="00153DDB"/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FB" w:rsidRDefault="00B150FB" w:rsidP="00153DDB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FB" w:rsidRDefault="00B150FB" w:rsidP="00153DDB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FB" w:rsidRDefault="00B150FB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FB" w:rsidRDefault="00B150FB" w:rsidP="00153DDB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FB" w:rsidRDefault="00B150FB" w:rsidP="00B150FB">
            <w:pPr>
              <w:jc w:val="center"/>
            </w:pPr>
          </w:p>
        </w:tc>
      </w:tr>
      <w:tr w:rsidR="00B150FB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FB" w:rsidRDefault="00B150FB" w:rsidP="00153DDB"/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FB" w:rsidRDefault="00B150FB" w:rsidP="00153DDB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FB" w:rsidRDefault="00B150FB" w:rsidP="00153DDB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FB" w:rsidRDefault="00B150FB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FB" w:rsidRDefault="00B150FB" w:rsidP="00153DDB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FB" w:rsidRDefault="00B150FB" w:rsidP="00B150FB">
            <w:pPr>
              <w:jc w:val="center"/>
            </w:pPr>
          </w:p>
        </w:tc>
      </w:tr>
      <w:tr w:rsidR="003F6FE0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/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B150FB">
            <w:pPr>
              <w:jc w:val="center"/>
            </w:pPr>
          </w:p>
        </w:tc>
      </w:tr>
      <w:tr w:rsidR="003F6FE0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/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B150FB">
            <w:pPr>
              <w:jc w:val="center"/>
            </w:pPr>
          </w:p>
        </w:tc>
      </w:tr>
      <w:tr w:rsidR="003F6FE0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/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B150FB">
            <w:pPr>
              <w:jc w:val="center"/>
            </w:pPr>
          </w:p>
        </w:tc>
      </w:tr>
      <w:tr w:rsidR="003F6FE0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/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B150FB">
            <w:pPr>
              <w:jc w:val="center"/>
            </w:pPr>
          </w:p>
        </w:tc>
      </w:tr>
      <w:tr w:rsidR="003F6FE0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/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B150FB">
            <w:pPr>
              <w:jc w:val="center"/>
            </w:pPr>
          </w:p>
        </w:tc>
      </w:tr>
      <w:tr w:rsidR="003F6FE0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/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153DDB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FE0" w:rsidRDefault="003F6FE0" w:rsidP="00B150FB">
            <w:pPr>
              <w:jc w:val="center"/>
            </w:pPr>
          </w:p>
        </w:tc>
      </w:tr>
      <w:tr w:rsidR="00C62C78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2C78" w:rsidRDefault="00C62C78" w:rsidP="00153DDB"/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2C78" w:rsidRDefault="00C62C78" w:rsidP="00153DDB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2C78" w:rsidRDefault="00C62C78" w:rsidP="00153DDB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2C78" w:rsidRDefault="00C62C78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2C78" w:rsidRDefault="00C62C78" w:rsidP="00153DDB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2C78" w:rsidRDefault="00C62C78" w:rsidP="00B150FB">
            <w:pPr>
              <w:jc w:val="center"/>
            </w:pPr>
          </w:p>
        </w:tc>
      </w:tr>
      <w:tr w:rsidR="0030356B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56B" w:rsidRDefault="0030356B" w:rsidP="00153DDB"/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56B" w:rsidRDefault="0030356B" w:rsidP="00153DDB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56B" w:rsidRDefault="0030356B" w:rsidP="00153DDB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56B" w:rsidRDefault="0030356B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56B" w:rsidRDefault="0030356B" w:rsidP="00153DDB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56B" w:rsidRDefault="0030356B" w:rsidP="00B150FB">
            <w:pPr>
              <w:jc w:val="center"/>
            </w:pPr>
          </w:p>
        </w:tc>
      </w:tr>
      <w:tr w:rsidR="0030356B" w:rsidTr="007A3F50">
        <w:trPr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56B" w:rsidRDefault="0030356B" w:rsidP="00153DDB"/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56B" w:rsidRDefault="0030356B" w:rsidP="00153DDB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56B" w:rsidRDefault="0030356B" w:rsidP="00153DDB">
            <w:pPr>
              <w:jc w:val="center"/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56B" w:rsidRDefault="0030356B" w:rsidP="00153DDB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56B" w:rsidRDefault="0030356B" w:rsidP="00153DDB">
            <w:pPr>
              <w:jc w:val="center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56B" w:rsidRDefault="0030356B" w:rsidP="00B150FB">
            <w:pPr>
              <w:jc w:val="center"/>
            </w:pPr>
          </w:p>
        </w:tc>
      </w:tr>
    </w:tbl>
    <w:p w:rsidR="00FF6896" w:rsidRDefault="00FF6896">
      <w:bookmarkStart w:id="1" w:name="OLE_LINK1"/>
      <w:bookmarkStart w:id="2" w:name="OLE_LINK2"/>
    </w:p>
    <w:bookmarkEnd w:id="1"/>
    <w:bookmarkEnd w:id="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0DB" w:rsidRDefault="00A540DB"/>
    <w:p w:rsidR="00A540DB" w:rsidRDefault="00A540DB"/>
    <w:sectPr w:rsidR="00A540DB" w:rsidSect="00ED516D">
      <w:headerReference w:type="default" r:id="rId7"/>
      <w:pgSz w:w="15840" w:h="12240" w:orient="landscape"/>
      <w:pgMar w:top="1440" w:right="1440" w:bottom="16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A8E" w:rsidRDefault="00C65A8E" w:rsidP="00BA70C6">
      <w:pPr>
        <w:spacing w:before="0" w:after="0"/>
      </w:pPr>
      <w:r>
        <w:separator/>
      </w:r>
    </w:p>
  </w:endnote>
  <w:endnote w:type="continuationSeparator" w:id="0">
    <w:p w:rsidR="00C65A8E" w:rsidRDefault="00C65A8E" w:rsidP="00BA70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st Landscape">
    <w:altName w:val="Courier New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A8E" w:rsidRDefault="00C65A8E" w:rsidP="00BA70C6">
      <w:pPr>
        <w:spacing w:before="0" w:after="0"/>
      </w:pPr>
      <w:r>
        <w:separator/>
      </w:r>
    </w:p>
  </w:footnote>
  <w:footnote w:type="continuationSeparator" w:id="0">
    <w:p w:rsidR="00C65A8E" w:rsidRDefault="00C65A8E" w:rsidP="00BA70C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52"/>
        <w:szCs w:val="52"/>
      </w:rPr>
      <w:alias w:val="Title"/>
      <w:id w:val="77738743"/>
      <w:placeholder>
        <w:docPart w:val="49869A3C82E9455CA96D24668F7AD62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65A8E" w:rsidRDefault="00C65A8E" w:rsidP="009D240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9D2400">
          <w:rPr>
            <w:rFonts w:asciiTheme="majorHAnsi" w:eastAsiaTheme="majorEastAsia" w:hAnsiTheme="majorHAnsi" w:cstheme="majorBidi"/>
            <w:sz w:val="52"/>
            <w:szCs w:val="52"/>
          </w:rPr>
          <w:t xml:space="preserve">Building Permits </w:t>
        </w:r>
        <w:r>
          <w:rPr>
            <w:rFonts w:asciiTheme="majorHAnsi" w:eastAsiaTheme="majorEastAsia" w:hAnsiTheme="majorHAnsi" w:cstheme="majorBidi"/>
            <w:sz w:val="52"/>
            <w:szCs w:val="52"/>
          </w:rPr>
          <w:t>2018</w:t>
        </w:r>
      </w:p>
    </w:sdtContent>
  </w:sdt>
  <w:p w:rsidR="00C65A8E" w:rsidRPr="009D2400" w:rsidRDefault="00C65A8E" w:rsidP="009D24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C6"/>
    <w:rsid w:val="00010DBE"/>
    <w:rsid w:val="0001155E"/>
    <w:rsid w:val="0001227A"/>
    <w:rsid w:val="00012E27"/>
    <w:rsid w:val="00013052"/>
    <w:rsid w:val="00013657"/>
    <w:rsid w:val="00014011"/>
    <w:rsid w:val="000142FB"/>
    <w:rsid w:val="000148B8"/>
    <w:rsid w:val="00014FCC"/>
    <w:rsid w:val="0001655C"/>
    <w:rsid w:val="00017445"/>
    <w:rsid w:val="00020638"/>
    <w:rsid w:val="0002095D"/>
    <w:rsid w:val="000209DB"/>
    <w:rsid w:val="00020D75"/>
    <w:rsid w:val="0002244F"/>
    <w:rsid w:val="00022A35"/>
    <w:rsid w:val="00024103"/>
    <w:rsid w:val="00024F77"/>
    <w:rsid w:val="00027239"/>
    <w:rsid w:val="00027FF2"/>
    <w:rsid w:val="000302D2"/>
    <w:rsid w:val="000309D4"/>
    <w:rsid w:val="00031BEB"/>
    <w:rsid w:val="00034746"/>
    <w:rsid w:val="00034E4A"/>
    <w:rsid w:val="00037090"/>
    <w:rsid w:val="000409B7"/>
    <w:rsid w:val="0004511B"/>
    <w:rsid w:val="00045153"/>
    <w:rsid w:val="00045C49"/>
    <w:rsid w:val="0004647D"/>
    <w:rsid w:val="00047B70"/>
    <w:rsid w:val="0005214B"/>
    <w:rsid w:val="00055B25"/>
    <w:rsid w:val="00055CB4"/>
    <w:rsid w:val="00062E31"/>
    <w:rsid w:val="00064824"/>
    <w:rsid w:val="00064C8C"/>
    <w:rsid w:val="00065DBE"/>
    <w:rsid w:val="00065FA7"/>
    <w:rsid w:val="000709E5"/>
    <w:rsid w:val="0007161B"/>
    <w:rsid w:val="00071C55"/>
    <w:rsid w:val="00074041"/>
    <w:rsid w:val="0007716C"/>
    <w:rsid w:val="00077C5C"/>
    <w:rsid w:val="00077D88"/>
    <w:rsid w:val="00083736"/>
    <w:rsid w:val="00083A3F"/>
    <w:rsid w:val="00083FFF"/>
    <w:rsid w:val="00084646"/>
    <w:rsid w:val="00085A43"/>
    <w:rsid w:val="0009117D"/>
    <w:rsid w:val="000928BC"/>
    <w:rsid w:val="00093859"/>
    <w:rsid w:val="00093D9E"/>
    <w:rsid w:val="00094EF5"/>
    <w:rsid w:val="00096A1C"/>
    <w:rsid w:val="0009779C"/>
    <w:rsid w:val="000A10B3"/>
    <w:rsid w:val="000A1AF0"/>
    <w:rsid w:val="000A2B21"/>
    <w:rsid w:val="000A3451"/>
    <w:rsid w:val="000A3802"/>
    <w:rsid w:val="000A39A1"/>
    <w:rsid w:val="000A58E5"/>
    <w:rsid w:val="000A5F16"/>
    <w:rsid w:val="000A6E35"/>
    <w:rsid w:val="000A753C"/>
    <w:rsid w:val="000B17B1"/>
    <w:rsid w:val="000B227E"/>
    <w:rsid w:val="000B289C"/>
    <w:rsid w:val="000B347C"/>
    <w:rsid w:val="000B3EF0"/>
    <w:rsid w:val="000B5A2F"/>
    <w:rsid w:val="000C0DA4"/>
    <w:rsid w:val="000C10B4"/>
    <w:rsid w:val="000C1230"/>
    <w:rsid w:val="000C230F"/>
    <w:rsid w:val="000C377D"/>
    <w:rsid w:val="000C4599"/>
    <w:rsid w:val="000C4FE1"/>
    <w:rsid w:val="000C5AEA"/>
    <w:rsid w:val="000C740B"/>
    <w:rsid w:val="000D0395"/>
    <w:rsid w:val="000D0E4B"/>
    <w:rsid w:val="000D3994"/>
    <w:rsid w:val="000D3E61"/>
    <w:rsid w:val="000D412D"/>
    <w:rsid w:val="000D4CF8"/>
    <w:rsid w:val="000E0D51"/>
    <w:rsid w:val="000E0DAF"/>
    <w:rsid w:val="000E15F4"/>
    <w:rsid w:val="000E46C5"/>
    <w:rsid w:val="000E6492"/>
    <w:rsid w:val="000F1C3E"/>
    <w:rsid w:val="000F27DC"/>
    <w:rsid w:val="000F3B17"/>
    <w:rsid w:val="000F4957"/>
    <w:rsid w:val="000F6776"/>
    <w:rsid w:val="00101AA1"/>
    <w:rsid w:val="001062AB"/>
    <w:rsid w:val="00107150"/>
    <w:rsid w:val="001072B8"/>
    <w:rsid w:val="001101F4"/>
    <w:rsid w:val="001103EE"/>
    <w:rsid w:val="001115C6"/>
    <w:rsid w:val="00113345"/>
    <w:rsid w:val="001139B9"/>
    <w:rsid w:val="001161C0"/>
    <w:rsid w:val="00116DF8"/>
    <w:rsid w:val="001209C0"/>
    <w:rsid w:val="00121882"/>
    <w:rsid w:val="00121D76"/>
    <w:rsid w:val="00121E08"/>
    <w:rsid w:val="00123260"/>
    <w:rsid w:val="00123764"/>
    <w:rsid w:val="00123A7A"/>
    <w:rsid w:val="00123CA4"/>
    <w:rsid w:val="00124D58"/>
    <w:rsid w:val="001274E1"/>
    <w:rsid w:val="0012798A"/>
    <w:rsid w:val="00130ED9"/>
    <w:rsid w:val="0013220B"/>
    <w:rsid w:val="0013253A"/>
    <w:rsid w:val="00132FE2"/>
    <w:rsid w:val="00133460"/>
    <w:rsid w:val="001334AC"/>
    <w:rsid w:val="001336E5"/>
    <w:rsid w:val="00135105"/>
    <w:rsid w:val="0013649F"/>
    <w:rsid w:val="001411C6"/>
    <w:rsid w:val="00141B2E"/>
    <w:rsid w:val="00141C80"/>
    <w:rsid w:val="00141FB6"/>
    <w:rsid w:val="00146EE4"/>
    <w:rsid w:val="00147256"/>
    <w:rsid w:val="001506C5"/>
    <w:rsid w:val="00150AC7"/>
    <w:rsid w:val="00151C04"/>
    <w:rsid w:val="00152B98"/>
    <w:rsid w:val="00152D88"/>
    <w:rsid w:val="001538AE"/>
    <w:rsid w:val="00153DDB"/>
    <w:rsid w:val="0015574B"/>
    <w:rsid w:val="00156A9B"/>
    <w:rsid w:val="0015773E"/>
    <w:rsid w:val="00157EBA"/>
    <w:rsid w:val="00164101"/>
    <w:rsid w:val="00164F4A"/>
    <w:rsid w:val="00165EF0"/>
    <w:rsid w:val="0016607D"/>
    <w:rsid w:val="0016633F"/>
    <w:rsid w:val="0016769C"/>
    <w:rsid w:val="00167DAE"/>
    <w:rsid w:val="00170740"/>
    <w:rsid w:val="001731CA"/>
    <w:rsid w:val="001737CE"/>
    <w:rsid w:val="0017388C"/>
    <w:rsid w:val="00174525"/>
    <w:rsid w:val="00175ED2"/>
    <w:rsid w:val="00177235"/>
    <w:rsid w:val="001774F9"/>
    <w:rsid w:val="00177777"/>
    <w:rsid w:val="00177961"/>
    <w:rsid w:val="001801B1"/>
    <w:rsid w:val="00180C02"/>
    <w:rsid w:val="00184662"/>
    <w:rsid w:val="0018607D"/>
    <w:rsid w:val="00186545"/>
    <w:rsid w:val="00186AE7"/>
    <w:rsid w:val="001875E3"/>
    <w:rsid w:val="001910C8"/>
    <w:rsid w:val="001A0EF5"/>
    <w:rsid w:val="001A14ED"/>
    <w:rsid w:val="001A23BB"/>
    <w:rsid w:val="001A42BB"/>
    <w:rsid w:val="001A5469"/>
    <w:rsid w:val="001A5947"/>
    <w:rsid w:val="001A5F8F"/>
    <w:rsid w:val="001B0108"/>
    <w:rsid w:val="001B0C4E"/>
    <w:rsid w:val="001B1A42"/>
    <w:rsid w:val="001B3018"/>
    <w:rsid w:val="001B4659"/>
    <w:rsid w:val="001B4EFD"/>
    <w:rsid w:val="001B56E9"/>
    <w:rsid w:val="001B67A3"/>
    <w:rsid w:val="001B698F"/>
    <w:rsid w:val="001B70E1"/>
    <w:rsid w:val="001B73DC"/>
    <w:rsid w:val="001B7F39"/>
    <w:rsid w:val="001C22D4"/>
    <w:rsid w:val="001C2D16"/>
    <w:rsid w:val="001C4A02"/>
    <w:rsid w:val="001C55F4"/>
    <w:rsid w:val="001C6937"/>
    <w:rsid w:val="001C7E10"/>
    <w:rsid w:val="001C7E14"/>
    <w:rsid w:val="001D03F1"/>
    <w:rsid w:val="001D05F4"/>
    <w:rsid w:val="001D0C28"/>
    <w:rsid w:val="001D136F"/>
    <w:rsid w:val="001D70FC"/>
    <w:rsid w:val="001E1377"/>
    <w:rsid w:val="001E1545"/>
    <w:rsid w:val="001E1BCD"/>
    <w:rsid w:val="001E2F43"/>
    <w:rsid w:val="001E3F6A"/>
    <w:rsid w:val="001E54BF"/>
    <w:rsid w:val="001E6C2B"/>
    <w:rsid w:val="001E6F70"/>
    <w:rsid w:val="001E7D15"/>
    <w:rsid w:val="001F19A1"/>
    <w:rsid w:val="001F261F"/>
    <w:rsid w:val="001F60D6"/>
    <w:rsid w:val="001F7A1F"/>
    <w:rsid w:val="001F7E15"/>
    <w:rsid w:val="00203C87"/>
    <w:rsid w:val="0020406A"/>
    <w:rsid w:val="002050EB"/>
    <w:rsid w:val="00205755"/>
    <w:rsid w:val="00206B46"/>
    <w:rsid w:val="0021019A"/>
    <w:rsid w:val="0021029A"/>
    <w:rsid w:val="002117D2"/>
    <w:rsid w:val="00211BD0"/>
    <w:rsid w:val="00211F98"/>
    <w:rsid w:val="00212045"/>
    <w:rsid w:val="00213556"/>
    <w:rsid w:val="002157A1"/>
    <w:rsid w:val="00215DAB"/>
    <w:rsid w:val="002169AD"/>
    <w:rsid w:val="002179E6"/>
    <w:rsid w:val="002200C5"/>
    <w:rsid w:val="002222B2"/>
    <w:rsid w:val="002237FF"/>
    <w:rsid w:val="00225884"/>
    <w:rsid w:val="00225D5A"/>
    <w:rsid w:val="00226331"/>
    <w:rsid w:val="00227325"/>
    <w:rsid w:val="00227342"/>
    <w:rsid w:val="002274E4"/>
    <w:rsid w:val="00227AF7"/>
    <w:rsid w:val="002306E2"/>
    <w:rsid w:val="002310BB"/>
    <w:rsid w:val="00231B28"/>
    <w:rsid w:val="002338A0"/>
    <w:rsid w:val="00243B2D"/>
    <w:rsid w:val="0024544A"/>
    <w:rsid w:val="002468EC"/>
    <w:rsid w:val="002471EB"/>
    <w:rsid w:val="0024724C"/>
    <w:rsid w:val="00247353"/>
    <w:rsid w:val="0025054C"/>
    <w:rsid w:val="0025076E"/>
    <w:rsid w:val="002522E3"/>
    <w:rsid w:val="00253591"/>
    <w:rsid w:val="00254499"/>
    <w:rsid w:val="002628DD"/>
    <w:rsid w:val="002656AD"/>
    <w:rsid w:val="00265730"/>
    <w:rsid w:val="00266269"/>
    <w:rsid w:val="002668E2"/>
    <w:rsid w:val="0026733F"/>
    <w:rsid w:val="00267400"/>
    <w:rsid w:val="00270844"/>
    <w:rsid w:val="00272412"/>
    <w:rsid w:val="0027301D"/>
    <w:rsid w:val="002735E1"/>
    <w:rsid w:val="0027507F"/>
    <w:rsid w:val="0027596C"/>
    <w:rsid w:val="00275C31"/>
    <w:rsid w:val="0028092E"/>
    <w:rsid w:val="002810D6"/>
    <w:rsid w:val="002814F3"/>
    <w:rsid w:val="00281D87"/>
    <w:rsid w:val="00281E51"/>
    <w:rsid w:val="0028485C"/>
    <w:rsid w:val="00284BAA"/>
    <w:rsid w:val="00284DC0"/>
    <w:rsid w:val="002867EA"/>
    <w:rsid w:val="00290E1B"/>
    <w:rsid w:val="002912AC"/>
    <w:rsid w:val="002919A5"/>
    <w:rsid w:val="002924AA"/>
    <w:rsid w:val="002928D4"/>
    <w:rsid w:val="00293392"/>
    <w:rsid w:val="00295F18"/>
    <w:rsid w:val="00296388"/>
    <w:rsid w:val="002972DE"/>
    <w:rsid w:val="002973F7"/>
    <w:rsid w:val="00297879"/>
    <w:rsid w:val="002A0F01"/>
    <w:rsid w:val="002A1AC1"/>
    <w:rsid w:val="002A2464"/>
    <w:rsid w:val="002A3308"/>
    <w:rsid w:val="002A357B"/>
    <w:rsid w:val="002A420E"/>
    <w:rsid w:val="002A5020"/>
    <w:rsid w:val="002A56C8"/>
    <w:rsid w:val="002A6D3B"/>
    <w:rsid w:val="002A6EEA"/>
    <w:rsid w:val="002B2ECC"/>
    <w:rsid w:val="002B30C4"/>
    <w:rsid w:val="002B40AD"/>
    <w:rsid w:val="002B7031"/>
    <w:rsid w:val="002C0ED9"/>
    <w:rsid w:val="002C296A"/>
    <w:rsid w:val="002C331E"/>
    <w:rsid w:val="002C75B0"/>
    <w:rsid w:val="002C7CA2"/>
    <w:rsid w:val="002D1239"/>
    <w:rsid w:val="002D166D"/>
    <w:rsid w:val="002D1F9A"/>
    <w:rsid w:val="002D21D9"/>
    <w:rsid w:val="002D2E73"/>
    <w:rsid w:val="002D564F"/>
    <w:rsid w:val="002D5B94"/>
    <w:rsid w:val="002D7083"/>
    <w:rsid w:val="002E1E19"/>
    <w:rsid w:val="002E3E20"/>
    <w:rsid w:val="002E48A7"/>
    <w:rsid w:val="002E5333"/>
    <w:rsid w:val="002E5AC0"/>
    <w:rsid w:val="002F052D"/>
    <w:rsid w:val="002F222C"/>
    <w:rsid w:val="002F31B9"/>
    <w:rsid w:val="002F5143"/>
    <w:rsid w:val="002F54F3"/>
    <w:rsid w:val="002F6AF0"/>
    <w:rsid w:val="00301FE1"/>
    <w:rsid w:val="0030356B"/>
    <w:rsid w:val="00303A94"/>
    <w:rsid w:val="003048D5"/>
    <w:rsid w:val="0030505E"/>
    <w:rsid w:val="00305785"/>
    <w:rsid w:val="0030578B"/>
    <w:rsid w:val="00306058"/>
    <w:rsid w:val="00307496"/>
    <w:rsid w:val="0030784F"/>
    <w:rsid w:val="0030798E"/>
    <w:rsid w:val="0031108C"/>
    <w:rsid w:val="0031134B"/>
    <w:rsid w:val="00312727"/>
    <w:rsid w:val="00315EE6"/>
    <w:rsid w:val="00316167"/>
    <w:rsid w:val="0032069F"/>
    <w:rsid w:val="003211C4"/>
    <w:rsid w:val="00321211"/>
    <w:rsid w:val="00322074"/>
    <w:rsid w:val="00322C65"/>
    <w:rsid w:val="00323120"/>
    <w:rsid w:val="00326393"/>
    <w:rsid w:val="00327686"/>
    <w:rsid w:val="003316AA"/>
    <w:rsid w:val="003316C8"/>
    <w:rsid w:val="00332E16"/>
    <w:rsid w:val="00336D2A"/>
    <w:rsid w:val="00343162"/>
    <w:rsid w:val="0034356D"/>
    <w:rsid w:val="00343FC6"/>
    <w:rsid w:val="0034610C"/>
    <w:rsid w:val="003463CA"/>
    <w:rsid w:val="003518DA"/>
    <w:rsid w:val="003522BF"/>
    <w:rsid w:val="00356E4F"/>
    <w:rsid w:val="00357C47"/>
    <w:rsid w:val="00362F40"/>
    <w:rsid w:val="00362F8E"/>
    <w:rsid w:val="00365413"/>
    <w:rsid w:val="00365A3A"/>
    <w:rsid w:val="0037046A"/>
    <w:rsid w:val="003713AE"/>
    <w:rsid w:val="0037152B"/>
    <w:rsid w:val="00372211"/>
    <w:rsid w:val="00372D6A"/>
    <w:rsid w:val="003733D3"/>
    <w:rsid w:val="00377C78"/>
    <w:rsid w:val="00380367"/>
    <w:rsid w:val="00382666"/>
    <w:rsid w:val="00382BEF"/>
    <w:rsid w:val="00384A36"/>
    <w:rsid w:val="00386E48"/>
    <w:rsid w:val="00386F2C"/>
    <w:rsid w:val="003911A8"/>
    <w:rsid w:val="003964A0"/>
    <w:rsid w:val="00396C2D"/>
    <w:rsid w:val="003974B5"/>
    <w:rsid w:val="003A28DC"/>
    <w:rsid w:val="003A39E3"/>
    <w:rsid w:val="003A4FD0"/>
    <w:rsid w:val="003A5576"/>
    <w:rsid w:val="003B0C92"/>
    <w:rsid w:val="003B1546"/>
    <w:rsid w:val="003B2758"/>
    <w:rsid w:val="003B3E4C"/>
    <w:rsid w:val="003B541D"/>
    <w:rsid w:val="003B5488"/>
    <w:rsid w:val="003B66DB"/>
    <w:rsid w:val="003B6D02"/>
    <w:rsid w:val="003B7643"/>
    <w:rsid w:val="003C29D1"/>
    <w:rsid w:val="003C2FD3"/>
    <w:rsid w:val="003C3C29"/>
    <w:rsid w:val="003C3E94"/>
    <w:rsid w:val="003C57F5"/>
    <w:rsid w:val="003D1887"/>
    <w:rsid w:val="003D36C5"/>
    <w:rsid w:val="003D57E2"/>
    <w:rsid w:val="003D692B"/>
    <w:rsid w:val="003E0155"/>
    <w:rsid w:val="003E0E26"/>
    <w:rsid w:val="003E300B"/>
    <w:rsid w:val="003E437D"/>
    <w:rsid w:val="003E5044"/>
    <w:rsid w:val="003E5AA4"/>
    <w:rsid w:val="003E7A40"/>
    <w:rsid w:val="003F2648"/>
    <w:rsid w:val="003F39CE"/>
    <w:rsid w:val="003F4153"/>
    <w:rsid w:val="003F5701"/>
    <w:rsid w:val="003F5D34"/>
    <w:rsid w:val="003F6FE0"/>
    <w:rsid w:val="003F7AA7"/>
    <w:rsid w:val="0040018E"/>
    <w:rsid w:val="00400981"/>
    <w:rsid w:val="00401083"/>
    <w:rsid w:val="00401879"/>
    <w:rsid w:val="00402CD0"/>
    <w:rsid w:val="00403D2B"/>
    <w:rsid w:val="00404094"/>
    <w:rsid w:val="0040411F"/>
    <w:rsid w:val="00404564"/>
    <w:rsid w:val="00405E3C"/>
    <w:rsid w:val="00406C18"/>
    <w:rsid w:val="00410988"/>
    <w:rsid w:val="00411140"/>
    <w:rsid w:val="00414D4D"/>
    <w:rsid w:val="00415342"/>
    <w:rsid w:val="0041613D"/>
    <w:rsid w:val="0041688B"/>
    <w:rsid w:val="00420575"/>
    <w:rsid w:val="00422249"/>
    <w:rsid w:val="00423BE0"/>
    <w:rsid w:val="00424F94"/>
    <w:rsid w:val="00426AE8"/>
    <w:rsid w:val="00427150"/>
    <w:rsid w:val="0043075D"/>
    <w:rsid w:val="00430C77"/>
    <w:rsid w:val="0043120D"/>
    <w:rsid w:val="004312F2"/>
    <w:rsid w:val="00432D35"/>
    <w:rsid w:val="00433A4C"/>
    <w:rsid w:val="00433EF7"/>
    <w:rsid w:val="004340B6"/>
    <w:rsid w:val="0043487E"/>
    <w:rsid w:val="0043682E"/>
    <w:rsid w:val="00441BAE"/>
    <w:rsid w:val="00442E98"/>
    <w:rsid w:val="0044328E"/>
    <w:rsid w:val="00443B92"/>
    <w:rsid w:val="00443DFC"/>
    <w:rsid w:val="0044521E"/>
    <w:rsid w:val="00446D6C"/>
    <w:rsid w:val="00450A88"/>
    <w:rsid w:val="00450F17"/>
    <w:rsid w:val="00451EB0"/>
    <w:rsid w:val="00454079"/>
    <w:rsid w:val="00455E87"/>
    <w:rsid w:val="004560E1"/>
    <w:rsid w:val="004604C6"/>
    <w:rsid w:val="0046067D"/>
    <w:rsid w:val="004634F8"/>
    <w:rsid w:val="00463BB3"/>
    <w:rsid w:val="00464D50"/>
    <w:rsid w:val="00465E40"/>
    <w:rsid w:val="00466875"/>
    <w:rsid w:val="00470D90"/>
    <w:rsid w:val="00471D33"/>
    <w:rsid w:val="00480037"/>
    <w:rsid w:val="0048069F"/>
    <w:rsid w:val="0048332C"/>
    <w:rsid w:val="0048499A"/>
    <w:rsid w:val="00485158"/>
    <w:rsid w:val="00487594"/>
    <w:rsid w:val="00490144"/>
    <w:rsid w:val="0049072E"/>
    <w:rsid w:val="004944B5"/>
    <w:rsid w:val="00494C49"/>
    <w:rsid w:val="00495B15"/>
    <w:rsid w:val="00496BCC"/>
    <w:rsid w:val="004A1303"/>
    <w:rsid w:val="004A284A"/>
    <w:rsid w:val="004A5A74"/>
    <w:rsid w:val="004A6C03"/>
    <w:rsid w:val="004B01E3"/>
    <w:rsid w:val="004B2CE3"/>
    <w:rsid w:val="004B4002"/>
    <w:rsid w:val="004B4643"/>
    <w:rsid w:val="004B6D40"/>
    <w:rsid w:val="004C2339"/>
    <w:rsid w:val="004C3C7B"/>
    <w:rsid w:val="004C4E88"/>
    <w:rsid w:val="004C5206"/>
    <w:rsid w:val="004C5579"/>
    <w:rsid w:val="004C5E94"/>
    <w:rsid w:val="004C5F17"/>
    <w:rsid w:val="004C67F6"/>
    <w:rsid w:val="004C69E5"/>
    <w:rsid w:val="004C7105"/>
    <w:rsid w:val="004D0BA7"/>
    <w:rsid w:val="004D13AC"/>
    <w:rsid w:val="004D1490"/>
    <w:rsid w:val="004D3D71"/>
    <w:rsid w:val="004D3FCF"/>
    <w:rsid w:val="004D5926"/>
    <w:rsid w:val="004E043F"/>
    <w:rsid w:val="004E20A4"/>
    <w:rsid w:val="004E26AE"/>
    <w:rsid w:val="004E5BEB"/>
    <w:rsid w:val="004E768A"/>
    <w:rsid w:val="004F00BF"/>
    <w:rsid w:val="004F1AD8"/>
    <w:rsid w:val="004F3011"/>
    <w:rsid w:val="0050154A"/>
    <w:rsid w:val="00501ADB"/>
    <w:rsid w:val="00504621"/>
    <w:rsid w:val="00505FD4"/>
    <w:rsid w:val="00506DF5"/>
    <w:rsid w:val="00507078"/>
    <w:rsid w:val="00507A31"/>
    <w:rsid w:val="00507F3F"/>
    <w:rsid w:val="00516659"/>
    <w:rsid w:val="00516A95"/>
    <w:rsid w:val="00521CB1"/>
    <w:rsid w:val="005255BF"/>
    <w:rsid w:val="00525D38"/>
    <w:rsid w:val="00530033"/>
    <w:rsid w:val="00531A4F"/>
    <w:rsid w:val="00534184"/>
    <w:rsid w:val="005348DA"/>
    <w:rsid w:val="005353E3"/>
    <w:rsid w:val="00535D94"/>
    <w:rsid w:val="005377B2"/>
    <w:rsid w:val="00540A71"/>
    <w:rsid w:val="00540D70"/>
    <w:rsid w:val="00540D73"/>
    <w:rsid w:val="00541CA5"/>
    <w:rsid w:val="00542498"/>
    <w:rsid w:val="0054371A"/>
    <w:rsid w:val="00543EF1"/>
    <w:rsid w:val="0054490E"/>
    <w:rsid w:val="005459A7"/>
    <w:rsid w:val="0054769A"/>
    <w:rsid w:val="0055164A"/>
    <w:rsid w:val="005518E7"/>
    <w:rsid w:val="00554A55"/>
    <w:rsid w:val="00556C7D"/>
    <w:rsid w:val="00563576"/>
    <w:rsid w:val="005655A2"/>
    <w:rsid w:val="005672B2"/>
    <w:rsid w:val="005678E8"/>
    <w:rsid w:val="00567A3E"/>
    <w:rsid w:val="00567E09"/>
    <w:rsid w:val="00573B63"/>
    <w:rsid w:val="00574822"/>
    <w:rsid w:val="00575EB4"/>
    <w:rsid w:val="005777CF"/>
    <w:rsid w:val="00581366"/>
    <w:rsid w:val="005817AF"/>
    <w:rsid w:val="0058386C"/>
    <w:rsid w:val="00585D79"/>
    <w:rsid w:val="005860A3"/>
    <w:rsid w:val="00587FA1"/>
    <w:rsid w:val="005909AF"/>
    <w:rsid w:val="005922CE"/>
    <w:rsid w:val="005940C4"/>
    <w:rsid w:val="00595A51"/>
    <w:rsid w:val="00596F9A"/>
    <w:rsid w:val="00597AA1"/>
    <w:rsid w:val="00597B53"/>
    <w:rsid w:val="005A1072"/>
    <w:rsid w:val="005A1635"/>
    <w:rsid w:val="005A1AD0"/>
    <w:rsid w:val="005A3E33"/>
    <w:rsid w:val="005A4618"/>
    <w:rsid w:val="005A7F4F"/>
    <w:rsid w:val="005B0049"/>
    <w:rsid w:val="005B2D7E"/>
    <w:rsid w:val="005B342C"/>
    <w:rsid w:val="005B39B7"/>
    <w:rsid w:val="005B7A2A"/>
    <w:rsid w:val="005C1B30"/>
    <w:rsid w:val="005C4491"/>
    <w:rsid w:val="005C7BD1"/>
    <w:rsid w:val="005C7D20"/>
    <w:rsid w:val="005D024B"/>
    <w:rsid w:val="005D29B3"/>
    <w:rsid w:val="005D4A51"/>
    <w:rsid w:val="005D5687"/>
    <w:rsid w:val="005D6DD8"/>
    <w:rsid w:val="005E1431"/>
    <w:rsid w:val="005E3893"/>
    <w:rsid w:val="005E4F3C"/>
    <w:rsid w:val="005E5151"/>
    <w:rsid w:val="005E6B58"/>
    <w:rsid w:val="005E7AC6"/>
    <w:rsid w:val="005F0886"/>
    <w:rsid w:val="005F244D"/>
    <w:rsid w:val="005F288A"/>
    <w:rsid w:val="005F2C10"/>
    <w:rsid w:val="005F2C87"/>
    <w:rsid w:val="005F4AA4"/>
    <w:rsid w:val="005F5F44"/>
    <w:rsid w:val="005F6121"/>
    <w:rsid w:val="005F7A70"/>
    <w:rsid w:val="00602717"/>
    <w:rsid w:val="00602A34"/>
    <w:rsid w:val="006037B1"/>
    <w:rsid w:val="006053DB"/>
    <w:rsid w:val="00605967"/>
    <w:rsid w:val="00605CE6"/>
    <w:rsid w:val="00611A5A"/>
    <w:rsid w:val="006122F6"/>
    <w:rsid w:val="00612A7F"/>
    <w:rsid w:val="00612CFE"/>
    <w:rsid w:val="006143D8"/>
    <w:rsid w:val="00615AC1"/>
    <w:rsid w:val="006208B1"/>
    <w:rsid w:val="00621C48"/>
    <w:rsid w:val="00621EFF"/>
    <w:rsid w:val="00621F93"/>
    <w:rsid w:val="006224BA"/>
    <w:rsid w:val="0062288C"/>
    <w:rsid w:val="0062301D"/>
    <w:rsid w:val="00624C88"/>
    <w:rsid w:val="006260E1"/>
    <w:rsid w:val="00626C4B"/>
    <w:rsid w:val="00630DC4"/>
    <w:rsid w:val="0063391A"/>
    <w:rsid w:val="00634366"/>
    <w:rsid w:val="00635124"/>
    <w:rsid w:val="006359DF"/>
    <w:rsid w:val="00636F59"/>
    <w:rsid w:val="0064105C"/>
    <w:rsid w:val="00642553"/>
    <w:rsid w:val="0064424A"/>
    <w:rsid w:val="00644874"/>
    <w:rsid w:val="006468DB"/>
    <w:rsid w:val="00646B61"/>
    <w:rsid w:val="0065024E"/>
    <w:rsid w:val="00651DC1"/>
    <w:rsid w:val="00652A20"/>
    <w:rsid w:val="00652AE5"/>
    <w:rsid w:val="006536DD"/>
    <w:rsid w:val="006537EA"/>
    <w:rsid w:val="006541E3"/>
    <w:rsid w:val="0065557C"/>
    <w:rsid w:val="006565B2"/>
    <w:rsid w:val="0066073E"/>
    <w:rsid w:val="006613C0"/>
    <w:rsid w:val="00664176"/>
    <w:rsid w:val="0066670D"/>
    <w:rsid w:val="00666F8A"/>
    <w:rsid w:val="00667DCA"/>
    <w:rsid w:val="006702DF"/>
    <w:rsid w:val="00670B5F"/>
    <w:rsid w:val="00670BFF"/>
    <w:rsid w:val="00670E15"/>
    <w:rsid w:val="00673843"/>
    <w:rsid w:val="006758EA"/>
    <w:rsid w:val="00675DFD"/>
    <w:rsid w:val="006774A9"/>
    <w:rsid w:val="00680F8D"/>
    <w:rsid w:val="00681DE4"/>
    <w:rsid w:val="00683355"/>
    <w:rsid w:val="00684C4D"/>
    <w:rsid w:val="00685089"/>
    <w:rsid w:val="00685928"/>
    <w:rsid w:val="00687B1E"/>
    <w:rsid w:val="006906CC"/>
    <w:rsid w:val="006911C8"/>
    <w:rsid w:val="006913B4"/>
    <w:rsid w:val="00692330"/>
    <w:rsid w:val="0069531E"/>
    <w:rsid w:val="00695947"/>
    <w:rsid w:val="00695BEF"/>
    <w:rsid w:val="006A0890"/>
    <w:rsid w:val="006A3194"/>
    <w:rsid w:val="006A3F33"/>
    <w:rsid w:val="006A4066"/>
    <w:rsid w:val="006A4A30"/>
    <w:rsid w:val="006A5185"/>
    <w:rsid w:val="006A62B1"/>
    <w:rsid w:val="006B25FF"/>
    <w:rsid w:val="006B52B6"/>
    <w:rsid w:val="006B54A1"/>
    <w:rsid w:val="006B5DFE"/>
    <w:rsid w:val="006B6086"/>
    <w:rsid w:val="006B71F7"/>
    <w:rsid w:val="006B7B0D"/>
    <w:rsid w:val="006C4274"/>
    <w:rsid w:val="006C4C0F"/>
    <w:rsid w:val="006C4E85"/>
    <w:rsid w:val="006C67D5"/>
    <w:rsid w:val="006C79FE"/>
    <w:rsid w:val="006C7F28"/>
    <w:rsid w:val="006D082D"/>
    <w:rsid w:val="006D2364"/>
    <w:rsid w:val="006D29AD"/>
    <w:rsid w:val="006D5FFC"/>
    <w:rsid w:val="006D6CB9"/>
    <w:rsid w:val="006E10EA"/>
    <w:rsid w:val="006E27E7"/>
    <w:rsid w:val="006E68B8"/>
    <w:rsid w:val="006E7D13"/>
    <w:rsid w:val="006E7E2C"/>
    <w:rsid w:val="006F13C7"/>
    <w:rsid w:val="006F4D8D"/>
    <w:rsid w:val="006F60CA"/>
    <w:rsid w:val="006F6C5A"/>
    <w:rsid w:val="006F7A21"/>
    <w:rsid w:val="007029F8"/>
    <w:rsid w:val="0070459D"/>
    <w:rsid w:val="00704B96"/>
    <w:rsid w:val="007068E3"/>
    <w:rsid w:val="00706A63"/>
    <w:rsid w:val="00706E3A"/>
    <w:rsid w:val="00712986"/>
    <w:rsid w:val="00716281"/>
    <w:rsid w:val="007212DE"/>
    <w:rsid w:val="007221CB"/>
    <w:rsid w:val="00722A37"/>
    <w:rsid w:val="00722CF7"/>
    <w:rsid w:val="0072376B"/>
    <w:rsid w:val="007255CA"/>
    <w:rsid w:val="0072605C"/>
    <w:rsid w:val="0072665B"/>
    <w:rsid w:val="007267B7"/>
    <w:rsid w:val="00726946"/>
    <w:rsid w:val="007272E3"/>
    <w:rsid w:val="00727430"/>
    <w:rsid w:val="007275BB"/>
    <w:rsid w:val="00730E96"/>
    <w:rsid w:val="00731DF2"/>
    <w:rsid w:val="00731EC6"/>
    <w:rsid w:val="007325F2"/>
    <w:rsid w:val="00733713"/>
    <w:rsid w:val="00733D0D"/>
    <w:rsid w:val="007345E5"/>
    <w:rsid w:val="00734D31"/>
    <w:rsid w:val="007377C5"/>
    <w:rsid w:val="00737902"/>
    <w:rsid w:val="00737976"/>
    <w:rsid w:val="0074298B"/>
    <w:rsid w:val="00744145"/>
    <w:rsid w:val="007465E3"/>
    <w:rsid w:val="00750609"/>
    <w:rsid w:val="007508B1"/>
    <w:rsid w:val="00750AEF"/>
    <w:rsid w:val="0075171E"/>
    <w:rsid w:val="00751BD1"/>
    <w:rsid w:val="0075291D"/>
    <w:rsid w:val="00752E74"/>
    <w:rsid w:val="007536D9"/>
    <w:rsid w:val="00753A85"/>
    <w:rsid w:val="007543C7"/>
    <w:rsid w:val="0075678F"/>
    <w:rsid w:val="007602C5"/>
    <w:rsid w:val="0076124A"/>
    <w:rsid w:val="007640A5"/>
    <w:rsid w:val="007644B8"/>
    <w:rsid w:val="00767D15"/>
    <w:rsid w:val="007702CD"/>
    <w:rsid w:val="00771CAD"/>
    <w:rsid w:val="00772A47"/>
    <w:rsid w:val="00772DB6"/>
    <w:rsid w:val="00773125"/>
    <w:rsid w:val="007733BE"/>
    <w:rsid w:val="007735C6"/>
    <w:rsid w:val="007746A5"/>
    <w:rsid w:val="00774B9A"/>
    <w:rsid w:val="00775074"/>
    <w:rsid w:val="00780389"/>
    <w:rsid w:val="00780D8E"/>
    <w:rsid w:val="00783BD3"/>
    <w:rsid w:val="0078607D"/>
    <w:rsid w:val="00790CA5"/>
    <w:rsid w:val="00792052"/>
    <w:rsid w:val="007958E0"/>
    <w:rsid w:val="007962A3"/>
    <w:rsid w:val="00797D0D"/>
    <w:rsid w:val="007A0CFA"/>
    <w:rsid w:val="007A1C03"/>
    <w:rsid w:val="007A3F50"/>
    <w:rsid w:val="007A6225"/>
    <w:rsid w:val="007A7775"/>
    <w:rsid w:val="007A7935"/>
    <w:rsid w:val="007B045F"/>
    <w:rsid w:val="007B09E8"/>
    <w:rsid w:val="007B3221"/>
    <w:rsid w:val="007B52C2"/>
    <w:rsid w:val="007B545B"/>
    <w:rsid w:val="007B5FD0"/>
    <w:rsid w:val="007C153B"/>
    <w:rsid w:val="007C18A0"/>
    <w:rsid w:val="007C1CCF"/>
    <w:rsid w:val="007C27D6"/>
    <w:rsid w:val="007C5D26"/>
    <w:rsid w:val="007C646B"/>
    <w:rsid w:val="007C6710"/>
    <w:rsid w:val="007C72B9"/>
    <w:rsid w:val="007C7718"/>
    <w:rsid w:val="007D185B"/>
    <w:rsid w:val="007D2C39"/>
    <w:rsid w:val="007D2D7C"/>
    <w:rsid w:val="007D387D"/>
    <w:rsid w:val="007D3B7B"/>
    <w:rsid w:val="007D5128"/>
    <w:rsid w:val="007D5B55"/>
    <w:rsid w:val="007D73B7"/>
    <w:rsid w:val="007E2F0D"/>
    <w:rsid w:val="007E2F5D"/>
    <w:rsid w:val="007E340C"/>
    <w:rsid w:val="007E38CC"/>
    <w:rsid w:val="007E5F91"/>
    <w:rsid w:val="007E6D4A"/>
    <w:rsid w:val="007E7A9C"/>
    <w:rsid w:val="007F1001"/>
    <w:rsid w:val="007F1DAE"/>
    <w:rsid w:val="007F39AC"/>
    <w:rsid w:val="007F3F6A"/>
    <w:rsid w:val="007F4A2A"/>
    <w:rsid w:val="007F5765"/>
    <w:rsid w:val="007F5C9F"/>
    <w:rsid w:val="007F74CD"/>
    <w:rsid w:val="007F79A5"/>
    <w:rsid w:val="0080111D"/>
    <w:rsid w:val="0080138B"/>
    <w:rsid w:val="00801C61"/>
    <w:rsid w:val="00802915"/>
    <w:rsid w:val="008032B2"/>
    <w:rsid w:val="0080411E"/>
    <w:rsid w:val="008055E9"/>
    <w:rsid w:val="00806052"/>
    <w:rsid w:val="008136AE"/>
    <w:rsid w:val="008168FC"/>
    <w:rsid w:val="00816D2C"/>
    <w:rsid w:val="00820516"/>
    <w:rsid w:val="00821E1A"/>
    <w:rsid w:val="00821ECA"/>
    <w:rsid w:val="00823645"/>
    <w:rsid w:val="00824DEB"/>
    <w:rsid w:val="00825265"/>
    <w:rsid w:val="008257B1"/>
    <w:rsid w:val="00825952"/>
    <w:rsid w:val="00825AD2"/>
    <w:rsid w:val="00826B91"/>
    <w:rsid w:val="008275FD"/>
    <w:rsid w:val="00827820"/>
    <w:rsid w:val="00827C81"/>
    <w:rsid w:val="00830360"/>
    <w:rsid w:val="0083285E"/>
    <w:rsid w:val="00832AFE"/>
    <w:rsid w:val="0083641D"/>
    <w:rsid w:val="00836D62"/>
    <w:rsid w:val="008403DF"/>
    <w:rsid w:val="008417DD"/>
    <w:rsid w:val="00841FD0"/>
    <w:rsid w:val="00847F17"/>
    <w:rsid w:val="00847F29"/>
    <w:rsid w:val="008500CF"/>
    <w:rsid w:val="00850672"/>
    <w:rsid w:val="00851E69"/>
    <w:rsid w:val="008529B4"/>
    <w:rsid w:val="0085323B"/>
    <w:rsid w:val="00856245"/>
    <w:rsid w:val="0086084C"/>
    <w:rsid w:val="00861F60"/>
    <w:rsid w:val="00861FF2"/>
    <w:rsid w:val="008637EC"/>
    <w:rsid w:val="00865710"/>
    <w:rsid w:val="00865A0C"/>
    <w:rsid w:val="0086699C"/>
    <w:rsid w:val="0086702C"/>
    <w:rsid w:val="00867BE1"/>
    <w:rsid w:val="008721A8"/>
    <w:rsid w:val="00873A0F"/>
    <w:rsid w:val="0087611B"/>
    <w:rsid w:val="00876942"/>
    <w:rsid w:val="0087710B"/>
    <w:rsid w:val="0087720E"/>
    <w:rsid w:val="00877DA4"/>
    <w:rsid w:val="008822A4"/>
    <w:rsid w:val="00884AF4"/>
    <w:rsid w:val="00886CFE"/>
    <w:rsid w:val="00887636"/>
    <w:rsid w:val="008904BA"/>
    <w:rsid w:val="00890B92"/>
    <w:rsid w:val="00897E7E"/>
    <w:rsid w:val="008A03BE"/>
    <w:rsid w:val="008A2A29"/>
    <w:rsid w:val="008A36F1"/>
    <w:rsid w:val="008A4E67"/>
    <w:rsid w:val="008A65AB"/>
    <w:rsid w:val="008A72EA"/>
    <w:rsid w:val="008A75D1"/>
    <w:rsid w:val="008A7CFE"/>
    <w:rsid w:val="008B03D0"/>
    <w:rsid w:val="008B0BA6"/>
    <w:rsid w:val="008B1B60"/>
    <w:rsid w:val="008B3AF1"/>
    <w:rsid w:val="008B3F73"/>
    <w:rsid w:val="008B48EE"/>
    <w:rsid w:val="008B7A73"/>
    <w:rsid w:val="008C15C8"/>
    <w:rsid w:val="008C6196"/>
    <w:rsid w:val="008C7046"/>
    <w:rsid w:val="008C79C8"/>
    <w:rsid w:val="008D059A"/>
    <w:rsid w:val="008D2122"/>
    <w:rsid w:val="008E0D2A"/>
    <w:rsid w:val="008E1D26"/>
    <w:rsid w:val="008E2C35"/>
    <w:rsid w:val="008E3FC9"/>
    <w:rsid w:val="008E75CD"/>
    <w:rsid w:val="008E7DB8"/>
    <w:rsid w:val="008E7F74"/>
    <w:rsid w:val="008F0BF3"/>
    <w:rsid w:val="008F2B2C"/>
    <w:rsid w:val="008F37DC"/>
    <w:rsid w:val="008F3FB5"/>
    <w:rsid w:val="008F540B"/>
    <w:rsid w:val="008F7728"/>
    <w:rsid w:val="0090492F"/>
    <w:rsid w:val="00912A84"/>
    <w:rsid w:val="009132D3"/>
    <w:rsid w:val="009150E5"/>
    <w:rsid w:val="00917AC3"/>
    <w:rsid w:val="00920313"/>
    <w:rsid w:val="00922621"/>
    <w:rsid w:val="00924617"/>
    <w:rsid w:val="00924ED9"/>
    <w:rsid w:val="00925988"/>
    <w:rsid w:val="00925D3E"/>
    <w:rsid w:val="00926A08"/>
    <w:rsid w:val="00927662"/>
    <w:rsid w:val="00927720"/>
    <w:rsid w:val="00927EA8"/>
    <w:rsid w:val="009332B4"/>
    <w:rsid w:val="00933ACE"/>
    <w:rsid w:val="0093511B"/>
    <w:rsid w:val="00935867"/>
    <w:rsid w:val="00935B0C"/>
    <w:rsid w:val="009361E7"/>
    <w:rsid w:val="0093621F"/>
    <w:rsid w:val="009375C5"/>
    <w:rsid w:val="009429E5"/>
    <w:rsid w:val="0094417D"/>
    <w:rsid w:val="00945C7E"/>
    <w:rsid w:val="009475EA"/>
    <w:rsid w:val="00950FF0"/>
    <w:rsid w:val="00953C57"/>
    <w:rsid w:val="009550D1"/>
    <w:rsid w:val="009560BA"/>
    <w:rsid w:val="009564B2"/>
    <w:rsid w:val="009564BD"/>
    <w:rsid w:val="009619E0"/>
    <w:rsid w:val="0096423D"/>
    <w:rsid w:val="009647CF"/>
    <w:rsid w:val="009658BE"/>
    <w:rsid w:val="009701C9"/>
    <w:rsid w:val="00972A0A"/>
    <w:rsid w:val="0097600B"/>
    <w:rsid w:val="009770C2"/>
    <w:rsid w:val="00977CFE"/>
    <w:rsid w:val="00980392"/>
    <w:rsid w:val="00980612"/>
    <w:rsid w:val="00981225"/>
    <w:rsid w:val="00984A76"/>
    <w:rsid w:val="00985AA4"/>
    <w:rsid w:val="009860DD"/>
    <w:rsid w:val="00987F5D"/>
    <w:rsid w:val="00991A49"/>
    <w:rsid w:val="00991FDA"/>
    <w:rsid w:val="00992C27"/>
    <w:rsid w:val="009940D1"/>
    <w:rsid w:val="0099482B"/>
    <w:rsid w:val="0099507C"/>
    <w:rsid w:val="009968A5"/>
    <w:rsid w:val="00996EAB"/>
    <w:rsid w:val="009A2356"/>
    <w:rsid w:val="009A407F"/>
    <w:rsid w:val="009A41F7"/>
    <w:rsid w:val="009A5B29"/>
    <w:rsid w:val="009A6DAA"/>
    <w:rsid w:val="009A713C"/>
    <w:rsid w:val="009A762C"/>
    <w:rsid w:val="009B08FA"/>
    <w:rsid w:val="009B1EF1"/>
    <w:rsid w:val="009B445A"/>
    <w:rsid w:val="009B4680"/>
    <w:rsid w:val="009C03FD"/>
    <w:rsid w:val="009C045B"/>
    <w:rsid w:val="009C060E"/>
    <w:rsid w:val="009C3638"/>
    <w:rsid w:val="009C379E"/>
    <w:rsid w:val="009C3DE2"/>
    <w:rsid w:val="009C46B2"/>
    <w:rsid w:val="009C7352"/>
    <w:rsid w:val="009C737C"/>
    <w:rsid w:val="009D10F9"/>
    <w:rsid w:val="009D2400"/>
    <w:rsid w:val="009D3262"/>
    <w:rsid w:val="009D33FF"/>
    <w:rsid w:val="009D3617"/>
    <w:rsid w:val="009D6135"/>
    <w:rsid w:val="009E2084"/>
    <w:rsid w:val="009E21E6"/>
    <w:rsid w:val="009E36CA"/>
    <w:rsid w:val="009E4585"/>
    <w:rsid w:val="009E4B04"/>
    <w:rsid w:val="009F058F"/>
    <w:rsid w:val="009F127B"/>
    <w:rsid w:val="009F220F"/>
    <w:rsid w:val="009F2CD2"/>
    <w:rsid w:val="009F3E7D"/>
    <w:rsid w:val="009F45D1"/>
    <w:rsid w:val="009F6C72"/>
    <w:rsid w:val="00A02DAF"/>
    <w:rsid w:val="00A02FA2"/>
    <w:rsid w:val="00A03049"/>
    <w:rsid w:val="00A03F73"/>
    <w:rsid w:val="00A04596"/>
    <w:rsid w:val="00A11923"/>
    <w:rsid w:val="00A13EBC"/>
    <w:rsid w:val="00A16BD7"/>
    <w:rsid w:val="00A17988"/>
    <w:rsid w:val="00A20737"/>
    <w:rsid w:val="00A223BA"/>
    <w:rsid w:val="00A23C36"/>
    <w:rsid w:val="00A240CE"/>
    <w:rsid w:val="00A263C8"/>
    <w:rsid w:val="00A27110"/>
    <w:rsid w:val="00A274DC"/>
    <w:rsid w:val="00A27C09"/>
    <w:rsid w:val="00A36309"/>
    <w:rsid w:val="00A3651E"/>
    <w:rsid w:val="00A36D1B"/>
    <w:rsid w:val="00A402CE"/>
    <w:rsid w:val="00A404EF"/>
    <w:rsid w:val="00A41B13"/>
    <w:rsid w:val="00A41D68"/>
    <w:rsid w:val="00A42A55"/>
    <w:rsid w:val="00A42CE4"/>
    <w:rsid w:val="00A42DF6"/>
    <w:rsid w:val="00A44254"/>
    <w:rsid w:val="00A46019"/>
    <w:rsid w:val="00A4779A"/>
    <w:rsid w:val="00A521B6"/>
    <w:rsid w:val="00A52B8E"/>
    <w:rsid w:val="00A540DB"/>
    <w:rsid w:val="00A54210"/>
    <w:rsid w:val="00A54E62"/>
    <w:rsid w:val="00A55A87"/>
    <w:rsid w:val="00A617C2"/>
    <w:rsid w:val="00A63081"/>
    <w:rsid w:val="00A63CAC"/>
    <w:rsid w:val="00A67830"/>
    <w:rsid w:val="00A67F52"/>
    <w:rsid w:val="00A7238A"/>
    <w:rsid w:val="00A738A0"/>
    <w:rsid w:val="00A74EE5"/>
    <w:rsid w:val="00A776D2"/>
    <w:rsid w:val="00A77C1B"/>
    <w:rsid w:val="00A77E5C"/>
    <w:rsid w:val="00A816D8"/>
    <w:rsid w:val="00A81CD2"/>
    <w:rsid w:val="00A82151"/>
    <w:rsid w:val="00A82341"/>
    <w:rsid w:val="00A86B45"/>
    <w:rsid w:val="00A87E14"/>
    <w:rsid w:val="00A9002B"/>
    <w:rsid w:val="00A930D0"/>
    <w:rsid w:val="00A93BA0"/>
    <w:rsid w:val="00A948BA"/>
    <w:rsid w:val="00AA12B5"/>
    <w:rsid w:val="00AA36CA"/>
    <w:rsid w:val="00AA49CF"/>
    <w:rsid w:val="00AA6B51"/>
    <w:rsid w:val="00AB0067"/>
    <w:rsid w:val="00AB09F2"/>
    <w:rsid w:val="00AB2065"/>
    <w:rsid w:val="00AB39F1"/>
    <w:rsid w:val="00AB5D18"/>
    <w:rsid w:val="00AC03DA"/>
    <w:rsid w:val="00AC0E04"/>
    <w:rsid w:val="00AC19C7"/>
    <w:rsid w:val="00AC2B9D"/>
    <w:rsid w:val="00AC2F32"/>
    <w:rsid w:val="00AC3989"/>
    <w:rsid w:val="00AC4008"/>
    <w:rsid w:val="00AC48FE"/>
    <w:rsid w:val="00AC6490"/>
    <w:rsid w:val="00AD110D"/>
    <w:rsid w:val="00AD4043"/>
    <w:rsid w:val="00AD5403"/>
    <w:rsid w:val="00AD5EC0"/>
    <w:rsid w:val="00AE1335"/>
    <w:rsid w:val="00AE4AA6"/>
    <w:rsid w:val="00AE4CEA"/>
    <w:rsid w:val="00AE7501"/>
    <w:rsid w:val="00AE782F"/>
    <w:rsid w:val="00AF1144"/>
    <w:rsid w:val="00AF1382"/>
    <w:rsid w:val="00AF28B1"/>
    <w:rsid w:val="00AF2ACA"/>
    <w:rsid w:val="00AF2DC2"/>
    <w:rsid w:val="00AF3039"/>
    <w:rsid w:val="00AF56AB"/>
    <w:rsid w:val="00AF5958"/>
    <w:rsid w:val="00AF78F8"/>
    <w:rsid w:val="00B00BAE"/>
    <w:rsid w:val="00B01C8C"/>
    <w:rsid w:val="00B03084"/>
    <w:rsid w:val="00B03448"/>
    <w:rsid w:val="00B0362F"/>
    <w:rsid w:val="00B03686"/>
    <w:rsid w:val="00B03993"/>
    <w:rsid w:val="00B056F9"/>
    <w:rsid w:val="00B10602"/>
    <w:rsid w:val="00B11097"/>
    <w:rsid w:val="00B12A48"/>
    <w:rsid w:val="00B136BC"/>
    <w:rsid w:val="00B150FB"/>
    <w:rsid w:val="00B1676B"/>
    <w:rsid w:val="00B16D8E"/>
    <w:rsid w:val="00B20E6E"/>
    <w:rsid w:val="00B20F53"/>
    <w:rsid w:val="00B21BF8"/>
    <w:rsid w:val="00B2572E"/>
    <w:rsid w:val="00B26046"/>
    <w:rsid w:val="00B26176"/>
    <w:rsid w:val="00B275B1"/>
    <w:rsid w:val="00B354E1"/>
    <w:rsid w:val="00B40F79"/>
    <w:rsid w:val="00B41EC2"/>
    <w:rsid w:val="00B43DED"/>
    <w:rsid w:val="00B44B71"/>
    <w:rsid w:val="00B45261"/>
    <w:rsid w:val="00B4709C"/>
    <w:rsid w:val="00B47784"/>
    <w:rsid w:val="00B512A5"/>
    <w:rsid w:val="00B575E4"/>
    <w:rsid w:val="00B57DEB"/>
    <w:rsid w:val="00B60356"/>
    <w:rsid w:val="00B60484"/>
    <w:rsid w:val="00B619A6"/>
    <w:rsid w:val="00B62D36"/>
    <w:rsid w:val="00B630A1"/>
    <w:rsid w:val="00B634EC"/>
    <w:rsid w:val="00B64187"/>
    <w:rsid w:val="00B64628"/>
    <w:rsid w:val="00B64CD0"/>
    <w:rsid w:val="00B6646D"/>
    <w:rsid w:val="00B66A96"/>
    <w:rsid w:val="00B66FF8"/>
    <w:rsid w:val="00B74534"/>
    <w:rsid w:val="00B80513"/>
    <w:rsid w:val="00B80D60"/>
    <w:rsid w:val="00B81A90"/>
    <w:rsid w:val="00B83AEE"/>
    <w:rsid w:val="00B83F29"/>
    <w:rsid w:val="00B84C89"/>
    <w:rsid w:val="00B9080D"/>
    <w:rsid w:val="00B92DC4"/>
    <w:rsid w:val="00B94A75"/>
    <w:rsid w:val="00B966A8"/>
    <w:rsid w:val="00BA01F8"/>
    <w:rsid w:val="00BA07C5"/>
    <w:rsid w:val="00BA1CED"/>
    <w:rsid w:val="00BA4A4E"/>
    <w:rsid w:val="00BA6DE9"/>
    <w:rsid w:val="00BA70C6"/>
    <w:rsid w:val="00BA7ACC"/>
    <w:rsid w:val="00BB1901"/>
    <w:rsid w:val="00BB2CAC"/>
    <w:rsid w:val="00BB3A07"/>
    <w:rsid w:val="00BB3BB8"/>
    <w:rsid w:val="00BB4234"/>
    <w:rsid w:val="00BB47E4"/>
    <w:rsid w:val="00BB49BC"/>
    <w:rsid w:val="00BB53B8"/>
    <w:rsid w:val="00BB5C0D"/>
    <w:rsid w:val="00BB6451"/>
    <w:rsid w:val="00BC2602"/>
    <w:rsid w:val="00BC3007"/>
    <w:rsid w:val="00BC39B9"/>
    <w:rsid w:val="00BC3A75"/>
    <w:rsid w:val="00BC3A9F"/>
    <w:rsid w:val="00BC3CB8"/>
    <w:rsid w:val="00BC4B26"/>
    <w:rsid w:val="00BC4D7A"/>
    <w:rsid w:val="00BC72A3"/>
    <w:rsid w:val="00BD1F2F"/>
    <w:rsid w:val="00BD3269"/>
    <w:rsid w:val="00BD4542"/>
    <w:rsid w:val="00BD4740"/>
    <w:rsid w:val="00BD7434"/>
    <w:rsid w:val="00BE2ACA"/>
    <w:rsid w:val="00BE39D9"/>
    <w:rsid w:val="00BE449D"/>
    <w:rsid w:val="00BE4B6C"/>
    <w:rsid w:val="00BE50D9"/>
    <w:rsid w:val="00BE520C"/>
    <w:rsid w:val="00BE5AC0"/>
    <w:rsid w:val="00BE61DD"/>
    <w:rsid w:val="00BE7B8A"/>
    <w:rsid w:val="00BE7FA8"/>
    <w:rsid w:val="00BF33DC"/>
    <w:rsid w:val="00BF4DD2"/>
    <w:rsid w:val="00BF5446"/>
    <w:rsid w:val="00BF565B"/>
    <w:rsid w:val="00BF59E1"/>
    <w:rsid w:val="00BF62FD"/>
    <w:rsid w:val="00BF67B9"/>
    <w:rsid w:val="00C00359"/>
    <w:rsid w:val="00C0157E"/>
    <w:rsid w:val="00C02E6F"/>
    <w:rsid w:val="00C030E3"/>
    <w:rsid w:val="00C035D2"/>
    <w:rsid w:val="00C03A61"/>
    <w:rsid w:val="00C03AB3"/>
    <w:rsid w:val="00C04DC7"/>
    <w:rsid w:val="00C05C25"/>
    <w:rsid w:val="00C060B0"/>
    <w:rsid w:val="00C06D54"/>
    <w:rsid w:val="00C11DF3"/>
    <w:rsid w:val="00C127AA"/>
    <w:rsid w:val="00C14094"/>
    <w:rsid w:val="00C17956"/>
    <w:rsid w:val="00C22C80"/>
    <w:rsid w:val="00C23252"/>
    <w:rsid w:val="00C23377"/>
    <w:rsid w:val="00C23916"/>
    <w:rsid w:val="00C314AA"/>
    <w:rsid w:val="00C31C71"/>
    <w:rsid w:val="00C3309B"/>
    <w:rsid w:val="00C339F2"/>
    <w:rsid w:val="00C3434D"/>
    <w:rsid w:val="00C348B2"/>
    <w:rsid w:val="00C35739"/>
    <w:rsid w:val="00C36037"/>
    <w:rsid w:val="00C364A8"/>
    <w:rsid w:val="00C40039"/>
    <w:rsid w:val="00C40191"/>
    <w:rsid w:val="00C411EA"/>
    <w:rsid w:val="00C43EC1"/>
    <w:rsid w:val="00C44303"/>
    <w:rsid w:val="00C44A12"/>
    <w:rsid w:val="00C4600E"/>
    <w:rsid w:val="00C460AF"/>
    <w:rsid w:val="00C468A8"/>
    <w:rsid w:val="00C47953"/>
    <w:rsid w:val="00C51F72"/>
    <w:rsid w:val="00C5353E"/>
    <w:rsid w:val="00C55E68"/>
    <w:rsid w:val="00C56D42"/>
    <w:rsid w:val="00C57CB6"/>
    <w:rsid w:val="00C6052E"/>
    <w:rsid w:val="00C60617"/>
    <w:rsid w:val="00C62C78"/>
    <w:rsid w:val="00C6310B"/>
    <w:rsid w:val="00C63DF5"/>
    <w:rsid w:val="00C65A8E"/>
    <w:rsid w:val="00C66DCD"/>
    <w:rsid w:val="00C6774D"/>
    <w:rsid w:val="00C70462"/>
    <w:rsid w:val="00C70F19"/>
    <w:rsid w:val="00C72773"/>
    <w:rsid w:val="00C72A8D"/>
    <w:rsid w:val="00C734F6"/>
    <w:rsid w:val="00C73543"/>
    <w:rsid w:val="00C73C7A"/>
    <w:rsid w:val="00C761B7"/>
    <w:rsid w:val="00C772D2"/>
    <w:rsid w:val="00C805EA"/>
    <w:rsid w:val="00C80F11"/>
    <w:rsid w:val="00C82923"/>
    <w:rsid w:val="00C82925"/>
    <w:rsid w:val="00C87DD4"/>
    <w:rsid w:val="00C90C80"/>
    <w:rsid w:val="00C91429"/>
    <w:rsid w:val="00C92340"/>
    <w:rsid w:val="00C92483"/>
    <w:rsid w:val="00C92C81"/>
    <w:rsid w:val="00C94450"/>
    <w:rsid w:val="00C95000"/>
    <w:rsid w:val="00C96DDF"/>
    <w:rsid w:val="00CA339E"/>
    <w:rsid w:val="00CA3BD7"/>
    <w:rsid w:val="00CA4F0D"/>
    <w:rsid w:val="00CA4F43"/>
    <w:rsid w:val="00CA5472"/>
    <w:rsid w:val="00CA55A7"/>
    <w:rsid w:val="00CB23C9"/>
    <w:rsid w:val="00CB49F3"/>
    <w:rsid w:val="00CB4B17"/>
    <w:rsid w:val="00CB6586"/>
    <w:rsid w:val="00CB6FCC"/>
    <w:rsid w:val="00CB7031"/>
    <w:rsid w:val="00CC203C"/>
    <w:rsid w:val="00CC2B11"/>
    <w:rsid w:val="00CC2BE9"/>
    <w:rsid w:val="00CD11BF"/>
    <w:rsid w:val="00CD19CA"/>
    <w:rsid w:val="00CD278A"/>
    <w:rsid w:val="00CD2A70"/>
    <w:rsid w:val="00CD37EB"/>
    <w:rsid w:val="00CD3DC3"/>
    <w:rsid w:val="00CD614D"/>
    <w:rsid w:val="00CD61C9"/>
    <w:rsid w:val="00CE025D"/>
    <w:rsid w:val="00CE0C59"/>
    <w:rsid w:val="00CE2141"/>
    <w:rsid w:val="00CE2BD1"/>
    <w:rsid w:val="00CE4795"/>
    <w:rsid w:val="00CE4FF2"/>
    <w:rsid w:val="00CE5BD9"/>
    <w:rsid w:val="00CF01CB"/>
    <w:rsid w:val="00CF0BE6"/>
    <w:rsid w:val="00CF2F02"/>
    <w:rsid w:val="00CF4407"/>
    <w:rsid w:val="00CF5144"/>
    <w:rsid w:val="00CF618A"/>
    <w:rsid w:val="00CF7090"/>
    <w:rsid w:val="00CF71B4"/>
    <w:rsid w:val="00CF78BC"/>
    <w:rsid w:val="00D0022F"/>
    <w:rsid w:val="00D0149C"/>
    <w:rsid w:val="00D03BAA"/>
    <w:rsid w:val="00D04A68"/>
    <w:rsid w:val="00D04C2D"/>
    <w:rsid w:val="00D050D4"/>
    <w:rsid w:val="00D054C2"/>
    <w:rsid w:val="00D06C69"/>
    <w:rsid w:val="00D07B90"/>
    <w:rsid w:val="00D07CBB"/>
    <w:rsid w:val="00D11164"/>
    <w:rsid w:val="00D11BC7"/>
    <w:rsid w:val="00D1376C"/>
    <w:rsid w:val="00D14E40"/>
    <w:rsid w:val="00D1514D"/>
    <w:rsid w:val="00D225C0"/>
    <w:rsid w:val="00D25696"/>
    <w:rsid w:val="00D26C7C"/>
    <w:rsid w:val="00D307DD"/>
    <w:rsid w:val="00D30B5D"/>
    <w:rsid w:val="00D3181F"/>
    <w:rsid w:val="00D33763"/>
    <w:rsid w:val="00D33A12"/>
    <w:rsid w:val="00D34443"/>
    <w:rsid w:val="00D376DF"/>
    <w:rsid w:val="00D41216"/>
    <w:rsid w:val="00D415DE"/>
    <w:rsid w:val="00D4164F"/>
    <w:rsid w:val="00D428EF"/>
    <w:rsid w:val="00D43C03"/>
    <w:rsid w:val="00D4424B"/>
    <w:rsid w:val="00D50948"/>
    <w:rsid w:val="00D511A1"/>
    <w:rsid w:val="00D5189B"/>
    <w:rsid w:val="00D5215C"/>
    <w:rsid w:val="00D524B5"/>
    <w:rsid w:val="00D525B1"/>
    <w:rsid w:val="00D52DE9"/>
    <w:rsid w:val="00D53A0E"/>
    <w:rsid w:val="00D545BA"/>
    <w:rsid w:val="00D558F0"/>
    <w:rsid w:val="00D5781D"/>
    <w:rsid w:val="00D618C0"/>
    <w:rsid w:val="00D62AAC"/>
    <w:rsid w:val="00D62E2C"/>
    <w:rsid w:val="00D62E8C"/>
    <w:rsid w:val="00D64247"/>
    <w:rsid w:val="00D64CED"/>
    <w:rsid w:val="00D66E03"/>
    <w:rsid w:val="00D67431"/>
    <w:rsid w:val="00D71E2A"/>
    <w:rsid w:val="00D75F8C"/>
    <w:rsid w:val="00D77927"/>
    <w:rsid w:val="00D80DF0"/>
    <w:rsid w:val="00D818C9"/>
    <w:rsid w:val="00D81B8F"/>
    <w:rsid w:val="00D841E9"/>
    <w:rsid w:val="00D84398"/>
    <w:rsid w:val="00D8582A"/>
    <w:rsid w:val="00D8731C"/>
    <w:rsid w:val="00D87F87"/>
    <w:rsid w:val="00D9015D"/>
    <w:rsid w:val="00D90221"/>
    <w:rsid w:val="00D907E3"/>
    <w:rsid w:val="00D90E40"/>
    <w:rsid w:val="00D94DDC"/>
    <w:rsid w:val="00D973CE"/>
    <w:rsid w:val="00DA0C76"/>
    <w:rsid w:val="00DA37E1"/>
    <w:rsid w:val="00DA3F5A"/>
    <w:rsid w:val="00DA61CE"/>
    <w:rsid w:val="00DB10ED"/>
    <w:rsid w:val="00DB1350"/>
    <w:rsid w:val="00DB1A5B"/>
    <w:rsid w:val="00DB209C"/>
    <w:rsid w:val="00DB3857"/>
    <w:rsid w:val="00DB5061"/>
    <w:rsid w:val="00DC0649"/>
    <w:rsid w:val="00DC2AF3"/>
    <w:rsid w:val="00DC44B1"/>
    <w:rsid w:val="00DC5708"/>
    <w:rsid w:val="00DC70B4"/>
    <w:rsid w:val="00DD02A3"/>
    <w:rsid w:val="00DD1B10"/>
    <w:rsid w:val="00DD2493"/>
    <w:rsid w:val="00DD49AB"/>
    <w:rsid w:val="00DD4C2C"/>
    <w:rsid w:val="00DD5ED3"/>
    <w:rsid w:val="00DD6A1F"/>
    <w:rsid w:val="00DD7390"/>
    <w:rsid w:val="00DE06E9"/>
    <w:rsid w:val="00DE0F1B"/>
    <w:rsid w:val="00DE6459"/>
    <w:rsid w:val="00DE6DFD"/>
    <w:rsid w:val="00DE7EC2"/>
    <w:rsid w:val="00DF0967"/>
    <w:rsid w:val="00DF160F"/>
    <w:rsid w:val="00DF2276"/>
    <w:rsid w:val="00DF72B6"/>
    <w:rsid w:val="00E03763"/>
    <w:rsid w:val="00E04E63"/>
    <w:rsid w:val="00E060B4"/>
    <w:rsid w:val="00E0686F"/>
    <w:rsid w:val="00E06B53"/>
    <w:rsid w:val="00E1121F"/>
    <w:rsid w:val="00E116AC"/>
    <w:rsid w:val="00E12013"/>
    <w:rsid w:val="00E125DE"/>
    <w:rsid w:val="00E135A6"/>
    <w:rsid w:val="00E212F2"/>
    <w:rsid w:val="00E213DF"/>
    <w:rsid w:val="00E22518"/>
    <w:rsid w:val="00E23844"/>
    <w:rsid w:val="00E24518"/>
    <w:rsid w:val="00E245C8"/>
    <w:rsid w:val="00E24BA2"/>
    <w:rsid w:val="00E26774"/>
    <w:rsid w:val="00E275FB"/>
    <w:rsid w:val="00E3282C"/>
    <w:rsid w:val="00E3344E"/>
    <w:rsid w:val="00E34741"/>
    <w:rsid w:val="00E36AA3"/>
    <w:rsid w:val="00E37D96"/>
    <w:rsid w:val="00E41D9A"/>
    <w:rsid w:val="00E43F45"/>
    <w:rsid w:val="00E44052"/>
    <w:rsid w:val="00E459F7"/>
    <w:rsid w:val="00E47F80"/>
    <w:rsid w:val="00E51E17"/>
    <w:rsid w:val="00E520C0"/>
    <w:rsid w:val="00E5252B"/>
    <w:rsid w:val="00E54EA5"/>
    <w:rsid w:val="00E55B14"/>
    <w:rsid w:val="00E55D92"/>
    <w:rsid w:val="00E573C9"/>
    <w:rsid w:val="00E605FB"/>
    <w:rsid w:val="00E60D18"/>
    <w:rsid w:val="00E61CB2"/>
    <w:rsid w:val="00E629EC"/>
    <w:rsid w:val="00E63D12"/>
    <w:rsid w:val="00E6495E"/>
    <w:rsid w:val="00E6646D"/>
    <w:rsid w:val="00E701EF"/>
    <w:rsid w:val="00E70DC8"/>
    <w:rsid w:val="00E70E93"/>
    <w:rsid w:val="00E71295"/>
    <w:rsid w:val="00E74589"/>
    <w:rsid w:val="00E83D61"/>
    <w:rsid w:val="00E86189"/>
    <w:rsid w:val="00E874EC"/>
    <w:rsid w:val="00E87638"/>
    <w:rsid w:val="00E92B13"/>
    <w:rsid w:val="00E93835"/>
    <w:rsid w:val="00E96230"/>
    <w:rsid w:val="00EA078D"/>
    <w:rsid w:val="00EA2815"/>
    <w:rsid w:val="00EA2A20"/>
    <w:rsid w:val="00EA2B0A"/>
    <w:rsid w:val="00EA43F2"/>
    <w:rsid w:val="00EA5B5F"/>
    <w:rsid w:val="00EA66AF"/>
    <w:rsid w:val="00EA6838"/>
    <w:rsid w:val="00EB14C6"/>
    <w:rsid w:val="00EB21E9"/>
    <w:rsid w:val="00EB26D8"/>
    <w:rsid w:val="00EB31FB"/>
    <w:rsid w:val="00EB343E"/>
    <w:rsid w:val="00EB3B5C"/>
    <w:rsid w:val="00EC0498"/>
    <w:rsid w:val="00EC0C06"/>
    <w:rsid w:val="00EC1B47"/>
    <w:rsid w:val="00ED2A15"/>
    <w:rsid w:val="00ED49AE"/>
    <w:rsid w:val="00ED4C3C"/>
    <w:rsid w:val="00ED516D"/>
    <w:rsid w:val="00ED5630"/>
    <w:rsid w:val="00ED6D8C"/>
    <w:rsid w:val="00ED71C1"/>
    <w:rsid w:val="00ED7FB4"/>
    <w:rsid w:val="00EE0397"/>
    <w:rsid w:val="00EE0437"/>
    <w:rsid w:val="00EE0A79"/>
    <w:rsid w:val="00EE1D3F"/>
    <w:rsid w:val="00EE2497"/>
    <w:rsid w:val="00EE4085"/>
    <w:rsid w:val="00EE47DA"/>
    <w:rsid w:val="00EE4FEA"/>
    <w:rsid w:val="00EE68ED"/>
    <w:rsid w:val="00EF0DBA"/>
    <w:rsid w:val="00EF1E52"/>
    <w:rsid w:val="00EF57F4"/>
    <w:rsid w:val="00EF5A1F"/>
    <w:rsid w:val="00F0185F"/>
    <w:rsid w:val="00F03685"/>
    <w:rsid w:val="00F05411"/>
    <w:rsid w:val="00F10D16"/>
    <w:rsid w:val="00F11CB4"/>
    <w:rsid w:val="00F12AE2"/>
    <w:rsid w:val="00F12C91"/>
    <w:rsid w:val="00F13513"/>
    <w:rsid w:val="00F13A7F"/>
    <w:rsid w:val="00F15504"/>
    <w:rsid w:val="00F163B2"/>
    <w:rsid w:val="00F16429"/>
    <w:rsid w:val="00F16ED7"/>
    <w:rsid w:val="00F178F8"/>
    <w:rsid w:val="00F20E34"/>
    <w:rsid w:val="00F2141F"/>
    <w:rsid w:val="00F23B31"/>
    <w:rsid w:val="00F2406C"/>
    <w:rsid w:val="00F245EF"/>
    <w:rsid w:val="00F25255"/>
    <w:rsid w:val="00F25298"/>
    <w:rsid w:val="00F268C7"/>
    <w:rsid w:val="00F27A46"/>
    <w:rsid w:val="00F305F7"/>
    <w:rsid w:val="00F315E8"/>
    <w:rsid w:val="00F31A3B"/>
    <w:rsid w:val="00F33282"/>
    <w:rsid w:val="00F36672"/>
    <w:rsid w:val="00F36C42"/>
    <w:rsid w:val="00F37745"/>
    <w:rsid w:val="00F4135E"/>
    <w:rsid w:val="00F43547"/>
    <w:rsid w:val="00F440F1"/>
    <w:rsid w:val="00F45A1E"/>
    <w:rsid w:val="00F45CDD"/>
    <w:rsid w:val="00F46B56"/>
    <w:rsid w:val="00F51E20"/>
    <w:rsid w:val="00F53533"/>
    <w:rsid w:val="00F54907"/>
    <w:rsid w:val="00F54C4B"/>
    <w:rsid w:val="00F54ED4"/>
    <w:rsid w:val="00F6449F"/>
    <w:rsid w:val="00F6590A"/>
    <w:rsid w:val="00F66BED"/>
    <w:rsid w:val="00F66D2E"/>
    <w:rsid w:val="00F753EB"/>
    <w:rsid w:val="00F76EDD"/>
    <w:rsid w:val="00F77528"/>
    <w:rsid w:val="00F80181"/>
    <w:rsid w:val="00F83159"/>
    <w:rsid w:val="00F840C1"/>
    <w:rsid w:val="00F85575"/>
    <w:rsid w:val="00F868B9"/>
    <w:rsid w:val="00F8703B"/>
    <w:rsid w:val="00F8716E"/>
    <w:rsid w:val="00F9023F"/>
    <w:rsid w:val="00F92182"/>
    <w:rsid w:val="00F92C54"/>
    <w:rsid w:val="00F93935"/>
    <w:rsid w:val="00F94075"/>
    <w:rsid w:val="00F94886"/>
    <w:rsid w:val="00F971CF"/>
    <w:rsid w:val="00F97712"/>
    <w:rsid w:val="00FA1EF8"/>
    <w:rsid w:val="00FA212A"/>
    <w:rsid w:val="00FA2917"/>
    <w:rsid w:val="00FA2EA1"/>
    <w:rsid w:val="00FA4FDA"/>
    <w:rsid w:val="00FA5BAA"/>
    <w:rsid w:val="00FA742D"/>
    <w:rsid w:val="00FB31AA"/>
    <w:rsid w:val="00FB5399"/>
    <w:rsid w:val="00FB6D1B"/>
    <w:rsid w:val="00FC16B7"/>
    <w:rsid w:val="00FC231F"/>
    <w:rsid w:val="00FC2C5A"/>
    <w:rsid w:val="00FC562A"/>
    <w:rsid w:val="00FD1E11"/>
    <w:rsid w:val="00FD31D4"/>
    <w:rsid w:val="00FD3506"/>
    <w:rsid w:val="00FD63C3"/>
    <w:rsid w:val="00FE0311"/>
    <w:rsid w:val="00FE18C8"/>
    <w:rsid w:val="00FE3F1E"/>
    <w:rsid w:val="00FE708B"/>
    <w:rsid w:val="00FF3F62"/>
    <w:rsid w:val="00FF5EBF"/>
    <w:rsid w:val="00FF6896"/>
    <w:rsid w:val="00FF6BF5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23ECB428"/>
  <w15:docId w15:val="{BDDC313F-D8DF-456D-B702-3AB9F496B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8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70C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A70C6"/>
  </w:style>
  <w:style w:type="paragraph" w:styleId="Footer">
    <w:name w:val="footer"/>
    <w:basedOn w:val="Normal"/>
    <w:link w:val="FooterChar"/>
    <w:uiPriority w:val="99"/>
    <w:unhideWhenUsed/>
    <w:rsid w:val="00BA70C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A70C6"/>
  </w:style>
  <w:style w:type="paragraph" w:styleId="BalloonText">
    <w:name w:val="Balloon Text"/>
    <w:basedOn w:val="Normal"/>
    <w:link w:val="BalloonTextChar"/>
    <w:uiPriority w:val="99"/>
    <w:semiHidden/>
    <w:unhideWhenUsed/>
    <w:rsid w:val="00BA70C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0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70C6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DefaultParagraphFont"/>
    <w:rsid w:val="002D21D9"/>
  </w:style>
  <w:style w:type="paragraph" w:styleId="NoSpacing">
    <w:name w:val="No Spacing"/>
    <w:uiPriority w:val="1"/>
    <w:qFormat/>
    <w:rsid w:val="0041688B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993">
          <w:marLeft w:val="0"/>
          <w:marRight w:val="0"/>
          <w:marTop w:val="0"/>
          <w:marBottom w:val="0"/>
          <w:divBdr>
            <w:top w:val="single" w:sz="6" w:space="5" w:color="D4DBBF"/>
            <w:left w:val="single" w:sz="6" w:space="8" w:color="D4DBBF"/>
            <w:bottom w:val="single" w:sz="6" w:space="5" w:color="D4DBBF"/>
            <w:right w:val="single" w:sz="6" w:space="8" w:color="D4DBBF"/>
          </w:divBdr>
        </w:div>
      </w:divsChild>
    </w:div>
    <w:div w:id="16264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869A3C82E9455CA96D24668F7AD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EF08A-BE11-49DA-BBA1-D7E259913371}"/>
      </w:docPartPr>
      <w:docPartBody>
        <w:p w:rsidR="00336A20" w:rsidRDefault="004F60BA" w:rsidP="004F60BA">
          <w:pPr>
            <w:pStyle w:val="49869A3C82E9455CA96D24668F7AD62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st Landscape">
    <w:altName w:val="Courier New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90B21"/>
    <w:rsid w:val="000745DC"/>
    <w:rsid w:val="00122E1C"/>
    <w:rsid w:val="001B2728"/>
    <w:rsid w:val="001F5EFA"/>
    <w:rsid w:val="002047D3"/>
    <w:rsid w:val="002B5CA3"/>
    <w:rsid w:val="00336A20"/>
    <w:rsid w:val="003C0B97"/>
    <w:rsid w:val="004320D3"/>
    <w:rsid w:val="004F60BA"/>
    <w:rsid w:val="00541155"/>
    <w:rsid w:val="00576A09"/>
    <w:rsid w:val="005D5DF3"/>
    <w:rsid w:val="005F2FF8"/>
    <w:rsid w:val="007D1960"/>
    <w:rsid w:val="008357D9"/>
    <w:rsid w:val="00890B21"/>
    <w:rsid w:val="008929AC"/>
    <w:rsid w:val="008A06BF"/>
    <w:rsid w:val="00A13A18"/>
    <w:rsid w:val="00A851E6"/>
    <w:rsid w:val="00B541A0"/>
    <w:rsid w:val="00B865FE"/>
    <w:rsid w:val="00BB48BA"/>
    <w:rsid w:val="00C77B89"/>
    <w:rsid w:val="00DD5CF5"/>
    <w:rsid w:val="00E27758"/>
    <w:rsid w:val="00EF2E26"/>
    <w:rsid w:val="00F46AA1"/>
    <w:rsid w:val="00F9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97D4C2E4E645FEA1A02F94C36CCC82">
    <w:name w:val="B297D4C2E4E645FEA1A02F94C36CCC82"/>
    <w:rsid w:val="00890B21"/>
  </w:style>
  <w:style w:type="paragraph" w:customStyle="1" w:styleId="962017E7F00246609135702C2374872F">
    <w:name w:val="962017E7F00246609135702C2374872F"/>
    <w:rsid w:val="00E27758"/>
  </w:style>
  <w:style w:type="paragraph" w:customStyle="1" w:styleId="49869A3C82E9455CA96D24668F7AD623">
    <w:name w:val="49869A3C82E9455CA96D24668F7AD623"/>
    <w:rsid w:val="004F60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34DA6-5DFF-4070-8E97-9C5E85386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170B09E0</Template>
  <TotalTime>1035</TotalTime>
  <Pages>8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Permits 2018</vt:lpstr>
    </vt:vector>
  </TitlesOfParts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Permits 2018</dc:title>
  <dc:creator>cot dc admin</dc:creator>
  <cp:lastModifiedBy>Muriel Gonzalez</cp:lastModifiedBy>
  <cp:revision>132</cp:revision>
  <dcterms:created xsi:type="dcterms:W3CDTF">2017-02-01T18:06:00Z</dcterms:created>
  <dcterms:modified xsi:type="dcterms:W3CDTF">2018-11-28T18:51:00Z</dcterms:modified>
</cp:coreProperties>
</file>