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40" w:type="dxa"/>
        <w:jc w:val="center"/>
        <w:tblLook w:val="04A0" w:firstRow="1" w:lastRow="0" w:firstColumn="1" w:lastColumn="0" w:noHBand="0" w:noVBand="1"/>
      </w:tblPr>
      <w:tblGrid>
        <w:gridCol w:w="3028"/>
        <w:gridCol w:w="2713"/>
        <w:gridCol w:w="1902"/>
        <w:gridCol w:w="3219"/>
        <w:gridCol w:w="2389"/>
        <w:gridCol w:w="2389"/>
      </w:tblGrid>
      <w:tr w:rsidR="003522BF" w:rsidRPr="00FA212A" w:rsidTr="003522BF">
        <w:trPr>
          <w:jc w:val="center"/>
        </w:trPr>
        <w:tc>
          <w:tcPr>
            <w:tcW w:w="3028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2713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3522BF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Owner</w:t>
            </w:r>
          </w:p>
        </w:tc>
        <w:tc>
          <w:tcPr>
            <w:tcW w:w="1902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2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Valuation</w:t>
            </w:r>
          </w:p>
        </w:tc>
      </w:tr>
      <w:tr w:rsidR="003522BF" w:rsidTr="005A3A8B">
        <w:trPr>
          <w:jc w:val="center"/>
        </w:trPr>
        <w:tc>
          <w:tcPr>
            <w:tcW w:w="1564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522BF" w:rsidRPr="00E41D9A" w:rsidRDefault="003522BF" w:rsidP="005A3A8B">
            <w:pPr>
              <w:rPr>
                <w:b/>
                <w:i/>
              </w:rPr>
            </w:pPr>
            <w:r w:rsidRPr="00E41D9A">
              <w:rPr>
                <w:b/>
                <w:i/>
              </w:rPr>
              <w:t>January:</w:t>
            </w:r>
          </w:p>
        </w:tc>
      </w:tr>
      <w:tr w:rsidR="003522BF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F97DCB" w:rsidP="009B3A81">
            <w:pPr>
              <w:spacing w:before="100" w:after="100"/>
              <w:jc w:val="center"/>
            </w:pPr>
            <w:r>
              <w:t>01/15/2019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F97DCB" w:rsidP="009B3A81">
            <w:pPr>
              <w:spacing w:before="100" w:after="100"/>
              <w:jc w:val="center"/>
            </w:pPr>
            <w:proofErr w:type="spellStart"/>
            <w:r>
              <w:t>Isais</w:t>
            </w:r>
            <w:proofErr w:type="spellEnd"/>
            <w:r>
              <w:t xml:space="preserve"> Zavala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F97DCB" w:rsidP="009B3A81">
            <w:pPr>
              <w:spacing w:before="100" w:after="100"/>
              <w:jc w:val="center"/>
            </w:pPr>
            <w:r>
              <w:t>109 Pecos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F97DCB" w:rsidP="009B3A81">
            <w:pPr>
              <w:spacing w:before="100" w:after="100"/>
              <w:jc w:val="center"/>
            </w:pPr>
            <w: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5C4DBE" w:rsidP="009B3A81">
            <w:pPr>
              <w:spacing w:before="100" w:after="100"/>
              <w:jc w:val="center"/>
            </w:pPr>
            <w:r>
              <w:t>Residential-</w:t>
            </w:r>
            <w:r w:rsidR="00F97DCB">
              <w:t>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F97DCB" w:rsidP="009B3A81">
            <w:pPr>
              <w:jc w:val="center"/>
            </w:pPr>
            <w:r>
              <w:t>90,000</w:t>
            </w:r>
          </w:p>
        </w:tc>
      </w:tr>
      <w:tr w:rsidR="007F034A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4A" w:rsidRDefault="007F034A" w:rsidP="009B3A81">
            <w:pPr>
              <w:jc w:val="center"/>
            </w:pPr>
            <w:r>
              <w:t>01/19/2019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4A" w:rsidRPr="0012007F" w:rsidRDefault="007F034A" w:rsidP="009B3A81">
            <w:pPr>
              <w:jc w:val="center"/>
            </w:pPr>
            <w:r>
              <w:t>Unified Housing of Terrell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4A" w:rsidRDefault="007F034A" w:rsidP="009B3A81">
            <w:pPr>
              <w:jc w:val="center"/>
            </w:pPr>
            <w:r>
              <w:t>201 Timber Ct.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4A" w:rsidRPr="0012007F" w:rsidRDefault="007F034A" w:rsidP="009B3A81">
            <w:pPr>
              <w:jc w:val="center"/>
            </w:pPr>
            <w:r>
              <w:t>Green Eagle Roofing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4A" w:rsidRDefault="007F034A" w:rsidP="009B3A81">
            <w:pPr>
              <w:jc w:val="center"/>
            </w:pPr>
            <w:r>
              <w:t>Commercial- New Roof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4A" w:rsidRDefault="007F034A" w:rsidP="009B3A81">
            <w:pPr>
              <w:jc w:val="center"/>
            </w:pPr>
            <w:r>
              <w:t>150,000</w:t>
            </w:r>
          </w:p>
        </w:tc>
      </w:tr>
      <w:tr w:rsidR="002050EB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12007F" w:rsidP="009B3A81">
            <w:pPr>
              <w:jc w:val="center"/>
            </w:pPr>
            <w:r>
              <w:t>1/22/2019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Pr="00C23252" w:rsidRDefault="0012007F" w:rsidP="009B3A81">
            <w:pPr>
              <w:jc w:val="center"/>
            </w:pPr>
            <w:r w:rsidRPr="0012007F">
              <w:t>TX T</w:t>
            </w:r>
            <w:r>
              <w:t xml:space="preserve">errell American </w:t>
            </w:r>
            <w:r w:rsidRPr="0012007F">
              <w:t>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12007F" w:rsidP="009B3A81">
            <w:pPr>
              <w:jc w:val="center"/>
            </w:pPr>
            <w:r>
              <w:t>590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12007F" w:rsidP="009B3A81">
            <w:pPr>
              <w:jc w:val="center"/>
            </w:pPr>
            <w:r w:rsidRPr="0012007F">
              <w:t>Hobby Lobby Stores,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5C4DBE" w:rsidP="009B3A81">
            <w:pPr>
              <w:jc w:val="center"/>
            </w:pPr>
            <w:r>
              <w:t>Commercial-</w:t>
            </w:r>
            <w:r w:rsidR="0012007F">
              <w:t>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12007F" w:rsidP="009B3A81">
            <w:pPr>
              <w:jc w:val="center"/>
            </w:pPr>
            <w:r>
              <w:t>2,186,250</w:t>
            </w:r>
          </w:p>
        </w:tc>
      </w:tr>
      <w:tr w:rsidR="00D90221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933FDA" w:rsidP="009B3A81">
            <w:pPr>
              <w:jc w:val="center"/>
            </w:pPr>
            <w:r>
              <w:t>1/31/2019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933FDA" w:rsidP="009B3A81">
            <w:pPr>
              <w:jc w:val="center"/>
            </w:pPr>
            <w:r w:rsidRPr="00933FDA">
              <w:t>Francisco Cortez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933FDA" w:rsidP="009B3A81">
            <w:pPr>
              <w:jc w:val="center"/>
            </w:pPr>
            <w:r>
              <w:t>1206 S. Medora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4637DC" w:rsidP="009B3A81">
            <w:pPr>
              <w:jc w:val="center"/>
            </w:pPr>
            <w:r>
              <w:t>Francisco Cortez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933FDA" w:rsidP="009B3A81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7F034A" w:rsidP="009B3A81">
            <w:pPr>
              <w:jc w:val="center"/>
            </w:pPr>
            <w:r>
              <w:t>100,</w:t>
            </w:r>
            <w:r w:rsidR="00933FDA">
              <w:t>000</w:t>
            </w:r>
          </w:p>
        </w:tc>
      </w:tr>
      <w:tr w:rsidR="00780389" w:rsidTr="00780389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0389" w:rsidRPr="0041688B" w:rsidRDefault="0041688B" w:rsidP="0041688B">
            <w:pPr>
              <w:pStyle w:val="NoSpacing"/>
              <w:rPr>
                <w:i/>
              </w:rPr>
            </w:pPr>
            <w:r w:rsidRPr="0041688B">
              <w:rPr>
                <w:b/>
                <w:i/>
              </w:rPr>
              <w:t>February:</w:t>
            </w:r>
          </w:p>
        </w:tc>
      </w:tr>
      <w:tr w:rsidR="002179E6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800363" w:rsidRDefault="00800363" w:rsidP="00800363">
            <w:pPr>
              <w:jc w:val="center"/>
            </w:pPr>
            <w:r>
              <w:t>2/1/2019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C23252" w:rsidRDefault="00800363" w:rsidP="002179E6">
            <w:pPr>
              <w:jc w:val="center"/>
            </w:pPr>
            <w:r>
              <w:t>Nucor Building Systems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800363" w:rsidP="002179E6">
            <w:pPr>
              <w:jc w:val="center"/>
            </w:pPr>
            <w:r>
              <w:t>600 Apache Trail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800363" w:rsidP="002179E6">
            <w:pPr>
              <w:jc w:val="center"/>
            </w:pPr>
            <w:r>
              <w:t>Harris Walker &amp; Harper, LP.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800363" w:rsidP="002179E6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800363" w:rsidP="002179E6">
            <w:pPr>
              <w:jc w:val="center"/>
            </w:pPr>
            <w:r>
              <w:t>1,129,089</w:t>
            </w:r>
          </w:p>
        </w:tc>
      </w:tr>
      <w:tr w:rsidR="00061FDF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061FDF" w:rsidP="00192587">
            <w:pPr>
              <w:jc w:val="center"/>
            </w:pPr>
            <w:r>
              <w:t>2/7/2019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061FDF" w:rsidP="002179E6">
            <w:pPr>
              <w:jc w:val="center"/>
            </w:pPr>
            <w:r>
              <w:t xml:space="preserve">Madix </w:t>
            </w:r>
            <w:proofErr w:type="spellStart"/>
            <w:r>
              <w:t>Inc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061FDF" w:rsidP="002179E6">
            <w:pPr>
              <w:jc w:val="center"/>
            </w:pPr>
            <w:r>
              <w:t>201 Skyline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061FDF" w:rsidP="002179E6">
            <w:pPr>
              <w:jc w:val="center"/>
            </w:pPr>
            <w:r>
              <w:t xml:space="preserve">Van Zandt Steel </w:t>
            </w:r>
            <w:proofErr w:type="spellStart"/>
            <w: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061FDF" w:rsidP="002179E6">
            <w:pPr>
              <w:jc w:val="center"/>
            </w:pPr>
            <w:r>
              <w:t xml:space="preserve">Commercial- New Storm Shelter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061FDF" w:rsidP="002179E6">
            <w:pPr>
              <w:jc w:val="center"/>
            </w:pPr>
            <w:r>
              <w:t>50,000</w:t>
            </w:r>
          </w:p>
        </w:tc>
      </w:tr>
      <w:tr w:rsidR="005256B1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256B1" w:rsidP="00192587">
            <w:pPr>
              <w:jc w:val="center"/>
            </w:pPr>
            <w:r>
              <w:t>2/11/2019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256B1" w:rsidP="002179E6">
            <w:pPr>
              <w:jc w:val="center"/>
            </w:pPr>
            <w:r>
              <w:t>Film Alley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256B1" w:rsidP="002179E6">
            <w:pPr>
              <w:jc w:val="center"/>
            </w:pPr>
            <w:r>
              <w:t>750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256B1" w:rsidP="002179E6">
            <w:pPr>
              <w:jc w:val="center"/>
            </w:pPr>
            <w:proofErr w:type="spellStart"/>
            <w:r>
              <w:t>Carruth</w:t>
            </w:r>
            <w:proofErr w:type="spellEnd"/>
            <w:r>
              <w:t xml:space="preserve"> Nursery Irrigation &amp; Landscape </w:t>
            </w:r>
            <w:proofErr w:type="spellStart"/>
            <w: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256B1" w:rsidP="002179E6">
            <w:pPr>
              <w:jc w:val="center"/>
            </w:pPr>
            <w:r>
              <w:t xml:space="preserve">Commercial- Irrigation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256B1" w:rsidP="002179E6">
            <w:pPr>
              <w:jc w:val="center"/>
            </w:pPr>
            <w:r>
              <w:t>100,000</w:t>
            </w:r>
          </w:p>
        </w:tc>
      </w:tr>
      <w:tr w:rsidR="00645A5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645A5B" w:rsidP="00192587">
            <w:pPr>
              <w:jc w:val="center"/>
            </w:pPr>
            <w:r>
              <w:t>02/14/2019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645A5B" w:rsidP="002179E6">
            <w:pPr>
              <w:jc w:val="center"/>
            </w:pPr>
            <w:r>
              <w:t>Crossroads at Terrell 2015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645A5B" w:rsidP="002179E6">
            <w:pPr>
              <w:jc w:val="center"/>
            </w:pPr>
            <w:r>
              <w:t>602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645A5B" w:rsidP="002179E6">
            <w:pPr>
              <w:jc w:val="center"/>
            </w:pPr>
            <w:r>
              <w:t xml:space="preserve">James </w:t>
            </w:r>
            <w:proofErr w:type="spellStart"/>
            <w:r>
              <w:t>Vannoy</w:t>
            </w:r>
            <w:proofErr w:type="spellEnd"/>
            <w:r>
              <w:t xml:space="preserve"> &amp; Sons Construction Co </w:t>
            </w:r>
            <w:proofErr w:type="spellStart"/>
            <w: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645A5B" w:rsidP="002179E6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r>
              <w:t>3,781,910</w:t>
            </w:r>
          </w:p>
        </w:tc>
      </w:tr>
      <w:tr w:rsidR="00645A5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645A5B" w:rsidP="00192587">
            <w:pPr>
              <w:jc w:val="center"/>
            </w:pPr>
            <w:r>
              <w:t>2/14/2019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3D545B" w:rsidP="002179E6">
            <w:pPr>
              <w:jc w:val="center"/>
            </w:pPr>
            <w:r>
              <w:t>Charles W Gilchrist &amp; Trina L Gilchrist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r>
              <w:t>65 Spur 557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proofErr w:type="spellStart"/>
            <w:r>
              <w:t>Muckleroy</w:t>
            </w:r>
            <w:proofErr w:type="spellEnd"/>
            <w:r>
              <w:t xml:space="preserve"> Falls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r>
              <w:t xml:space="preserve">Commercial- New Commercial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r>
              <w:t>5,000,000</w:t>
            </w:r>
          </w:p>
        </w:tc>
      </w:tr>
      <w:tr w:rsidR="00645A5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645A5B" w:rsidP="00192587">
            <w:pPr>
              <w:jc w:val="center"/>
            </w:pPr>
            <w:r>
              <w:t>2/14/2019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3D545B" w:rsidP="002179E6">
            <w:pPr>
              <w:jc w:val="center"/>
            </w:pPr>
            <w:r w:rsidRPr="003D545B">
              <w:t>Charles W Gilchrist &amp; Trina L Gilchrist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r>
              <w:t>85 Spur 557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proofErr w:type="spellStart"/>
            <w:r>
              <w:t>Muckleroy</w:t>
            </w:r>
            <w:proofErr w:type="spellEnd"/>
            <w:r>
              <w:t xml:space="preserve"> Falls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r>
              <w:t>Commercial</w:t>
            </w:r>
            <w:r w:rsidR="003D545B">
              <w:t xml:space="preserve">- </w:t>
            </w:r>
            <w:r>
              <w:t xml:space="preserve">New Commercial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77680" w:rsidP="002179E6">
            <w:pPr>
              <w:jc w:val="center"/>
            </w:pPr>
            <w:r>
              <w:t>5,000,000</w:t>
            </w:r>
          </w:p>
        </w:tc>
      </w:tr>
      <w:tr w:rsidR="002912AC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192587" w:rsidP="00192587">
            <w:pPr>
              <w:jc w:val="center"/>
            </w:pPr>
            <w:r>
              <w:t>2/15/2019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192587" w:rsidP="002179E6">
            <w:pPr>
              <w:jc w:val="center"/>
            </w:pPr>
            <w:r>
              <w:t>Roxana E. Castaneda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192587" w:rsidP="002179E6">
            <w:pPr>
              <w:jc w:val="center"/>
            </w:pPr>
            <w:r>
              <w:t>117 Brooks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192587" w:rsidP="002179E6">
            <w:pPr>
              <w:jc w:val="center"/>
            </w:pPr>
            <w:r>
              <w:t>Roca Quality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192587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192587" w:rsidP="002179E6">
            <w:pPr>
              <w:jc w:val="center"/>
            </w:pPr>
            <w:r>
              <w:t>150,000</w:t>
            </w:r>
          </w:p>
        </w:tc>
      </w:tr>
      <w:tr w:rsidR="002179E6" w:rsidTr="00BB5C0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B5C0D" w:rsidRDefault="00E93835" w:rsidP="002179E6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66F8A" w:rsidRPr="00034746" w:rsidRDefault="00666F8A" w:rsidP="00666F8A">
            <w:pPr>
              <w:jc w:val="center"/>
            </w:pP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3D5522" w:rsidP="003D5522">
            <w:pPr>
              <w:jc w:val="center"/>
            </w:pPr>
            <w:r>
              <w:t>3/15/2019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3D5522" w:rsidP="002179E6">
            <w:pPr>
              <w:jc w:val="center"/>
            </w:pPr>
            <w: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3D5522" w:rsidP="002179E6">
            <w:pPr>
              <w:jc w:val="center"/>
            </w:pPr>
            <w:r>
              <w:t>305 W College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3D5522" w:rsidP="002179E6">
            <w:pPr>
              <w:jc w:val="center"/>
            </w:pPr>
            <w:r>
              <w:t xml:space="preserve">Gallagher Construction Services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3D5522" w:rsidP="002179E6">
            <w:pPr>
              <w:jc w:val="center"/>
            </w:pPr>
            <w:r>
              <w:t xml:space="preserve">Commercial-New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4071B8" w:rsidP="00666F8A">
            <w:pPr>
              <w:jc w:val="center"/>
            </w:pPr>
            <w:r>
              <w:t>3,500,000</w:t>
            </w:r>
          </w:p>
        </w:tc>
      </w:tr>
      <w:tr w:rsidR="009820E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ED" w:rsidRDefault="009820ED" w:rsidP="003D5522">
            <w:pPr>
              <w:jc w:val="center"/>
            </w:pPr>
            <w:r>
              <w:lastRenderedPageBreak/>
              <w:t>3/18/2019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ED" w:rsidRDefault="009820ED" w:rsidP="002179E6">
            <w:pPr>
              <w:jc w:val="center"/>
            </w:pPr>
            <w:r>
              <w:t>Cross Roads At Terrell 2015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ED" w:rsidRDefault="009820ED" w:rsidP="002179E6">
            <w:pPr>
              <w:jc w:val="center"/>
            </w:pPr>
            <w:r>
              <w:t>670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ED" w:rsidRDefault="009820ED" w:rsidP="002179E6">
            <w:pPr>
              <w:jc w:val="center"/>
            </w:pPr>
            <w:r>
              <w:t xml:space="preserve">K &amp; J Interiors </w:t>
            </w:r>
            <w:r w:rsidR="001A10AA">
              <w:t>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ED" w:rsidRDefault="009820ED" w:rsidP="002179E6">
            <w:pPr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ED" w:rsidRDefault="009820ED" w:rsidP="00666F8A">
            <w:pPr>
              <w:jc w:val="center"/>
            </w:pPr>
            <w:r>
              <w:t>345,000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4071B8" w:rsidP="009820ED">
            <w:pPr>
              <w:jc w:val="center"/>
            </w:pPr>
            <w:r>
              <w:t>3/22/2019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4071B8" w:rsidP="00AF28B1">
            <w:pPr>
              <w:jc w:val="center"/>
            </w:pPr>
            <w:r>
              <w:t>W.T. Wilson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9820ED" w:rsidP="002179E6">
            <w:pPr>
              <w:jc w:val="center"/>
            </w:pPr>
            <w:r>
              <w:t xml:space="preserve">2412 </w:t>
            </w:r>
            <w:proofErr w:type="spellStart"/>
            <w:r>
              <w:t>Colquit</w:t>
            </w:r>
            <w:proofErr w:type="spellEnd"/>
            <w:r>
              <w:t xml:space="preserve"> Rd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9820ED" w:rsidP="002179E6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9820ED" w:rsidP="00AF28B1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9820ED" w:rsidP="00666F8A">
            <w:pPr>
              <w:jc w:val="center"/>
            </w:pPr>
            <w:r>
              <w:t>150,000</w:t>
            </w:r>
          </w:p>
        </w:tc>
      </w:tr>
      <w:tr w:rsidR="004071B8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B8" w:rsidRPr="0064525C" w:rsidRDefault="004071B8" w:rsidP="004071B8">
            <w:pPr>
              <w:jc w:val="center"/>
            </w:pPr>
            <w:r w:rsidRPr="0064525C">
              <w:t>3/22/2019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B8" w:rsidRPr="0064525C" w:rsidRDefault="004071B8" w:rsidP="004071B8">
            <w:pPr>
              <w:jc w:val="center"/>
            </w:pPr>
            <w:r w:rsidRPr="0064525C">
              <w:t>Trinity Valley Community College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B8" w:rsidRPr="0064525C" w:rsidRDefault="004071B8" w:rsidP="004071B8">
            <w:pPr>
              <w:jc w:val="center"/>
            </w:pPr>
            <w:r w:rsidRPr="0064525C">
              <w:t>1551 S Hwy 34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B8" w:rsidRPr="0064525C" w:rsidRDefault="004071B8" w:rsidP="004071B8">
            <w:pPr>
              <w:jc w:val="center"/>
            </w:pPr>
            <w:r w:rsidRPr="0064525C">
              <w:t>Gallagher Construction Services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1B8" w:rsidRPr="0064525C" w:rsidRDefault="004071B8" w:rsidP="004071B8">
            <w:pPr>
              <w:jc w:val="center"/>
            </w:pPr>
            <w:r w:rsidRPr="0064525C"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46" w:rsidRDefault="004071B8" w:rsidP="00061FDF">
            <w:pPr>
              <w:jc w:val="center"/>
            </w:pPr>
            <w:r w:rsidRPr="0064525C">
              <w:t>1,500,000</w:t>
            </w:r>
          </w:p>
          <w:p w:rsidR="008B4546" w:rsidRDefault="008B4546" w:rsidP="008B4546"/>
        </w:tc>
      </w:tr>
      <w:tr w:rsidR="007D387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120711" w:rsidP="00AD29F5">
            <w:pPr>
              <w:jc w:val="center"/>
            </w:pPr>
            <w:r>
              <w:t>3/26</w:t>
            </w:r>
            <w:r w:rsidR="008B4546">
              <w:t>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120711" w:rsidP="002179E6">
            <w:pPr>
              <w:jc w:val="center"/>
            </w:pPr>
            <w:r>
              <w:t>Chitty &amp; Miracle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120711" w:rsidP="002179E6">
            <w:pPr>
              <w:jc w:val="center"/>
            </w:pPr>
            <w:r>
              <w:t>102 E Moore Ave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120711" w:rsidP="002179E6">
            <w:pPr>
              <w:jc w:val="center"/>
            </w:pPr>
            <w:r>
              <w:t>Top View Roofing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120711" w:rsidP="00AF28B1">
            <w:pPr>
              <w:jc w:val="center"/>
            </w:pPr>
            <w:r>
              <w:t>Commercial-</w:t>
            </w:r>
            <w:r w:rsidR="00EC18E0">
              <w:t xml:space="preserve"> New </w:t>
            </w:r>
            <w:r>
              <w:t>Plumbing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7C4410" w:rsidP="00AF28B1">
            <w:pPr>
              <w:jc w:val="center"/>
            </w:pPr>
            <w:r>
              <w:t>60,000</w:t>
            </w:r>
          </w:p>
        </w:tc>
      </w:tr>
      <w:tr w:rsidR="00CF7090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120711" w:rsidP="00AD29F5">
            <w:pPr>
              <w:jc w:val="center"/>
            </w:pPr>
            <w:r>
              <w:t>3/27/2019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120711" w:rsidP="002179E6">
            <w:pPr>
              <w:jc w:val="center"/>
            </w:pPr>
            <w:r>
              <w:t>Terrell Speckles,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120711" w:rsidP="002179E6">
            <w:pPr>
              <w:jc w:val="center"/>
            </w:pPr>
            <w:r>
              <w:t>535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120711" w:rsidP="002179E6">
            <w:pPr>
              <w:jc w:val="center"/>
            </w:pPr>
            <w:r>
              <w:t>McClure Partners Development Company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120711" w:rsidP="00AF28B1">
            <w:pPr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120711" w:rsidP="00AF28B1">
            <w:pPr>
              <w:jc w:val="center"/>
            </w:pPr>
            <w:r>
              <w:t>1,675,000</w:t>
            </w:r>
          </w:p>
        </w:tc>
      </w:tr>
      <w:tr w:rsidR="00C361FA" w:rsidRPr="00CD61C9" w:rsidTr="00AE4AA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4C4E88" w:rsidRDefault="00F15FE3" w:rsidP="00C361FA">
            <w:pPr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April: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4C4E88" w:rsidRDefault="00C361FA" w:rsidP="00C361F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2F2F2" w:themeColor="background1" w:themeShade="F2"/>
              </w:rPr>
            </w:pPr>
          </w:p>
        </w:tc>
      </w:tr>
      <w:tr w:rsidR="00EC0BF1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EC0BF1" w:rsidP="00075A52">
            <w:pPr>
              <w:jc w:val="center"/>
            </w:pPr>
            <w:r>
              <w:t>4/1/2019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EC0BF1" w:rsidP="00C361FA">
            <w:pPr>
              <w:jc w:val="center"/>
            </w:pPr>
            <w:proofErr w:type="spellStart"/>
            <w:r>
              <w:t>Veka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EC0BF1" w:rsidP="00C361FA">
            <w:pPr>
              <w:jc w:val="center"/>
            </w:pPr>
            <w:r>
              <w:t xml:space="preserve">107 </w:t>
            </w:r>
            <w:proofErr w:type="spellStart"/>
            <w:r>
              <w:t>Metrocrest</w:t>
            </w:r>
            <w:proofErr w:type="spellEnd"/>
            <w:r>
              <w:t xml:space="preserve">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EC0BF1" w:rsidP="00C361FA">
            <w:pPr>
              <w:jc w:val="center"/>
            </w:pPr>
            <w:r>
              <w:t>Core Construction of Texas,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EC0BF1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EC0BF1" w:rsidP="00C361FA">
            <w:pPr>
              <w:jc w:val="center"/>
            </w:pPr>
            <w:r>
              <w:t>440,000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75A52" w:rsidP="00075A52">
            <w:pPr>
              <w:jc w:val="center"/>
            </w:pPr>
            <w:r>
              <w:t>4/4/2019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75A52" w:rsidP="00C361FA">
            <w:pPr>
              <w:jc w:val="center"/>
            </w:pPr>
            <w:r>
              <w:t>Terry W</w:t>
            </w:r>
            <w:r w:rsidRPr="00075A52">
              <w:t>illiams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75A52" w:rsidP="00C361FA">
            <w:pPr>
              <w:jc w:val="center"/>
            </w:pPr>
            <w:r>
              <w:t>1223 S. Rockwall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75A52" w:rsidP="00C361FA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75A52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75A52" w:rsidP="00C361FA">
            <w:pPr>
              <w:jc w:val="center"/>
            </w:pPr>
            <w:r>
              <w:t>175,000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075A52" w:rsidP="00075A52">
            <w:pPr>
              <w:jc w:val="center"/>
            </w:pPr>
            <w:r>
              <w:t>4/5/2019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075A52" w:rsidP="00C361FA">
            <w:pPr>
              <w:jc w:val="center"/>
            </w:pPr>
            <w:r>
              <w:t xml:space="preserve">Terrell America Fund </w:t>
            </w:r>
            <w:r w:rsidR="00EC0BF1">
              <w:t>Inc.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075A52" w:rsidP="00C361FA">
            <w:pPr>
              <w:jc w:val="center"/>
            </w:pPr>
            <w:r>
              <w:t xml:space="preserve">1360 </w:t>
            </w:r>
            <w:r w:rsidR="00EC0BF1">
              <w:t>FM</w:t>
            </w:r>
            <w:r>
              <w:t xml:space="preserve"> Rd 149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075A52" w:rsidP="00C361FA">
            <w:pPr>
              <w:jc w:val="center"/>
            </w:pPr>
            <w:proofErr w:type="spellStart"/>
            <w:r>
              <w:t>Mapp</w:t>
            </w:r>
            <w:proofErr w:type="spellEnd"/>
            <w:r>
              <w:t>,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075A52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>1,500,000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75A52" w:rsidP="00075A52">
            <w:pPr>
              <w:jc w:val="center"/>
            </w:pPr>
            <w:r>
              <w:t>4/8/2019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proofErr w:type="spellStart"/>
            <w:r>
              <w:t>Govea</w:t>
            </w:r>
            <w:proofErr w:type="spellEnd"/>
            <w:r>
              <w:t xml:space="preserve"> </w:t>
            </w:r>
            <w:proofErr w:type="spellStart"/>
            <w:r>
              <w:t>Lusino</w:t>
            </w:r>
            <w:proofErr w:type="spellEnd"/>
            <w:r>
              <w:t xml:space="preserve"> Torres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>819 N. Virginia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>120,000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EC0BF1" w:rsidP="00EC0BF1">
            <w:pPr>
              <w:jc w:val="center"/>
            </w:pPr>
            <w:r>
              <w:t>4/9/2019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>Cross Roads At Terre</w:t>
            </w:r>
            <w:r w:rsidR="00A61757">
              <w:t>ll 2015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 xml:space="preserve">580 American Way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C0BF1" w:rsidP="00C361FA">
            <w:pPr>
              <w:jc w:val="center"/>
            </w:pPr>
            <w:r>
              <w:t xml:space="preserve">James </w:t>
            </w:r>
            <w:proofErr w:type="spellStart"/>
            <w:r>
              <w:t>Vannoy</w:t>
            </w:r>
            <w:proofErr w:type="spellEnd"/>
            <w:r>
              <w:t xml:space="preserve"> &amp; Sons Construction of Texas,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A61757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A61757" w:rsidP="00C361FA">
            <w:pPr>
              <w:jc w:val="center"/>
            </w:pPr>
            <w:r>
              <w:t>2,990,025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2D6FF7" w:rsidP="0035427C">
            <w:pPr>
              <w:jc w:val="center"/>
            </w:pPr>
            <w:r>
              <w:t>4/12/2019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5427C" w:rsidP="00C361FA">
            <w:pPr>
              <w:jc w:val="center"/>
            </w:pPr>
            <w:r>
              <w:t xml:space="preserve">United Vision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5427C" w:rsidP="00C361FA">
            <w:pPr>
              <w:jc w:val="center"/>
            </w:pPr>
            <w:r>
              <w:t>1121 S. Medora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5427C" w:rsidP="00C361FA">
            <w:pPr>
              <w:jc w:val="center"/>
            </w:pPr>
            <w: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5427C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5427C" w:rsidP="00C361FA">
            <w:pPr>
              <w:jc w:val="center"/>
            </w:pPr>
            <w:r>
              <w:t>75,000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92501E" w:rsidP="0092501E">
            <w:pPr>
              <w:jc w:val="center"/>
            </w:pPr>
            <w:r>
              <w:t>4/26/2019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92501E" w:rsidP="00C361FA">
            <w:pPr>
              <w:jc w:val="center"/>
            </w:pPr>
            <w:r>
              <w:t>S &amp; R Hope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92501E" w:rsidP="00C361FA">
            <w:pPr>
              <w:jc w:val="center"/>
            </w:pPr>
            <w:r>
              <w:t xml:space="preserve">107 Jerry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92501E" w:rsidP="00C361FA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1E" w:rsidRPr="00034746" w:rsidRDefault="0092501E" w:rsidP="0092501E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92501E" w:rsidP="00C361FA">
            <w:pPr>
              <w:jc w:val="center"/>
            </w:pPr>
            <w:r>
              <w:t>165,000</w:t>
            </w:r>
          </w:p>
        </w:tc>
      </w:tr>
      <w:tr w:rsidR="00C361FA" w:rsidTr="00E41D9A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A63081" w:rsidRDefault="00F15FE3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</w:tr>
      <w:tr w:rsidR="00C361FA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C361FA" w:rsidP="00E76FB3">
            <w:pPr>
              <w:jc w:val="center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C361FA" w:rsidP="00C361F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C361FA" w:rsidP="00C361FA">
            <w:pPr>
              <w:spacing w:before="100" w:after="100"/>
              <w:jc w:val="center"/>
            </w:pPr>
          </w:p>
        </w:tc>
      </w:tr>
      <w:tr w:rsidR="00C361FA" w:rsidTr="00AC2B9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6C4C0F" w:rsidRDefault="00F15FE3" w:rsidP="00C361FA">
            <w:pPr>
              <w:spacing w:before="100" w:after="100"/>
              <w:rPr>
                <w:b/>
                <w:i/>
              </w:rPr>
            </w:pPr>
            <w:r>
              <w:rPr>
                <w:b/>
                <w:i/>
              </w:rPr>
              <w:t>June: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B228B" w:rsidP="000B228B">
            <w:pPr>
              <w:jc w:val="center"/>
            </w:pPr>
            <w:r>
              <w:lastRenderedPageBreak/>
              <w:t>6/3</w:t>
            </w:r>
            <w:r w:rsidR="00E76FB3">
              <w:t>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AC2B9D" w:rsidRDefault="004B1EED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Rockmoor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Town West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B1EED" w:rsidP="00C361FA">
            <w:pPr>
              <w:jc w:val="center"/>
            </w:pPr>
            <w:r>
              <w:t>1404 W</w:t>
            </w:r>
            <w:r w:rsidR="007A0787">
              <w:t>.</w:t>
            </w:r>
            <w:r>
              <w:t xml:space="preserve"> Moore Ave #B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AC2B9D" w:rsidRDefault="004B1EED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DMB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B1EED" w:rsidP="00C361FA">
            <w:pPr>
              <w:jc w:val="center"/>
            </w:pPr>
            <w:r>
              <w:t xml:space="preserve">Commercial-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B1EED" w:rsidP="00C361FA">
            <w:pPr>
              <w:jc w:val="center"/>
            </w:pPr>
            <w:r>
              <w:t>220,000</w:t>
            </w:r>
          </w:p>
        </w:tc>
      </w:tr>
      <w:tr w:rsidR="004B1EE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4B1EED" w:rsidP="004B1EED">
            <w:pPr>
              <w:jc w:val="center"/>
            </w:pPr>
            <w:r>
              <w:t>6/4/2019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Pr="00AC2B9D" w:rsidRDefault="004B1EED" w:rsidP="004B1EED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Mario A &amp; Maria V Lopez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4B1EED" w:rsidP="004B1EED">
            <w:pPr>
              <w:jc w:val="center"/>
            </w:pPr>
            <w:r>
              <w:t>801 W</w:t>
            </w:r>
            <w:r w:rsidR="007A0787">
              <w:t>.</w:t>
            </w:r>
            <w:r>
              <w:t xml:space="preserve"> Moore</w:t>
            </w:r>
            <w:r w:rsidR="007A0787">
              <w:t xml:space="preserve"> Ave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Pr="00AC2B9D" w:rsidRDefault="004B1EED" w:rsidP="004B1EED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Novel Builders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4B1EED" w:rsidP="004B1EED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4B1EED" w:rsidP="004B1EED">
            <w:pPr>
              <w:jc w:val="center"/>
            </w:pPr>
            <w:r>
              <w:t>1500,000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B228B" w:rsidP="000B228B">
            <w:pPr>
              <w:jc w:val="center"/>
            </w:pPr>
            <w:r>
              <w:t>6/6/2019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1C7E14" w:rsidRDefault="004B1EED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Cross Road At Terrell 2015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B1EED" w:rsidP="00C361FA">
            <w:pPr>
              <w:jc w:val="center"/>
            </w:pPr>
            <w:r>
              <w:t>610 American</w:t>
            </w:r>
            <w:r w:rsidR="007A0787">
              <w:t xml:space="preserve"> Way</w:t>
            </w:r>
            <w:r>
              <w:t xml:space="preserve">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64824" w:rsidRDefault="004B1EED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James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Vannoy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&amp; Sons Construction Co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46450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46450" w:rsidP="00C361FA">
            <w:pPr>
              <w:jc w:val="center"/>
            </w:pPr>
            <w:r>
              <w:t>95,000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46450" w:rsidP="000B228B">
            <w:pPr>
              <w:jc w:val="center"/>
            </w:pPr>
            <w:r>
              <w:t>6/10</w:t>
            </w:r>
            <w:r w:rsidR="000B228B">
              <w:t>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1C7E14" w:rsidRDefault="00F46450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ISD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A0787" w:rsidP="00C361FA">
            <w:pPr>
              <w:jc w:val="center"/>
            </w:pPr>
            <w:r>
              <w:t>305 W</w:t>
            </w:r>
            <w:r w:rsidR="00F46450">
              <w:t>. College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64824" w:rsidRDefault="00F46450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Terrell Alarm Systems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46450" w:rsidP="00C361FA">
            <w:pPr>
              <w:jc w:val="center"/>
            </w:pPr>
            <w:r>
              <w:t xml:space="preserve">Commercial- New Fire Alarm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46450" w:rsidP="00C361FA">
            <w:pPr>
              <w:jc w:val="center"/>
            </w:pPr>
            <w:r>
              <w:t>56,738</w:t>
            </w:r>
          </w:p>
        </w:tc>
      </w:tr>
      <w:tr w:rsidR="0056131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56131A" w:rsidP="000B228B">
            <w:pPr>
              <w:jc w:val="center"/>
            </w:pPr>
            <w:r>
              <w:t>6/12/2019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56131A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56131A">
              <w:rPr>
                <w:rFonts w:cs="Arial"/>
                <w:color w:val="111111"/>
                <w:shd w:val="clear" w:color="auto" w:fill="FFFFFF"/>
              </w:rPr>
              <w:t>Mint Dentistry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56131A" w:rsidP="00C361FA">
            <w:pPr>
              <w:jc w:val="center"/>
            </w:pPr>
            <w:r>
              <w:t>606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56131A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56131A">
              <w:rPr>
                <w:rFonts w:ascii="Calibri" w:hAnsi="Calibri" w:cs="Arial"/>
                <w:color w:val="111111"/>
                <w:shd w:val="clear" w:color="auto" w:fill="FFFFFF"/>
              </w:rPr>
              <w:t>Dental Construction Specialist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56131A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56131A" w:rsidP="00C361FA">
            <w:pPr>
              <w:jc w:val="center"/>
            </w:pPr>
            <w:r>
              <w:t>200,000</w:t>
            </w:r>
          </w:p>
        </w:tc>
      </w:tr>
      <w:tr w:rsidR="00164A2F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164A2F" w:rsidP="000B228B">
            <w:pPr>
              <w:jc w:val="center"/>
            </w:pPr>
            <w:r>
              <w:t>6/12/2019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164A2F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164A2F" w:rsidP="00C361FA">
            <w:pPr>
              <w:jc w:val="center"/>
            </w:pPr>
            <w:r>
              <w:t>138 Redwood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164A2F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History Maker Homes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164A2F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164A2F" w:rsidP="00C361FA">
            <w:pPr>
              <w:jc w:val="center"/>
            </w:pPr>
            <w:r>
              <w:t>195,950</w:t>
            </w:r>
          </w:p>
        </w:tc>
      </w:tr>
      <w:tr w:rsidR="00164A2F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164A2F" w:rsidP="000B228B">
            <w:pPr>
              <w:jc w:val="center"/>
            </w:pPr>
            <w:r>
              <w:t>6/12/2019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C84785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C84785" w:rsidP="00C361FA">
            <w:pPr>
              <w:jc w:val="center"/>
            </w:pPr>
            <w:r>
              <w:t>113 Forest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C84785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History Maker Homes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C84785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C84785" w:rsidP="00C361FA">
            <w:pPr>
              <w:jc w:val="center"/>
            </w:pPr>
            <w:r>
              <w:t>195,950</w:t>
            </w:r>
          </w:p>
        </w:tc>
      </w:tr>
      <w:tr w:rsidR="002D277E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7E" w:rsidRDefault="002D277E" w:rsidP="000B228B">
            <w:pPr>
              <w:jc w:val="center"/>
            </w:pPr>
            <w:r>
              <w:t>6/24/2019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7E" w:rsidRDefault="002D277E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Robert Griffith &amp;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Nhi</w:t>
            </w:r>
            <w:proofErr w:type="spellEnd"/>
            <w:r>
              <w:rPr>
                <w:rFonts w:cs="Arial"/>
                <w:color w:val="111111"/>
                <w:shd w:val="clear" w:color="auto" w:fill="FFFFFF"/>
              </w:rPr>
              <w:t xml:space="preserve"> T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Ngyen</w:t>
            </w:r>
            <w:proofErr w:type="spellEnd"/>
            <w:r>
              <w:rPr>
                <w:rFonts w:cs="Arial"/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7E" w:rsidRDefault="002D277E" w:rsidP="00C361FA">
            <w:pPr>
              <w:jc w:val="center"/>
            </w:pPr>
            <w:r>
              <w:t xml:space="preserve">1119 San Jacinto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7E" w:rsidRDefault="002D277E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S Clements Homes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7E" w:rsidRDefault="002D277E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7E" w:rsidRDefault="002D277E" w:rsidP="00C361FA">
            <w:pPr>
              <w:jc w:val="center"/>
            </w:pPr>
            <w:r>
              <w:t>250,000</w:t>
            </w:r>
          </w:p>
        </w:tc>
      </w:tr>
      <w:tr w:rsidR="001C63D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0B228B">
            <w:pPr>
              <w:jc w:val="center"/>
            </w:pPr>
            <w:r>
              <w:t>6/26/2019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Josefina Villeda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</w:pPr>
            <w:r>
              <w:t>515 Mt. Olive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65842" w:rsidP="00C361FA">
            <w:pPr>
              <w:jc w:val="center"/>
            </w:pPr>
            <w:r>
              <w:t>115,000</w:t>
            </w:r>
          </w:p>
        </w:tc>
      </w:tr>
      <w:tr w:rsidR="001C63D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0B228B">
            <w:pPr>
              <w:jc w:val="center"/>
            </w:pPr>
            <w:r>
              <w:t>6/26/2019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Josefina Villeda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</w:pPr>
            <w:r>
              <w:t xml:space="preserve">517 Mt. Olive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65842" w:rsidP="00C361FA">
            <w:pPr>
              <w:jc w:val="center"/>
            </w:pPr>
            <w:r>
              <w:t>115,000</w:t>
            </w:r>
          </w:p>
        </w:tc>
      </w:tr>
      <w:tr w:rsidR="001C63D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0B228B">
            <w:pPr>
              <w:jc w:val="center"/>
            </w:pPr>
            <w:r>
              <w:t>6/26/2019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Josefina Villeda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</w:pPr>
            <w:r>
              <w:t>513 Mt. Olive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C63D4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D4" w:rsidRDefault="00165842" w:rsidP="00C361FA">
            <w:pPr>
              <w:jc w:val="center"/>
            </w:pPr>
            <w:r>
              <w:t>115,000</w:t>
            </w:r>
          </w:p>
        </w:tc>
      </w:tr>
      <w:tr w:rsidR="00F91D3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34" w:rsidRDefault="00A3293F" w:rsidP="000B228B">
            <w:pPr>
              <w:jc w:val="center"/>
            </w:pPr>
            <w:r>
              <w:t>6/27/2019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34" w:rsidRDefault="00F91D34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Terrell America Fund I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Inc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34" w:rsidRDefault="00A3293F" w:rsidP="00C361FA">
            <w:pPr>
              <w:jc w:val="center"/>
            </w:pPr>
            <w:r>
              <w:t>200 Spur 557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34" w:rsidRDefault="007A5186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V</w:t>
            </w:r>
            <w:r w:rsidR="00A3293F">
              <w:rPr>
                <w:rFonts w:ascii="Calibri" w:hAnsi="Calibri" w:cs="Arial"/>
                <w:color w:val="111111"/>
                <w:shd w:val="clear" w:color="auto" w:fill="FFFFFF"/>
              </w:rPr>
              <w:t>enture Construction Company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34" w:rsidRDefault="00A3293F" w:rsidP="00C361FA">
            <w:pPr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34" w:rsidRDefault="00A3293F" w:rsidP="00C361FA">
            <w:pPr>
              <w:jc w:val="center"/>
            </w:pPr>
            <w:r>
              <w:t>1,250,000</w:t>
            </w:r>
          </w:p>
        </w:tc>
      </w:tr>
      <w:tr w:rsidR="00C361FA" w:rsidTr="00A93BA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3686" w:rsidRDefault="00F35C59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35C59" w:rsidP="00FC03E3">
            <w:pPr>
              <w:jc w:val="center"/>
            </w:pPr>
            <w:r>
              <w:t>7/</w:t>
            </w:r>
            <w:r w:rsidR="00FC03E3">
              <w:t>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C03E3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Dimson Group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C03E3" w:rsidP="00C361FA">
            <w:pPr>
              <w:jc w:val="center"/>
            </w:pPr>
            <w:r>
              <w:t xml:space="preserve">607 St. Luke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C03E3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C03E3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FC03E3" w:rsidP="00C361FA">
            <w:pPr>
              <w:jc w:val="center"/>
            </w:pPr>
            <w:r>
              <w:t>10,000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576377" w:rsidP="00870377">
            <w:pPr>
              <w:jc w:val="center"/>
            </w:pPr>
            <w:r>
              <w:t>7/12/2019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576377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B &amp; L Apex Electrical Service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0377" w:rsidP="00C361FA">
            <w:pPr>
              <w:jc w:val="center"/>
            </w:pPr>
            <w:r>
              <w:t>1117 N.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0377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0377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0377" w:rsidP="00C361FA">
            <w:pPr>
              <w:jc w:val="center"/>
            </w:pPr>
            <w:r>
              <w:t>150,000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3908" w:rsidP="00870377">
            <w:pPr>
              <w:jc w:val="center"/>
            </w:pPr>
            <w:r>
              <w:lastRenderedPageBreak/>
              <w:t>7/16</w:t>
            </w:r>
            <w:r w:rsidR="00870377">
              <w:t>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390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Herbert R Miranda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3908" w:rsidP="00C361FA">
            <w:pPr>
              <w:jc w:val="center"/>
            </w:pPr>
            <w:r>
              <w:t xml:space="preserve">809 N. Virginia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390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3908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3908" w:rsidP="00C361FA">
            <w:pPr>
              <w:jc w:val="center"/>
            </w:pPr>
            <w:r>
              <w:t>105,000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737684">
            <w:pPr>
              <w:jc w:val="center"/>
            </w:pPr>
            <w:r>
              <w:t>7/16/2019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Tycon Construction Group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C361FA">
            <w:pPr>
              <w:jc w:val="center"/>
            </w:pPr>
            <w:r>
              <w:t>1541 S. State Hwy 34 TX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737684">
              <w:rPr>
                <w:rFonts w:ascii="Calibri" w:hAnsi="Calibri" w:cs="Arial"/>
                <w:color w:val="111111"/>
                <w:shd w:val="clear" w:color="auto" w:fill="FFFFFF"/>
              </w:rPr>
              <w:t>Legacy Land Bank FLCA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C361FA">
            <w:pPr>
              <w:jc w:val="center"/>
            </w:pPr>
            <w:r>
              <w:t>450,000</w:t>
            </w:r>
          </w:p>
        </w:tc>
      </w:tr>
      <w:tr w:rsidR="000D288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0D288D" w:rsidP="00737684">
            <w:pPr>
              <w:jc w:val="center"/>
            </w:pPr>
            <w:r>
              <w:t>7/18/2019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0D288D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Crocker Steel Company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0D288D" w:rsidP="00C361FA">
            <w:pPr>
              <w:jc w:val="center"/>
            </w:pPr>
            <w:r w:rsidRPr="000D288D">
              <w:t>401/405 S. Virginia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Pr="00737684" w:rsidRDefault="000D288D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0D288D">
              <w:rPr>
                <w:rFonts w:ascii="Calibri" w:hAnsi="Calibri" w:cs="Arial"/>
                <w:color w:val="111111"/>
                <w:shd w:val="clear" w:color="auto" w:fill="FFFFFF"/>
              </w:rPr>
              <w:t>Danny Craig Stephens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0D288D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0D288D" w:rsidP="00C361FA">
            <w:pPr>
              <w:jc w:val="center"/>
            </w:pPr>
            <w:r>
              <w:t>61,000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737684">
            <w:pPr>
              <w:jc w:val="center"/>
            </w:pPr>
            <w:r>
              <w:t>7/22/2019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D5F4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3D5F48">
              <w:rPr>
                <w:rFonts w:cs="Arial"/>
                <w:color w:val="111111"/>
                <w:shd w:val="clear" w:color="auto" w:fill="FFFFFF"/>
              </w:rPr>
              <w:t>Welsh Lee Irrevocable Trust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37684" w:rsidP="00C361FA">
            <w:pPr>
              <w:jc w:val="center"/>
            </w:pPr>
            <w:r>
              <w:t>101 Sam Walton Way St #101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D5F4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3D5F48">
              <w:rPr>
                <w:rFonts w:ascii="Calibri" w:hAnsi="Calibri" w:cs="Arial"/>
                <w:color w:val="111111"/>
                <w:shd w:val="clear" w:color="auto" w:fill="FFFFFF"/>
              </w:rPr>
              <w:t>Northern Builders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288D" w:rsidP="00C361FA">
            <w:pPr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288D" w:rsidP="00C361FA">
            <w:pPr>
              <w:jc w:val="center"/>
            </w:pPr>
            <w:r>
              <w:t>175,000</w:t>
            </w:r>
          </w:p>
        </w:tc>
      </w:tr>
      <w:tr w:rsidR="00064A43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064A43" w:rsidP="00737684">
            <w:pPr>
              <w:jc w:val="center"/>
            </w:pPr>
            <w:r>
              <w:t>7/24/2019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064A43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064A43">
              <w:rPr>
                <w:rFonts w:cs="Arial"/>
                <w:color w:val="111111"/>
                <w:shd w:val="clear" w:color="auto" w:fill="FFFFFF"/>
              </w:rPr>
              <w:t xml:space="preserve">Cristobal Calles </w:t>
            </w:r>
            <w:proofErr w:type="spellStart"/>
            <w:r w:rsidRPr="00064A43">
              <w:rPr>
                <w:rFonts w:cs="Arial"/>
                <w:color w:val="111111"/>
                <w:shd w:val="clear" w:color="auto" w:fill="FFFFFF"/>
              </w:rPr>
              <w:t>Dubon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064A43" w:rsidP="00C361FA">
            <w:pPr>
              <w:jc w:val="center"/>
            </w:pPr>
            <w:r>
              <w:t>105 Hammond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064A43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064A43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064A43" w:rsidP="00C361FA">
            <w:pPr>
              <w:jc w:val="center"/>
            </w:pPr>
            <w:r>
              <w:t>120,000</w:t>
            </w:r>
          </w:p>
        </w:tc>
      </w:tr>
      <w:tr w:rsidR="00797835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35" w:rsidRDefault="00797835" w:rsidP="00737684">
            <w:pPr>
              <w:jc w:val="center"/>
            </w:pPr>
            <w:r>
              <w:t>7/25/2019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35" w:rsidRPr="00064A43" w:rsidRDefault="00797835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Dorothy C Butler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35" w:rsidRDefault="00797835" w:rsidP="00C361FA">
            <w:pPr>
              <w:jc w:val="center"/>
            </w:pPr>
            <w:r w:rsidRPr="00797835">
              <w:t>516 Estate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35" w:rsidRDefault="00797835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 w:rsidRPr="00797835">
              <w:rPr>
                <w:rFonts w:ascii="Calibri" w:hAnsi="Calibri" w:cs="Arial"/>
                <w:color w:val="111111"/>
                <w:shd w:val="clear" w:color="auto" w:fill="FFFFFF"/>
              </w:rPr>
              <w:t>Hobert</w:t>
            </w:r>
            <w:proofErr w:type="spellEnd"/>
            <w:r w:rsidRPr="00797835">
              <w:rPr>
                <w:rFonts w:ascii="Calibri" w:hAnsi="Calibri" w:cs="Arial"/>
                <w:color w:val="111111"/>
                <w:shd w:val="clear" w:color="auto" w:fill="FFFFFF"/>
              </w:rPr>
              <w:t xml:space="preserve"> Pools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35" w:rsidRDefault="00797835" w:rsidP="00C361FA">
            <w:pPr>
              <w:jc w:val="center"/>
            </w:pPr>
            <w:r>
              <w:t>Residential- New Swimming Pool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35" w:rsidRDefault="00797835" w:rsidP="00C361FA">
            <w:pPr>
              <w:jc w:val="center"/>
            </w:pPr>
            <w:r>
              <w:t>55,000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96025" w:rsidP="000D288D">
            <w:pPr>
              <w:jc w:val="center"/>
            </w:pPr>
            <w:r>
              <w:t>7/30/2019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D5F4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3D5F48">
              <w:rPr>
                <w:rFonts w:cs="Arial"/>
                <w:color w:val="111111"/>
                <w:shd w:val="clear" w:color="auto" w:fill="FFFFFF"/>
              </w:rPr>
              <w:t>G L M Joint Venture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64A43" w:rsidP="00C361FA">
            <w:pPr>
              <w:jc w:val="center"/>
            </w:pPr>
            <w:r>
              <w:t>111 Hwy 205 Suite #106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D5F4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3D5F48">
              <w:rPr>
                <w:rFonts w:ascii="Calibri" w:hAnsi="Calibri" w:cs="Arial"/>
                <w:color w:val="111111"/>
                <w:shd w:val="clear" w:color="auto" w:fill="FFFFFF"/>
              </w:rPr>
              <w:t>Haze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64A43" w:rsidP="00C361FA">
            <w:pPr>
              <w:jc w:val="center"/>
            </w:pPr>
            <w:r>
              <w:t>Commercial-Remodel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64A43" w:rsidP="00C361FA">
            <w:pPr>
              <w:jc w:val="center"/>
            </w:pPr>
            <w:r>
              <w:t>210,000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64A43" w:rsidP="00064A43">
            <w:pPr>
              <w:jc w:val="center"/>
            </w:pPr>
            <w:r>
              <w:t>7/30/2019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64A43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064A43">
              <w:rPr>
                <w:rFonts w:cs="Arial"/>
                <w:color w:val="111111"/>
                <w:shd w:val="clear" w:color="auto" w:fill="FFFFFF"/>
              </w:rPr>
              <w:t xml:space="preserve">Circle K Stores </w:t>
            </w:r>
            <w:proofErr w:type="spellStart"/>
            <w:r w:rsidRPr="00064A43">
              <w:rPr>
                <w:rFonts w:cs="Arial"/>
                <w:color w:val="111111"/>
                <w:shd w:val="clear" w:color="auto" w:fill="FFFFFF"/>
              </w:rPr>
              <w:t>Inc</w:t>
            </w:r>
            <w:proofErr w:type="spellEnd"/>
            <w:r w:rsidRPr="00064A43">
              <w:rPr>
                <w:rFonts w:cs="Arial"/>
                <w:color w:val="111111"/>
                <w:shd w:val="clear" w:color="auto" w:fill="FFFFFF"/>
              </w:rPr>
              <w:t xml:space="preserve"> % E Property Tax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64A43" w:rsidP="00C361FA">
            <w:pPr>
              <w:jc w:val="center"/>
            </w:pPr>
            <w:r>
              <w:t>1700 S Hwy 34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053C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Pavecon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LTD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053C" w:rsidP="00A5053C">
            <w:pPr>
              <w:jc w:val="center"/>
            </w:pPr>
            <w:r>
              <w:t>Commercial- Flatwork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A5053C" w:rsidP="00C361FA">
            <w:pPr>
              <w:jc w:val="center"/>
            </w:pPr>
            <w:r>
              <w:t>82,000</w:t>
            </w:r>
          </w:p>
        </w:tc>
      </w:tr>
      <w:tr w:rsidR="00C361FA" w:rsidTr="00EB14C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077C5C" w:rsidRDefault="00E013DC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August: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rFonts w:cs="Arial"/>
                <w:b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b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rFonts w:ascii="Calibri" w:hAnsi="Calibri" w:cs="Arial"/>
                <w:b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b/>
              </w:rPr>
            </w:pPr>
          </w:p>
        </w:tc>
      </w:tr>
      <w:tr w:rsidR="00E013DC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E013DC" w:rsidP="00E013DC">
            <w:pPr>
              <w:jc w:val="center"/>
            </w:pPr>
            <w:r>
              <w:t>8/8/2019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7748E0" w:rsidP="00C361FA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Servpro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7748E0" w:rsidP="00C361FA">
            <w:pPr>
              <w:jc w:val="center"/>
            </w:pPr>
            <w:r>
              <w:t xml:space="preserve">414 Roosevelt Ave.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7748E0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Nathan Shultz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7748E0" w:rsidP="00C361FA">
            <w:pPr>
              <w:jc w:val="center"/>
            </w:pPr>
            <w:r>
              <w:t xml:space="preserve">Residential- Remodel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7748E0" w:rsidP="00C361FA">
            <w:pPr>
              <w:jc w:val="center"/>
            </w:pPr>
            <w:r>
              <w:t>132,000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E013DC" w:rsidP="00E013DC">
            <w:pPr>
              <w:jc w:val="center"/>
            </w:pPr>
            <w:r>
              <w:t>8/20/2019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E013DC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Ken Combs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E013DC" w:rsidP="00C361FA">
            <w:pPr>
              <w:jc w:val="center"/>
            </w:pPr>
            <w:r>
              <w:t>327 Walnut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E013DC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E013DC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E013DC" w:rsidP="00C361FA">
            <w:pPr>
              <w:jc w:val="center"/>
            </w:pPr>
            <w:r>
              <w:t>150,000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961BF5" w:rsidP="0036105E">
            <w:pPr>
              <w:jc w:val="center"/>
            </w:pPr>
            <w:r>
              <w:t>8/22/2019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961BF5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961BF5">
              <w:rPr>
                <w:rFonts w:cs="Arial"/>
                <w:shd w:val="clear" w:color="auto" w:fill="FFFFFF"/>
              </w:rPr>
              <w:t>Robert L Jr</w:t>
            </w:r>
            <w:r>
              <w:rPr>
                <w:rFonts w:cs="Arial"/>
                <w:shd w:val="clear" w:color="auto" w:fill="FFFFFF"/>
              </w:rPr>
              <w:t xml:space="preserve"> </w:t>
            </w:r>
            <w:r w:rsidRPr="00961BF5">
              <w:rPr>
                <w:rFonts w:cs="Arial"/>
                <w:shd w:val="clear" w:color="auto" w:fill="FFFFFF"/>
              </w:rPr>
              <w:t>Gardner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961BF5" w:rsidP="00C361FA">
            <w:pPr>
              <w:jc w:val="center"/>
            </w:pPr>
            <w:r>
              <w:t xml:space="preserve">707 Bethlehem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961BF5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36105E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36105E" w:rsidP="00C361FA">
            <w:pPr>
              <w:jc w:val="center"/>
            </w:pPr>
            <w:r>
              <w:t>100,000</w:t>
            </w:r>
          </w:p>
        </w:tc>
      </w:tr>
      <w:tr w:rsidR="0036105E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36105E" w:rsidP="0036105E">
            <w:pPr>
              <w:jc w:val="center"/>
            </w:pPr>
            <w:r>
              <w:t>8/27/2019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Pr="00961BF5" w:rsidRDefault="008A13EB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8A13EB"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8A13EB" w:rsidP="00C361FA">
            <w:pPr>
              <w:jc w:val="center"/>
            </w:pPr>
            <w:r>
              <w:t>612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8A13EB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Hill DB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8A13EB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8A13EB" w:rsidP="00C361FA">
            <w:pPr>
              <w:jc w:val="center"/>
            </w:pPr>
            <w:r>
              <w:t>190,000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530033" w:rsidRDefault="00E57CD8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A3F50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E57CD8" w:rsidP="00C361FA">
            <w:pPr>
              <w:spacing w:before="100" w:after="100"/>
              <w:contextualSpacing/>
            </w:pPr>
            <w:r>
              <w:t>8/12/2019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E57CD8" w:rsidP="00C361FA">
            <w:pPr>
              <w:spacing w:before="100" w:after="100"/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Camilo </w:t>
            </w:r>
            <w:proofErr w:type="spellStart"/>
            <w:r>
              <w:rPr>
                <w:rFonts w:cs="Arial"/>
                <w:shd w:val="clear" w:color="auto" w:fill="FFFFFF"/>
              </w:rPr>
              <w:t>Resendiz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E57CD8" w:rsidP="00C361FA">
            <w:pPr>
              <w:spacing w:before="100" w:after="100"/>
              <w:contextualSpacing/>
              <w:jc w:val="center"/>
            </w:pPr>
            <w:r>
              <w:t>2208 Colquitt Rd.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Pr="00C14094" w:rsidRDefault="00E57CD8" w:rsidP="00E57CD8">
            <w:pPr>
              <w:spacing w:before="100" w:after="100"/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E57CD8" w:rsidP="00C361FA">
            <w:pPr>
              <w:spacing w:before="100" w:after="100"/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E57CD8" w:rsidP="00C361FA">
            <w:pPr>
              <w:spacing w:before="100" w:after="100"/>
              <w:contextualSpacing/>
              <w:jc w:val="center"/>
            </w:pPr>
            <w:r>
              <w:t>160,000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Upscale Realty Group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909 S.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J Terrance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120,000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</w:pPr>
            <w:r>
              <w:lastRenderedPageBreak/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100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4D60B4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4D60B4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4D60B4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214,999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110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Pr="004D60B4" w:rsidRDefault="004D60B4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4D60B4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4D60B4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4D60B4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 xml:space="preserve">Residential- New Constriction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200,999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 xml:space="preserve">112 Spring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Pr="004D60B4" w:rsidRDefault="004D60B4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4D60B4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4D60B4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4D60B4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209,999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 xml:space="preserve">114 Spring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Pr="004D60B4" w:rsidRDefault="004D60B4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4D60B4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4D60B4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4D60B4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205,990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 xml:space="preserve">115 Spring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Pr="004D60B4" w:rsidRDefault="004D60B4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4D60B4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4D60B4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4D60B4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4D60B4" w:rsidP="00C361FA">
            <w:pPr>
              <w:contextualSpacing/>
              <w:jc w:val="center"/>
            </w:pPr>
            <w:r>
              <w:t>214,999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D372C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D372C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D372CC" w:rsidP="00C361FA">
            <w:pPr>
              <w:contextualSpacing/>
              <w:jc w:val="center"/>
            </w:pPr>
            <w:r>
              <w:t xml:space="preserve">116 Spring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Pr="004D60B4" w:rsidRDefault="00D372CC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D372C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D372C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D372C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D372CC" w:rsidP="00C361FA">
            <w:pPr>
              <w:contextualSpacing/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D372CC" w:rsidP="00C361FA">
            <w:pPr>
              <w:contextualSpacing/>
              <w:jc w:val="center"/>
            </w:pPr>
            <w:r>
              <w:t>214,999</w:t>
            </w:r>
          </w:p>
        </w:tc>
      </w:tr>
      <w:tr w:rsidR="00D372C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117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Pr="00D372CC" w:rsidRDefault="00D372C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D372C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D372C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D372C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200,999</w:t>
            </w:r>
          </w:p>
        </w:tc>
      </w:tr>
      <w:tr w:rsidR="00D372C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119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Pr="00D372CC" w:rsidRDefault="00D372C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D372C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D372C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D372C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209,999</w:t>
            </w:r>
          </w:p>
        </w:tc>
      </w:tr>
      <w:tr w:rsidR="00D372C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122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Pr="00D372CC" w:rsidRDefault="00D372C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D372C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D372C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D372C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200,999</w:t>
            </w:r>
          </w:p>
        </w:tc>
      </w:tr>
      <w:tr w:rsidR="00D372C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124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Pr="00D372CC" w:rsidRDefault="00D372C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D372C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D372C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D372C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205,999</w:t>
            </w:r>
          </w:p>
        </w:tc>
      </w:tr>
      <w:tr w:rsidR="00D372C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125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Pr="00D372CC" w:rsidRDefault="00D372C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D372C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D372C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D372C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220,787</w:t>
            </w:r>
          </w:p>
        </w:tc>
      </w:tr>
      <w:tr w:rsidR="00D372C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126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Pr="00D372CC" w:rsidRDefault="00D372C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D372C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D372C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D372C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D372CC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CC" w:rsidRDefault="0024504C" w:rsidP="00C361FA">
            <w:pPr>
              <w:contextualSpacing/>
              <w:jc w:val="center"/>
            </w:pPr>
            <w:r>
              <w:t>214,999</w:t>
            </w:r>
          </w:p>
        </w:tc>
      </w:tr>
      <w:tr w:rsidR="0024504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 xml:space="preserve">127 Spring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Pr="00D372CC" w:rsidRDefault="0024504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24504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24504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24504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>209,999</w:t>
            </w:r>
          </w:p>
        </w:tc>
      </w:tr>
      <w:tr w:rsidR="0024504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>128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Pr="00D372CC" w:rsidRDefault="0024504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24504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24504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24504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>209,990</w:t>
            </w:r>
          </w:p>
        </w:tc>
      </w:tr>
      <w:tr w:rsidR="0024504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</w:pPr>
            <w:r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 xml:space="preserve">129 Spring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Pr="00D372CC" w:rsidRDefault="0024504C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24504C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24504C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24504C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>200,999</w:t>
            </w:r>
          </w:p>
        </w:tc>
      </w:tr>
      <w:tr w:rsidR="0024504C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</w:pPr>
            <w:r>
              <w:lastRenderedPageBreak/>
              <w:t>9/16/2019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24504C" w:rsidP="00C361FA">
            <w:pPr>
              <w:contextualSpacing/>
              <w:jc w:val="center"/>
            </w:pPr>
            <w:r>
              <w:t>131 Spring 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Pr="0024504C" w:rsidRDefault="005452E0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5452E0"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 w:rsidRPr="005452E0"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 w:rsidRPr="005452E0">
              <w:rPr>
                <w:rFonts w:ascii="Calibri" w:hAnsi="Calibri" w:cs="Arial"/>
                <w:shd w:val="clear" w:color="auto" w:fill="FFFFFF"/>
              </w:rPr>
              <w:t xml:space="preserve"> LP % Stephens S. McGinnis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5452E0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04C" w:rsidRDefault="005452E0" w:rsidP="00C361FA">
            <w:pPr>
              <w:contextualSpacing/>
              <w:jc w:val="center"/>
            </w:pPr>
            <w:r>
              <w:t>205,999</w:t>
            </w:r>
          </w:p>
        </w:tc>
      </w:tr>
      <w:tr w:rsidR="001B6CB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CBB" w:rsidRDefault="001B6CBB" w:rsidP="00C361FA">
            <w:pPr>
              <w:contextualSpacing/>
            </w:pPr>
            <w:r>
              <w:t>9/27/2019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CBB" w:rsidRDefault="001B6CBB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J Terrance Construction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CBB" w:rsidRDefault="001B6CBB" w:rsidP="00C361FA">
            <w:pPr>
              <w:contextualSpacing/>
              <w:jc w:val="center"/>
            </w:pPr>
            <w:r>
              <w:t>901 S.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CBB" w:rsidRPr="005452E0" w:rsidRDefault="001B6CBB" w:rsidP="00D372CC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 w:rsidRPr="001B6CBB">
              <w:rPr>
                <w:rFonts w:ascii="Calibri" w:hAnsi="Calibri" w:cs="Arial"/>
                <w:shd w:val="clear" w:color="auto" w:fill="FFFFFF"/>
              </w:rPr>
              <w:t>Inesia</w:t>
            </w:r>
            <w:proofErr w:type="spellEnd"/>
            <w:r w:rsidRPr="001B6CBB">
              <w:rPr>
                <w:rFonts w:ascii="Calibri" w:hAnsi="Calibri" w:cs="Arial"/>
                <w:shd w:val="clear" w:color="auto" w:fill="FFFFFF"/>
              </w:rPr>
              <w:t xml:space="preserve"> D</w:t>
            </w:r>
            <w:r>
              <w:rPr>
                <w:rFonts w:ascii="Calibri" w:hAnsi="Calibri" w:cs="Arial"/>
                <w:shd w:val="clear" w:color="auto" w:fill="FFFFFF"/>
              </w:rPr>
              <w:t>.</w:t>
            </w:r>
            <w:r>
              <w:t xml:space="preserve"> </w:t>
            </w:r>
            <w:r w:rsidRPr="001B6CBB">
              <w:rPr>
                <w:rFonts w:ascii="Calibri" w:hAnsi="Calibri" w:cs="Arial"/>
                <w:shd w:val="clear" w:color="auto" w:fill="FFFFFF"/>
              </w:rPr>
              <w:t>Runnels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CBB" w:rsidRDefault="001B6CBB" w:rsidP="00C361FA">
            <w:pPr>
              <w:contextualSpacing/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CBB" w:rsidRDefault="001B6CBB" w:rsidP="00C361FA">
            <w:pPr>
              <w:contextualSpacing/>
              <w:jc w:val="center"/>
            </w:pPr>
            <w:r>
              <w:t>120,000</w:t>
            </w:r>
          </w:p>
        </w:tc>
      </w:tr>
      <w:tr w:rsidR="00C361FA" w:rsidTr="0034356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530033" w:rsidRDefault="00B6653F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October: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6653F" w:rsidP="00C361FA">
            <w:r>
              <w:t>10/02/2019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6653F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Pete’s Construction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6653F" w:rsidP="00C361FA">
            <w:pPr>
              <w:jc w:val="center"/>
            </w:pPr>
            <w:r>
              <w:t>709 S. Hattie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6653F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Netaya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D. Wofford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6653F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6653F" w:rsidP="00C361FA">
            <w:pPr>
              <w:jc w:val="center"/>
            </w:pPr>
            <w:r>
              <w:t>110,000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AE5B23" w:rsidP="00C361FA">
            <w:r>
              <w:t>10/15/2019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AE5B23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Santiago Aguilar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AE5B23" w:rsidP="00C361FA">
            <w:pPr>
              <w:jc w:val="center"/>
            </w:pPr>
            <w:r>
              <w:t xml:space="preserve">1207 Main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AE5B23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AE5B23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AE5B23" w:rsidP="00C361FA">
            <w:pPr>
              <w:jc w:val="center"/>
            </w:pPr>
            <w:r>
              <w:t>80,000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r>
              <w:t>10/15/2019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</w:pPr>
            <w:r>
              <w:t>604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Andco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</w:pPr>
            <w:r>
              <w:t>95,000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r>
              <w:t>10/18/2019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Loredo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Eusebio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</w:pPr>
            <w:r>
              <w:t xml:space="preserve">504 N. Adelaide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A1359" w:rsidP="00C361FA">
            <w:pPr>
              <w:jc w:val="center"/>
            </w:pPr>
            <w:r>
              <w:t>147,000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11259" w:rsidP="00C361FA">
            <w:r>
              <w:t>10/24/2019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11259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11259" w:rsidP="00911259">
            <w:pPr>
              <w:jc w:val="center"/>
            </w:pPr>
            <w:r>
              <w:t>614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11259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HNM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11259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11259" w:rsidP="00C361FA">
            <w:pPr>
              <w:jc w:val="center"/>
            </w:pPr>
            <w:r>
              <w:t>95,000</w:t>
            </w:r>
          </w:p>
        </w:tc>
      </w:tr>
      <w:tr w:rsidR="00C361FA" w:rsidTr="007D2C39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530033" w:rsidRDefault="00D0355D" w:rsidP="00C361FA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November: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rFonts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rFonts w:ascii="Calibri" w:hAnsi="Calibri"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color w:val="D99594" w:themeColor="accent2" w:themeTint="99"/>
              </w:rPr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r>
              <w:t>11/01/2019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C72E9E">
              <w:rPr>
                <w:rFonts w:cs="Arial"/>
                <w:shd w:val="clear" w:color="auto" w:fill="FFFFFF"/>
              </w:rPr>
              <w:t>Charles W Gilchrist &amp; Trina L Gilchrist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>85 Spur 557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C72E9E">
              <w:rPr>
                <w:rFonts w:ascii="Calibri" w:hAnsi="Calibri" w:cs="Arial"/>
                <w:shd w:val="clear" w:color="auto" w:fill="FFFFFF"/>
              </w:rPr>
              <w:t>Security  Fire System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 xml:space="preserve">Commercial- Fire Sprinkler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>100,000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r>
              <w:t>11/01/2019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C72E9E">
              <w:rPr>
                <w:rFonts w:cs="Arial"/>
                <w:shd w:val="clear" w:color="auto" w:fill="FFFFFF"/>
              </w:rPr>
              <w:t>Charles W Gilchrist &amp; Trina L Gilchrist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>65 Spur 557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C72E9E">
              <w:rPr>
                <w:rFonts w:ascii="Calibri" w:hAnsi="Calibri" w:cs="Arial"/>
                <w:shd w:val="clear" w:color="auto" w:fill="FFFFFF"/>
              </w:rPr>
              <w:t>Security  Fire System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 xml:space="preserve">Commercial- Fire Sprinkler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>100,000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r>
              <w:t>11/01/2019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City of Terrell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 xml:space="preserve">500 Industrial Blvd.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72E9E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Petroleum Solutions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 xml:space="preserve">Commercial- Remodel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72E9E" w:rsidP="00C361FA">
            <w:pPr>
              <w:jc w:val="center"/>
            </w:pPr>
            <w:r>
              <w:t>435,000</w:t>
            </w:r>
          </w:p>
        </w:tc>
      </w:tr>
      <w:tr w:rsidR="00C361FA" w:rsidTr="00C364A8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909F2" w:rsidRDefault="00B909F2" w:rsidP="00C361FA">
            <w:pPr>
              <w:rPr>
                <w:b/>
                <w:i/>
              </w:rPr>
            </w:pPr>
            <w:r w:rsidRPr="00B909F2">
              <w:rPr>
                <w:b/>
                <w:i/>
              </w:rPr>
              <w:t>December: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909F2" w:rsidP="00C361FA">
            <w:r>
              <w:t>12/11/2019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909F2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C/O Stephen S. McGinnis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909F2" w:rsidP="00C361FA">
            <w:pPr>
              <w:jc w:val="center"/>
            </w:pPr>
            <w:r>
              <w:t>120 Spring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909F2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909F2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B909F2" w:rsidP="00C361FA">
            <w:pPr>
              <w:jc w:val="center"/>
            </w:pPr>
            <w:r>
              <w:t>209,990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436CA" w:rsidP="00C361FA">
            <w:r>
              <w:t>12/13/2019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436CA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D436CA">
              <w:rPr>
                <w:rFonts w:cs="Arial"/>
                <w:shd w:val="clear" w:color="auto" w:fill="FFFFFF"/>
              </w:rPr>
              <w:t>Te</w:t>
            </w:r>
            <w:r>
              <w:rPr>
                <w:rFonts w:cs="Arial"/>
                <w:shd w:val="clear" w:color="auto" w:fill="FFFFFF"/>
              </w:rPr>
              <w:t>xas Tax Sales Resource Group LLLC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436CA" w:rsidP="00C361FA">
            <w:pPr>
              <w:jc w:val="center"/>
            </w:pPr>
            <w:r>
              <w:t>808 N. Virginia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436C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AT Hammons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436CA" w:rsidP="00C361FA">
            <w:pPr>
              <w:jc w:val="center"/>
            </w:pPr>
            <w:r>
              <w:t xml:space="preserve">Residential- Remodel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436CA" w:rsidP="00C361FA">
            <w:pPr>
              <w:jc w:val="center"/>
            </w:pPr>
            <w:r>
              <w:t>50,000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436CA" w:rsidP="00C361FA">
            <w:r>
              <w:t>12/16/2019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E3B01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Lovers Lane Apartments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E3B01" w:rsidP="00C361FA">
            <w:r>
              <w:t>100</w:t>
            </w:r>
            <w:r w:rsidR="001D655E">
              <w:t xml:space="preserve"> Lovers Lane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1D655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Triumph Companies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1D655E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1D655E" w:rsidP="00C361FA">
            <w:pPr>
              <w:jc w:val="center"/>
            </w:pPr>
            <w:r>
              <w:t>985,130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E0D6C" w:rsidP="00C361FA">
            <w:r>
              <w:lastRenderedPageBreak/>
              <w:t>12/23/2019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E0D6C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Armendariz </w:t>
            </w:r>
            <w:proofErr w:type="spellStart"/>
            <w:r>
              <w:rPr>
                <w:rFonts w:cs="Arial"/>
                <w:shd w:val="clear" w:color="auto" w:fill="FFFFFF"/>
              </w:rPr>
              <w:t>Donaciano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cs="Arial"/>
                <w:shd w:val="clear" w:color="auto" w:fill="FFFFFF"/>
              </w:rPr>
              <w:t>Arceli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E0D6C" w:rsidP="008E0D6C">
            <w:pPr>
              <w:jc w:val="center"/>
            </w:pPr>
            <w:r>
              <w:t xml:space="preserve">113 Jackson Dr.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E0D6C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Premier Pools &amp; Spas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E0D6C" w:rsidP="00C361FA">
            <w:pPr>
              <w:jc w:val="center"/>
            </w:pPr>
            <w:r>
              <w:t>Residential- New Swimming Pool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E0D6C" w:rsidP="00C361FA">
            <w:pPr>
              <w:jc w:val="center"/>
            </w:pPr>
            <w:r>
              <w:t>50,000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4069F" w:rsidP="00C361FA">
            <w:r>
              <w:t>12/26/2019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4069F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80/20 Ltd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4069F" w:rsidP="00C361FA">
            <w:pPr>
              <w:jc w:val="center"/>
            </w:pPr>
            <w:r>
              <w:t>551 Crossroads Parkway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4069F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Construction Enterprises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4069F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4069F" w:rsidP="00C361FA">
            <w:pPr>
              <w:jc w:val="center"/>
            </w:pPr>
            <w:r>
              <w:t>28,800,000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D7273" w:rsidP="00C361FA">
            <w:r>
              <w:t>12/31/2019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D7273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Development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3D1CFB" w:rsidP="008D16B0">
            <w:pPr>
              <w:jc w:val="center"/>
            </w:pPr>
            <w:r>
              <w:t>211 Willow Creekside</w:t>
            </w:r>
            <w:r w:rsidR="008D16B0">
              <w:t xml:space="preserve"> Ln. </w:t>
            </w:r>
            <w:r>
              <w:t xml:space="preserve">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3D1CFB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3D1CFB" w:rsidP="00C361FA">
            <w:pPr>
              <w:jc w:val="center"/>
            </w:pPr>
            <w:r>
              <w:t>Residential- New Con</w:t>
            </w:r>
            <w:r w:rsidR="008D16B0">
              <w:t>s</w:t>
            </w:r>
            <w:r>
              <w:t>truct</w:t>
            </w:r>
            <w:r w:rsidR="008D16B0">
              <w:t>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pPr>
              <w:jc w:val="center"/>
            </w:pPr>
            <w:r>
              <w:t>215,990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r>
              <w:t>12/31/2019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% Stephen S Mc </w:t>
            </w:r>
            <w:proofErr w:type="spellStart"/>
            <w:r>
              <w:rPr>
                <w:rFonts w:cs="Arial"/>
                <w:shd w:val="clear" w:color="auto" w:fill="FFFFFF"/>
              </w:rPr>
              <w:t>Ginnis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8D16B0">
            <w:pPr>
              <w:jc w:val="center"/>
            </w:pPr>
            <w:r>
              <w:t>118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pPr>
              <w:jc w:val="center"/>
            </w:pPr>
            <w:r>
              <w:t>202,990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r>
              <w:t>12/31/2019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D16B0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% Stephen S Mc </w:t>
            </w:r>
            <w:proofErr w:type="spellStart"/>
            <w:r>
              <w:rPr>
                <w:rFonts w:cs="Arial"/>
                <w:shd w:val="clear" w:color="auto" w:fill="FFFFFF"/>
              </w:rPr>
              <w:t>Ginnis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67220B" w:rsidP="00C361FA">
            <w:pPr>
              <w:jc w:val="center"/>
            </w:pPr>
            <w:r>
              <w:t>121 Spring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67220B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67220B" w:rsidP="00C361FA">
            <w:pPr>
              <w:jc w:val="center"/>
            </w:pPr>
            <w:r>
              <w:t>Residential- New Constructi</w:t>
            </w:r>
            <w:bookmarkStart w:id="0" w:name="_GoBack"/>
            <w:bookmarkEnd w:id="0"/>
            <w:r>
              <w:t>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67220B" w:rsidP="00C361FA">
            <w:pPr>
              <w:jc w:val="center"/>
            </w:pPr>
            <w:r>
              <w:t>223,990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361FA" w:rsidP="00C361FA">
            <w:pPr>
              <w:jc w:val="center"/>
            </w:pPr>
          </w:p>
        </w:tc>
      </w:tr>
    </w:tbl>
    <w:p w:rsidR="00FF6896" w:rsidRDefault="00FF6896">
      <w:bookmarkStart w:id="1" w:name="OLE_LINK1"/>
      <w:bookmarkStart w:id="2" w:name="OLE_LINK2"/>
    </w:p>
    <w:bookmarkEnd w:id="1"/>
    <w:bookmarkEnd w:id="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0DB" w:rsidRDefault="00A540DB"/>
    <w:p w:rsidR="00A540DB" w:rsidRDefault="00A540DB"/>
    <w:sectPr w:rsidR="00A540DB" w:rsidSect="00ED5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B0" w:rsidRDefault="008D16B0" w:rsidP="00BA70C6">
      <w:pPr>
        <w:spacing w:before="0" w:after="0"/>
      </w:pPr>
      <w:r>
        <w:separator/>
      </w:r>
    </w:p>
  </w:endnote>
  <w:endnote w:type="continuationSeparator" w:id="0">
    <w:p w:rsidR="008D16B0" w:rsidRDefault="008D16B0" w:rsidP="00BA7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B0" w:rsidRDefault="008D1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B0" w:rsidRDefault="008D1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B0" w:rsidRDefault="008D1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B0" w:rsidRDefault="008D16B0" w:rsidP="00BA70C6">
      <w:pPr>
        <w:spacing w:before="0" w:after="0"/>
      </w:pPr>
      <w:r>
        <w:separator/>
      </w:r>
    </w:p>
  </w:footnote>
  <w:footnote w:type="continuationSeparator" w:id="0">
    <w:p w:rsidR="008D16B0" w:rsidRDefault="008D16B0" w:rsidP="00BA7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B0" w:rsidRDefault="008D1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49869A3C82E9455CA96D24668F7AD6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D16B0" w:rsidRDefault="008D16B0" w:rsidP="009D24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52"/>
            <w:szCs w:val="52"/>
          </w:rPr>
          <w:t>Building Permits 2019</w:t>
        </w:r>
      </w:p>
    </w:sdtContent>
  </w:sdt>
  <w:p w:rsidR="008D16B0" w:rsidRPr="009D2400" w:rsidRDefault="008D16B0" w:rsidP="009D2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B0" w:rsidRDefault="008D1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C6"/>
    <w:rsid w:val="000044B4"/>
    <w:rsid w:val="00010DBE"/>
    <w:rsid w:val="0001155E"/>
    <w:rsid w:val="0001227A"/>
    <w:rsid w:val="00012E27"/>
    <w:rsid w:val="00013052"/>
    <w:rsid w:val="00013657"/>
    <w:rsid w:val="00014011"/>
    <w:rsid w:val="000142FB"/>
    <w:rsid w:val="000148B8"/>
    <w:rsid w:val="00014FCC"/>
    <w:rsid w:val="0001655C"/>
    <w:rsid w:val="00017445"/>
    <w:rsid w:val="00020638"/>
    <w:rsid w:val="0002095D"/>
    <w:rsid w:val="000209DB"/>
    <w:rsid w:val="00020D75"/>
    <w:rsid w:val="0002244F"/>
    <w:rsid w:val="00022A35"/>
    <w:rsid w:val="00024103"/>
    <w:rsid w:val="00024F77"/>
    <w:rsid w:val="00027239"/>
    <w:rsid w:val="00027FF2"/>
    <w:rsid w:val="000302D2"/>
    <w:rsid w:val="000309D4"/>
    <w:rsid w:val="00031BEB"/>
    <w:rsid w:val="00034746"/>
    <w:rsid w:val="00034E4A"/>
    <w:rsid w:val="00037090"/>
    <w:rsid w:val="000409B7"/>
    <w:rsid w:val="0004511B"/>
    <w:rsid w:val="00045153"/>
    <w:rsid w:val="00045C49"/>
    <w:rsid w:val="0004647D"/>
    <w:rsid w:val="00047B70"/>
    <w:rsid w:val="0005214B"/>
    <w:rsid w:val="00055B25"/>
    <w:rsid w:val="00055CB4"/>
    <w:rsid w:val="00061FDF"/>
    <w:rsid w:val="00062E31"/>
    <w:rsid w:val="00064824"/>
    <w:rsid w:val="00064A43"/>
    <w:rsid w:val="00064C8C"/>
    <w:rsid w:val="00065DBE"/>
    <w:rsid w:val="00065FA7"/>
    <w:rsid w:val="000709E5"/>
    <w:rsid w:val="0007161B"/>
    <w:rsid w:val="00071C55"/>
    <w:rsid w:val="00074041"/>
    <w:rsid w:val="00075A52"/>
    <w:rsid w:val="0007716C"/>
    <w:rsid w:val="00077C5C"/>
    <w:rsid w:val="00077D88"/>
    <w:rsid w:val="00083736"/>
    <w:rsid w:val="00083A3F"/>
    <w:rsid w:val="00083FFF"/>
    <w:rsid w:val="00084646"/>
    <w:rsid w:val="00085A43"/>
    <w:rsid w:val="0009117D"/>
    <w:rsid w:val="000928BC"/>
    <w:rsid w:val="00093859"/>
    <w:rsid w:val="00093D9E"/>
    <w:rsid w:val="00094EF5"/>
    <w:rsid w:val="00096A1C"/>
    <w:rsid w:val="0009779C"/>
    <w:rsid w:val="000A10B3"/>
    <w:rsid w:val="000A1AF0"/>
    <w:rsid w:val="000A2B21"/>
    <w:rsid w:val="000A3451"/>
    <w:rsid w:val="000A3802"/>
    <w:rsid w:val="000A39A1"/>
    <w:rsid w:val="000A58E5"/>
    <w:rsid w:val="000A5F16"/>
    <w:rsid w:val="000A6E35"/>
    <w:rsid w:val="000A753C"/>
    <w:rsid w:val="000B17B1"/>
    <w:rsid w:val="000B227E"/>
    <w:rsid w:val="000B228B"/>
    <w:rsid w:val="000B289C"/>
    <w:rsid w:val="000B347C"/>
    <w:rsid w:val="000B3EF0"/>
    <w:rsid w:val="000B5A2F"/>
    <w:rsid w:val="000C0DA4"/>
    <w:rsid w:val="000C10B4"/>
    <w:rsid w:val="000C1230"/>
    <w:rsid w:val="000C230F"/>
    <w:rsid w:val="000C377D"/>
    <w:rsid w:val="000C4599"/>
    <w:rsid w:val="000C4FE1"/>
    <w:rsid w:val="000C5AEA"/>
    <w:rsid w:val="000C740B"/>
    <w:rsid w:val="000D0395"/>
    <w:rsid w:val="000D0E4B"/>
    <w:rsid w:val="000D288D"/>
    <w:rsid w:val="000D3994"/>
    <w:rsid w:val="000D3E61"/>
    <w:rsid w:val="000D412D"/>
    <w:rsid w:val="000D4CF8"/>
    <w:rsid w:val="000E0D51"/>
    <w:rsid w:val="000E0DAF"/>
    <w:rsid w:val="000E15F4"/>
    <w:rsid w:val="000E46C5"/>
    <w:rsid w:val="000E6492"/>
    <w:rsid w:val="000F1C3E"/>
    <w:rsid w:val="000F27DC"/>
    <w:rsid w:val="000F3B17"/>
    <w:rsid w:val="000F4957"/>
    <w:rsid w:val="000F6776"/>
    <w:rsid w:val="00101AA1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2007F"/>
    <w:rsid w:val="00120711"/>
    <w:rsid w:val="001209C0"/>
    <w:rsid w:val="00121882"/>
    <w:rsid w:val="00121D76"/>
    <w:rsid w:val="00121E08"/>
    <w:rsid w:val="00123260"/>
    <w:rsid w:val="00123764"/>
    <w:rsid w:val="00123A7A"/>
    <w:rsid w:val="00123CA4"/>
    <w:rsid w:val="00124D58"/>
    <w:rsid w:val="001274E1"/>
    <w:rsid w:val="0012798A"/>
    <w:rsid w:val="00130ED9"/>
    <w:rsid w:val="0013220B"/>
    <w:rsid w:val="0013253A"/>
    <w:rsid w:val="00132FE2"/>
    <w:rsid w:val="00133460"/>
    <w:rsid w:val="001334AC"/>
    <w:rsid w:val="001336E5"/>
    <w:rsid w:val="00135105"/>
    <w:rsid w:val="0013649F"/>
    <w:rsid w:val="001411C6"/>
    <w:rsid w:val="00141B2E"/>
    <w:rsid w:val="00141C80"/>
    <w:rsid w:val="00141FB6"/>
    <w:rsid w:val="00146EE4"/>
    <w:rsid w:val="00147256"/>
    <w:rsid w:val="001506C5"/>
    <w:rsid w:val="00150AC7"/>
    <w:rsid w:val="00151C04"/>
    <w:rsid w:val="00152B98"/>
    <w:rsid w:val="00152D88"/>
    <w:rsid w:val="001538AE"/>
    <w:rsid w:val="00153DDB"/>
    <w:rsid w:val="0015574B"/>
    <w:rsid w:val="00156A9B"/>
    <w:rsid w:val="0015773E"/>
    <w:rsid w:val="00157EBA"/>
    <w:rsid w:val="00164101"/>
    <w:rsid w:val="00164A2F"/>
    <w:rsid w:val="00164F4A"/>
    <w:rsid w:val="00165842"/>
    <w:rsid w:val="00165EF0"/>
    <w:rsid w:val="0016607D"/>
    <w:rsid w:val="0016633F"/>
    <w:rsid w:val="0016769C"/>
    <w:rsid w:val="00167DAE"/>
    <w:rsid w:val="00170740"/>
    <w:rsid w:val="001731CA"/>
    <w:rsid w:val="001737CE"/>
    <w:rsid w:val="0017388C"/>
    <w:rsid w:val="00174525"/>
    <w:rsid w:val="00175ED2"/>
    <w:rsid w:val="00177235"/>
    <w:rsid w:val="001774F9"/>
    <w:rsid w:val="00177680"/>
    <w:rsid w:val="00177777"/>
    <w:rsid w:val="00177961"/>
    <w:rsid w:val="001801B1"/>
    <w:rsid w:val="00180C02"/>
    <w:rsid w:val="00184662"/>
    <w:rsid w:val="0018607D"/>
    <w:rsid w:val="00186545"/>
    <w:rsid w:val="00186AE7"/>
    <w:rsid w:val="001875E3"/>
    <w:rsid w:val="001910C8"/>
    <w:rsid w:val="00192587"/>
    <w:rsid w:val="001A0EF5"/>
    <w:rsid w:val="001A10AA"/>
    <w:rsid w:val="001A14ED"/>
    <w:rsid w:val="001A23BB"/>
    <w:rsid w:val="001A42BB"/>
    <w:rsid w:val="001A5469"/>
    <w:rsid w:val="001A5947"/>
    <w:rsid w:val="001A5F8F"/>
    <w:rsid w:val="001B0108"/>
    <w:rsid w:val="001B0C4E"/>
    <w:rsid w:val="001B1A42"/>
    <w:rsid w:val="001B3018"/>
    <w:rsid w:val="001B4659"/>
    <w:rsid w:val="001B4EFD"/>
    <w:rsid w:val="001B56E9"/>
    <w:rsid w:val="001B67A3"/>
    <w:rsid w:val="001B698F"/>
    <w:rsid w:val="001B6CBB"/>
    <w:rsid w:val="001B70E1"/>
    <w:rsid w:val="001B73DC"/>
    <w:rsid w:val="001B7F39"/>
    <w:rsid w:val="001C22D4"/>
    <w:rsid w:val="001C2D16"/>
    <w:rsid w:val="001C4A02"/>
    <w:rsid w:val="001C55F4"/>
    <w:rsid w:val="001C63D4"/>
    <w:rsid w:val="001C6937"/>
    <w:rsid w:val="001C7E10"/>
    <w:rsid w:val="001C7E14"/>
    <w:rsid w:val="001D03F1"/>
    <w:rsid w:val="001D05F4"/>
    <w:rsid w:val="001D0C28"/>
    <w:rsid w:val="001D136F"/>
    <w:rsid w:val="001D655E"/>
    <w:rsid w:val="001D70FC"/>
    <w:rsid w:val="001E1377"/>
    <w:rsid w:val="001E1545"/>
    <w:rsid w:val="001E1BCD"/>
    <w:rsid w:val="001E2F43"/>
    <w:rsid w:val="001E3F6A"/>
    <w:rsid w:val="001E54BF"/>
    <w:rsid w:val="001E6C2B"/>
    <w:rsid w:val="001E6F70"/>
    <w:rsid w:val="001E7D15"/>
    <w:rsid w:val="001F19A1"/>
    <w:rsid w:val="001F261F"/>
    <w:rsid w:val="001F60D6"/>
    <w:rsid w:val="001F7A1F"/>
    <w:rsid w:val="001F7E15"/>
    <w:rsid w:val="00203C87"/>
    <w:rsid w:val="0020406A"/>
    <w:rsid w:val="002050EB"/>
    <w:rsid w:val="00205755"/>
    <w:rsid w:val="00206B46"/>
    <w:rsid w:val="0021019A"/>
    <w:rsid w:val="0021029A"/>
    <w:rsid w:val="002117D2"/>
    <w:rsid w:val="00211BD0"/>
    <w:rsid w:val="00211F98"/>
    <w:rsid w:val="00212045"/>
    <w:rsid w:val="00213556"/>
    <w:rsid w:val="002157A1"/>
    <w:rsid w:val="00215DAB"/>
    <w:rsid w:val="002169AD"/>
    <w:rsid w:val="002179E6"/>
    <w:rsid w:val="002200C5"/>
    <w:rsid w:val="002222B2"/>
    <w:rsid w:val="002237FF"/>
    <w:rsid w:val="00225884"/>
    <w:rsid w:val="00225D5A"/>
    <w:rsid w:val="00226331"/>
    <w:rsid w:val="0022649D"/>
    <w:rsid w:val="00227325"/>
    <w:rsid w:val="00227342"/>
    <w:rsid w:val="002274E4"/>
    <w:rsid w:val="00227AF7"/>
    <w:rsid w:val="002306E2"/>
    <w:rsid w:val="002310BB"/>
    <w:rsid w:val="00231B28"/>
    <w:rsid w:val="002333AD"/>
    <w:rsid w:val="002338A0"/>
    <w:rsid w:val="00243B2D"/>
    <w:rsid w:val="0024504C"/>
    <w:rsid w:val="0024544A"/>
    <w:rsid w:val="002468EC"/>
    <w:rsid w:val="002471EB"/>
    <w:rsid w:val="0024724C"/>
    <w:rsid w:val="00247353"/>
    <w:rsid w:val="0025054C"/>
    <w:rsid w:val="0025076E"/>
    <w:rsid w:val="002522E3"/>
    <w:rsid w:val="00253591"/>
    <w:rsid w:val="00254499"/>
    <w:rsid w:val="002628DD"/>
    <w:rsid w:val="002656AD"/>
    <w:rsid w:val="00265730"/>
    <w:rsid w:val="00266269"/>
    <w:rsid w:val="002668E2"/>
    <w:rsid w:val="0026733F"/>
    <w:rsid w:val="00267400"/>
    <w:rsid w:val="00270844"/>
    <w:rsid w:val="00272412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485C"/>
    <w:rsid w:val="00284BAA"/>
    <w:rsid w:val="00284DC0"/>
    <w:rsid w:val="002867EA"/>
    <w:rsid w:val="00290E1B"/>
    <w:rsid w:val="002912AC"/>
    <w:rsid w:val="002919A5"/>
    <w:rsid w:val="002924AA"/>
    <w:rsid w:val="002928D4"/>
    <w:rsid w:val="00293392"/>
    <w:rsid w:val="00295F18"/>
    <w:rsid w:val="00296388"/>
    <w:rsid w:val="002972DE"/>
    <w:rsid w:val="002973F7"/>
    <w:rsid w:val="00297879"/>
    <w:rsid w:val="002A0F01"/>
    <w:rsid w:val="002A1AC1"/>
    <w:rsid w:val="002A2464"/>
    <w:rsid w:val="002A3308"/>
    <w:rsid w:val="002A357B"/>
    <w:rsid w:val="002A420E"/>
    <w:rsid w:val="002A5020"/>
    <w:rsid w:val="002A56C8"/>
    <w:rsid w:val="002A6D3B"/>
    <w:rsid w:val="002A6EEA"/>
    <w:rsid w:val="002B2ECC"/>
    <w:rsid w:val="002B30C4"/>
    <w:rsid w:val="002B40AD"/>
    <w:rsid w:val="002B7031"/>
    <w:rsid w:val="002C0ED9"/>
    <w:rsid w:val="002C296A"/>
    <w:rsid w:val="002C331E"/>
    <w:rsid w:val="002C75B0"/>
    <w:rsid w:val="002C7CA2"/>
    <w:rsid w:val="002D1239"/>
    <w:rsid w:val="002D166D"/>
    <w:rsid w:val="002D1F9A"/>
    <w:rsid w:val="002D21D9"/>
    <w:rsid w:val="002D277E"/>
    <w:rsid w:val="002D2E73"/>
    <w:rsid w:val="002D564F"/>
    <w:rsid w:val="002D5B94"/>
    <w:rsid w:val="002D6FF7"/>
    <w:rsid w:val="002D7083"/>
    <w:rsid w:val="002E1E19"/>
    <w:rsid w:val="002E3E20"/>
    <w:rsid w:val="002E48A7"/>
    <w:rsid w:val="002E5333"/>
    <w:rsid w:val="002E5AC0"/>
    <w:rsid w:val="002F052D"/>
    <w:rsid w:val="002F222C"/>
    <w:rsid w:val="002F31B9"/>
    <w:rsid w:val="002F5143"/>
    <w:rsid w:val="002F54F3"/>
    <w:rsid w:val="002F6AF0"/>
    <w:rsid w:val="00301FE1"/>
    <w:rsid w:val="0030356B"/>
    <w:rsid w:val="00303A94"/>
    <w:rsid w:val="003048D5"/>
    <w:rsid w:val="0030505E"/>
    <w:rsid w:val="00305785"/>
    <w:rsid w:val="0030578B"/>
    <w:rsid w:val="00306058"/>
    <w:rsid w:val="00307496"/>
    <w:rsid w:val="0030784F"/>
    <w:rsid w:val="0030798E"/>
    <w:rsid w:val="0031108C"/>
    <w:rsid w:val="0031134B"/>
    <w:rsid w:val="00312727"/>
    <w:rsid w:val="00315EE6"/>
    <w:rsid w:val="00316167"/>
    <w:rsid w:val="0032069F"/>
    <w:rsid w:val="003211C4"/>
    <w:rsid w:val="00321211"/>
    <w:rsid w:val="00322074"/>
    <w:rsid w:val="00322C65"/>
    <w:rsid w:val="00323120"/>
    <w:rsid w:val="00326393"/>
    <w:rsid w:val="00327686"/>
    <w:rsid w:val="003316AA"/>
    <w:rsid w:val="003316C8"/>
    <w:rsid w:val="00332E16"/>
    <w:rsid w:val="00336D2A"/>
    <w:rsid w:val="00343162"/>
    <w:rsid w:val="0034356D"/>
    <w:rsid w:val="00343FC6"/>
    <w:rsid w:val="0034610C"/>
    <w:rsid w:val="003463CA"/>
    <w:rsid w:val="003518DA"/>
    <w:rsid w:val="003522BF"/>
    <w:rsid w:val="0035427C"/>
    <w:rsid w:val="00356E4F"/>
    <w:rsid w:val="00357C47"/>
    <w:rsid w:val="0036105E"/>
    <w:rsid w:val="00362F40"/>
    <w:rsid w:val="00362F8E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0367"/>
    <w:rsid w:val="00382666"/>
    <w:rsid w:val="00382BEF"/>
    <w:rsid w:val="00384A36"/>
    <w:rsid w:val="00386E48"/>
    <w:rsid w:val="00386F2C"/>
    <w:rsid w:val="003911A8"/>
    <w:rsid w:val="003964A0"/>
    <w:rsid w:val="00396C2D"/>
    <w:rsid w:val="003974B5"/>
    <w:rsid w:val="003A28DC"/>
    <w:rsid w:val="003A39E3"/>
    <w:rsid w:val="003A4FD0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1CFB"/>
    <w:rsid w:val="003D36C5"/>
    <w:rsid w:val="003D545B"/>
    <w:rsid w:val="003D5522"/>
    <w:rsid w:val="003D57E2"/>
    <w:rsid w:val="003D5F48"/>
    <w:rsid w:val="003D692B"/>
    <w:rsid w:val="003E0155"/>
    <w:rsid w:val="003E0E26"/>
    <w:rsid w:val="003E300B"/>
    <w:rsid w:val="003E437D"/>
    <w:rsid w:val="003E5044"/>
    <w:rsid w:val="003E5AA4"/>
    <w:rsid w:val="003E7A40"/>
    <w:rsid w:val="003F2648"/>
    <w:rsid w:val="003F39CE"/>
    <w:rsid w:val="003F4153"/>
    <w:rsid w:val="003F5701"/>
    <w:rsid w:val="003F5D34"/>
    <w:rsid w:val="003F6FE0"/>
    <w:rsid w:val="003F7AA7"/>
    <w:rsid w:val="0040018E"/>
    <w:rsid w:val="00400981"/>
    <w:rsid w:val="00401083"/>
    <w:rsid w:val="00401879"/>
    <w:rsid w:val="00402CD0"/>
    <w:rsid w:val="00403D2B"/>
    <w:rsid w:val="00404094"/>
    <w:rsid w:val="0040411F"/>
    <w:rsid w:val="00404564"/>
    <w:rsid w:val="00405E3C"/>
    <w:rsid w:val="00406C18"/>
    <w:rsid w:val="004071B8"/>
    <w:rsid w:val="00410988"/>
    <w:rsid w:val="00411140"/>
    <w:rsid w:val="00414D4D"/>
    <w:rsid w:val="00415342"/>
    <w:rsid w:val="0041613D"/>
    <w:rsid w:val="0041688B"/>
    <w:rsid w:val="00420575"/>
    <w:rsid w:val="00422249"/>
    <w:rsid w:val="00423BE0"/>
    <w:rsid w:val="00424F94"/>
    <w:rsid w:val="00426AE8"/>
    <w:rsid w:val="00427150"/>
    <w:rsid w:val="0043075D"/>
    <w:rsid w:val="00430C77"/>
    <w:rsid w:val="0043120D"/>
    <w:rsid w:val="004312F2"/>
    <w:rsid w:val="00432D35"/>
    <w:rsid w:val="00433A4C"/>
    <w:rsid w:val="00433EF7"/>
    <w:rsid w:val="004340B6"/>
    <w:rsid w:val="0043487E"/>
    <w:rsid w:val="0043682E"/>
    <w:rsid w:val="00441BAE"/>
    <w:rsid w:val="00442E98"/>
    <w:rsid w:val="0044328E"/>
    <w:rsid w:val="00443B92"/>
    <w:rsid w:val="00443DFC"/>
    <w:rsid w:val="0044521E"/>
    <w:rsid w:val="00446D6C"/>
    <w:rsid w:val="00450A88"/>
    <w:rsid w:val="00450F17"/>
    <w:rsid w:val="00451EB0"/>
    <w:rsid w:val="00454079"/>
    <w:rsid w:val="00455E87"/>
    <w:rsid w:val="004560E1"/>
    <w:rsid w:val="004604C6"/>
    <w:rsid w:val="0046067D"/>
    <w:rsid w:val="004634F8"/>
    <w:rsid w:val="004637DC"/>
    <w:rsid w:val="00463BB3"/>
    <w:rsid w:val="00464D50"/>
    <w:rsid w:val="00465E40"/>
    <w:rsid w:val="00466875"/>
    <w:rsid w:val="00470D90"/>
    <w:rsid w:val="00471D33"/>
    <w:rsid w:val="00480037"/>
    <w:rsid w:val="0048069F"/>
    <w:rsid w:val="0048332C"/>
    <w:rsid w:val="0048499A"/>
    <w:rsid w:val="00485158"/>
    <w:rsid w:val="00487594"/>
    <w:rsid w:val="00490144"/>
    <w:rsid w:val="0049072E"/>
    <w:rsid w:val="004944B5"/>
    <w:rsid w:val="00494C49"/>
    <w:rsid w:val="00495B15"/>
    <w:rsid w:val="00496BCC"/>
    <w:rsid w:val="004A1303"/>
    <w:rsid w:val="004A284A"/>
    <w:rsid w:val="004A5A74"/>
    <w:rsid w:val="004A6C03"/>
    <w:rsid w:val="004B01E3"/>
    <w:rsid w:val="004B1EED"/>
    <w:rsid w:val="004B2CE3"/>
    <w:rsid w:val="004B4002"/>
    <w:rsid w:val="004B4643"/>
    <w:rsid w:val="004B6D40"/>
    <w:rsid w:val="004C2339"/>
    <w:rsid w:val="004C3C7B"/>
    <w:rsid w:val="004C4E88"/>
    <w:rsid w:val="004C5206"/>
    <w:rsid w:val="004C5579"/>
    <w:rsid w:val="004C5E94"/>
    <w:rsid w:val="004C5F17"/>
    <w:rsid w:val="004C67F6"/>
    <w:rsid w:val="004C69E5"/>
    <w:rsid w:val="004C7105"/>
    <w:rsid w:val="004D0BA7"/>
    <w:rsid w:val="004D13AC"/>
    <w:rsid w:val="004D1490"/>
    <w:rsid w:val="004D3D71"/>
    <w:rsid w:val="004D3FCF"/>
    <w:rsid w:val="004D5926"/>
    <w:rsid w:val="004D60B4"/>
    <w:rsid w:val="004E043F"/>
    <w:rsid w:val="004E20A4"/>
    <w:rsid w:val="004E26AE"/>
    <w:rsid w:val="004E5BEB"/>
    <w:rsid w:val="004E768A"/>
    <w:rsid w:val="004F00BF"/>
    <w:rsid w:val="004F1AD8"/>
    <w:rsid w:val="004F3011"/>
    <w:rsid w:val="0050154A"/>
    <w:rsid w:val="00501ADB"/>
    <w:rsid w:val="00504621"/>
    <w:rsid w:val="00505FD4"/>
    <w:rsid w:val="00506DF5"/>
    <w:rsid w:val="00507078"/>
    <w:rsid w:val="00507A31"/>
    <w:rsid w:val="00507F3F"/>
    <w:rsid w:val="00516659"/>
    <w:rsid w:val="00516A95"/>
    <w:rsid w:val="00521CB1"/>
    <w:rsid w:val="005255BF"/>
    <w:rsid w:val="005256B1"/>
    <w:rsid w:val="00525D38"/>
    <w:rsid w:val="00530033"/>
    <w:rsid w:val="00531A4F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371A"/>
    <w:rsid w:val="00543EF1"/>
    <w:rsid w:val="0054490E"/>
    <w:rsid w:val="005452E0"/>
    <w:rsid w:val="005459A7"/>
    <w:rsid w:val="0054769A"/>
    <w:rsid w:val="0055164A"/>
    <w:rsid w:val="005518E7"/>
    <w:rsid w:val="00554A55"/>
    <w:rsid w:val="00556C7D"/>
    <w:rsid w:val="0056131A"/>
    <w:rsid w:val="00563576"/>
    <w:rsid w:val="005655A2"/>
    <w:rsid w:val="005672B2"/>
    <w:rsid w:val="005678E8"/>
    <w:rsid w:val="00567A3E"/>
    <w:rsid w:val="00567E09"/>
    <w:rsid w:val="00573B63"/>
    <w:rsid w:val="00574822"/>
    <w:rsid w:val="00575EB4"/>
    <w:rsid w:val="00576377"/>
    <w:rsid w:val="005777CF"/>
    <w:rsid w:val="00581366"/>
    <w:rsid w:val="005817AF"/>
    <w:rsid w:val="0058386C"/>
    <w:rsid w:val="00585D79"/>
    <w:rsid w:val="005860A3"/>
    <w:rsid w:val="00587FA1"/>
    <w:rsid w:val="005909AF"/>
    <w:rsid w:val="005922CE"/>
    <w:rsid w:val="005940C4"/>
    <w:rsid w:val="00595A51"/>
    <w:rsid w:val="00596F9A"/>
    <w:rsid w:val="00597AA1"/>
    <w:rsid w:val="00597B53"/>
    <w:rsid w:val="005A1072"/>
    <w:rsid w:val="005A1635"/>
    <w:rsid w:val="005A1AD0"/>
    <w:rsid w:val="005A3A8B"/>
    <w:rsid w:val="005A3E33"/>
    <w:rsid w:val="005A4618"/>
    <w:rsid w:val="005A7F4F"/>
    <w:rsid w:val="005B0049"/>
    <w:rsid w:val="005B2D7E"/>
    <w:rsid w:val="005B342C"/>
    <w:rsid w:val="005B39B7"/>
    <w:rsid w:val="005B7A2A"/>
    <w:rsid w:val="005C1B30"/>
    <w:rsid w:val="005C4491"/>
    <w:rsid w:val="005C4DBE"/>
    <w:rsid w:val="005C7BD1"/>
    <w:rsid w:val="005C7D20"/>
    <w:rsid w:val="005D024B"/>
    <w:rsid w:val="005D29B3"/>
    <w:rsid w:val="005D4A51"/>
    <w:rsid w:val="005D5687"/>
    <w:rsid w:val="005D6DD8"/>
    <w:rsid w:val="005E1431"/>
    <w:rsid w:val="005E3893"/>
    <w:rsid w:val="005E4F3C"/>
    <w:rsid w:val="005E5151"/>
    <w:rsid w:val="005E6B58"/>
    <w:rsid w:val="005E7AC6"/>
    <w:rsid w:val="005F0886"/>
    <w:rsid w:val="005F244D"/>
    <w:rsid w:val="005F288A"/>
    <w:rsid w:val="005F2C10"/>
    <w:rsid w:val="005F2C87"/>
    <w:rsid w:val="005F4AA4"/>
    <w:rsid w:val="005F5F44"/>
    <w:rsid w:val="005F6121"/>
    <w:rsid w:val="005F7A70"/>
    <w:rsid w:val="00602717"/>
    <w:rsid w:val="00602A34"/>
    <w:rsid w:val="006037B1"/>
    <w:rsid w:val="006053DB"/>
    <w:rsid w:val="00605967"/>
    <w:rsid w:val="00605CE6"/>
    <w:rsid w:val="00611A5A"/>
    <w:rsid w:val="006122F6"/>
    <w:rsid w:val="00612A7F"/>
    <w:rsid w:val="00612CFE"/>
    <w:rsid w:val="006143D8"/>
    <w:rsid w:val="00615AC1"/>
    <w:rsid w:val="006208B1"/>
    <w:rsid w:val="00621C48"/>
    <w:rsid w:val="00621EFF"/>
    <w:rsid w:val="00621F93"/>
    <w:rsid w:val="006224BA"/>
    <w:rsid w:val="0062288C"/>
    <w:rsid w:val="0062301D"/>
    <w:rsid w:val="00624C88"/>
    <w:rsid w:val="006260E1"/>
    <w:rsid w:val="00626C4B"/>
    <w:rsid w:val="00630DC4"/>
    <w:rsid w:val="0063391A"/>
    <w:rsid w:val="00634366"/>
    <w:rsid w:val="00635124"/>
    <w:rsid w:val="006359DF"/>
    <w:rsid w:val="00636F59"/>
    <w:rsid w:val="0064105C"/>
    <w:rsid w:val="00642553"/>
    <w:rsid w:val="0064424A"/>
    <w:rsid w:val="00644874"/>
    <w:rsid w:val="00645A5B"/>
    <w:rsid w:val="006468DB"/>
    <w:rsid w:val="00646B61"/>
    <w:rsid w:val="0065024E"/>
    <w:rsid w:val="00651DC1"/>
    <w:rsid w:val="00652A20"/>
    <w:rsid w:val="00652AE5"/>
    <w:rsid w:val="006536DD"/>
    <w:rsid w:val="006537EA"/>
    <w:rsid w:val="006541E3"/>
    <w:rsid w:val="0065557C"/>
    <w:rsid w:val="006565B2"/>
    <w:rsid w:val="0066073E"/>
    <w:rsid w:val="006613C0"/>
    <w:rsid w:val="00664176"/>
    <w:rsid w:val="0066670D"/>
    <w:rsid w:val="00666F8A"/>
    <w:rsid w:val="00667DCA"/>
    <w:rsid w:val="006702DF"/>
    <w:rsid w:val="00670B5F"/>
    <w:rsid w:val="00670BFF"/>
    <w:rsid w:val="00670E15"/>
    <w:rsid w:val="0067220B"/>
    <w:rsid w:val="00673843"/>
    <w:rsid w:val="006758EA"/>
    <w:rsid w:val="00675DFD"/>
    <w:rsid w:val="006774A9"/>
    <w:rsid w:val="00680F8D"/>
    <w:rsid w:val="00681DE4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531E"/>
    <w:rsid w:val="00695947"/>
    <w:rsid w:val="00695BEF"/>
    <w:rsid w:val="006A0890"/>
    <w:rsid w:val="006A3194"/>
    <w:rsid w:val="006A3F33"/>
    <w:rsid w:val="006A4066"/>
    <w:rsid w:val="006A4A30"/>
    <w:rsid w:val="006A5185"/>
    <w:rsid w:val="006A62B1"/>
    <w:rsid w:val="006B25FF"/>
    <w:rsid w:val="006B52B6"/>
    <w:rsid w:val="006B54A1"/>
    <w:rsid w:val="006B5DFE"/>
    <w:rsid w:val="006B6086"/>
    <w:rsid w:val="006B71F7"/>
    <w:rsid w:val="006B7B0D"/>
    <w:rsid w:val="006C4274"/>
    <w:rsid w:val="006C4C0F"/>
    <w:rsid w:val="006C4E85"/>
    <w:rsid w:val="006C67D5"/>
    <w:rsid w:val="006C79FE"/>
    <w:rsid w:val="006C7F28"/>
    <w:rsid w:val="006D082D"/>
    <w:rsid w:val="006D2364"/>
    <w:rsid w:val="006D29AD"/>
    <w:rsid w:val="006D5FFC"/>
    <w:rsid w:val="006D6CB9"/>
    <w:rsid w:val="006E10EA"/>
    <w:rsid w:val="006E27E7"/>
    <w:rsid w:val="006E68B8"/>
    <w:rsid w:val="006E7D13"/>
    <w:rsid w:val="006E7E2C"/>
    <w:rsid w:val="006F13C7"/>
    <w:rsid w:val="006F4D8D"/>
    <w:rsid w:val="006F60CA"/>
    <w:rsid w:val="006F6C5A"/>
    <w:rsid w:val="006F7A21"/>
    <w:rsid w:val="007029F8"/>
    <w:rsid w:val="0070459D"/>
    <w:rsid w:val="00704B96"/>
    <w:rsid w:val="007068E3"/>
    <w:rsid w:val="00706A63"/>
    <w:rsid w:val="00706E3A"/>
    <w:rsid w:val="00712986"/>
    <w:rsid w:val="00716281"/>
    <w:rsid w:val="007212DE"/>
    <w:rsid w:val="007221CB"/>
    <w:rsid w:val="00722A37"/>
    <w:rsid w:val="00722CF7"/>
    <w:rsid w:val="0072376B"/>
    <w:rsid w:val="007255CA"/>
    <w:rsid w:val="0072605C"/>
    <w:rsid w:val="0072665B"/>
    <w:rsid w:val="007267B7"/>
    <w:rsid w:val="00726946"/>
    <w:rsid w:val="007272E3"/>
    <w:rsid w:val="00727430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684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71E"/>
    <w:rsid w:val="00751BD1"/>
    <w:rsid w:val="0075291D"/>
    <w:rsid w:val="00752E74"/>
    <w:rsid w:val="007536D9"/>
    <w:rsid w:val="00753A85"/>
    <w:rsid w:val="007543C7"/>
    <w:rsid w:val="0075678F"/>
    <w:rsid w:val="007602C5"/>
    <w:rsid w:val="0076124A"/>
    <w:rsid w:val="007640A5"/>
    <w:rsid w:val="007644B8"/>
    <w:rsid w:val="00767D15"/>
    <w:rsid w:val="007702CD"/>
    <w:rsid w:val="00771CAD"/>
    <w:rsid w:val="00772A47"/>
    <w:rsid w:val="00772DB6"/>
    <w:rsid w:val="00773125"/>
    <w:rsid w:val="007733BE"/>
    <w:rsid w:val="007735C6"/>
    <w:rsid w:val="007746A5"/>
    <w:rsid w:val="007748E0"/>
    <w:rsid w:val="00774B9A"/>
    <w:rsid w:val="00775074"/>
    <w:rsid w:val="00780389"/>
    <w:rsid w:val="00780D8E"/>
    <w:rsid w:val="00783BD3"/>
    <w:rsid w:val="0078607D"/>
    <w:rsid w:val="00790CA5"/>
    <w:rsid w:val="00792052"/>
    <w:rsid w:val="007958E0"/>
    <w:rsid w:val="007962A3"/>
    <w:rsid w:val="00797835"/>
    <w:rsid w:val="00797D0D"/>
    <w:rsid w:val="007A0787"/>
    <w:rsid w:val="007A0CFA"/>
    <w:rsid w:val="007A1359"/>
    <w:rsid w:val="007A1C03"/>
    <w:rsid w:val="007A3F50"/>
    <w:rsid w:val="007A5186"/>
    <w:rsid w:val="007A6225"/>
    <w:rsid w:val="007A7775"/>
    <w:rsid w:val="007A7935"/>
    <w:rsid w:val="007B045F"/>
    <w:rsid w:val="007B09E8"/>
    <w:rsid w:val="007B3221"/>
    <w:rsid w:val="007B52C2"/>
    <w:rsid w:val="007B545B"/>
    <w:rsid w:val="007B5FD0"/>
    <w:rsid w:val="007C153B"/>
    <w:rsid w:val="007C18A0"/>
    <w:rsid w:val="007C1CCF"/>
    <w:rsid w:val="007C27D6"/>
    <w:rsid w:val="007C4410"/>
    <w:rsid w:val="007C5D26"/>
    <w:rsid w:val="007C646B"/>
    <w:rsid w:val="007C6710"/>
    <w:rsid w:val="007C72B9"/>
    <w:rsid w:val="007C7718"/>
    <w:rsid w:val="007D185B"/>
    <w:rsid w:val="007D2C39"/>
    <w:rsid w:val="007D2D7C"/>
    <w:rsid w:val="007D387D"/>
    <w:rsid w:val="007D3B7B"/>
    <w:rsid w:val="007D5128"/>
    <w:rsid w:val="007D5B55"/>
    <w:rsid w:val="007D73B7"/>
    <w:rsid w:val="007E2F0D"/>
    <w:rsid w:val="007E2F5D"/>
    <w:rsid w:val="007E340C"/>
    <w:rsid w:val="007E38CC"/>
    <w:rsid w:val="007E3B01"/>
    <w:rsid w:val="007E5F91"/>
    <w:rsid w:val="007E6D4A"/>
    <w:rsid w:val="007E7A9C"/>
    <w:rsid w:val="007F034A"/>
    <w:rsid w:val="007F1001"/>
    <w:rsid w:val="007F1DAE"/>
    <w:rsid w:val="007F39AC"/>
    <w:rsid w:val="007F3F6A"/>
    <w:rsid w:val="007F4A2A"/>
    <w:rsid w:val="007F5765"/>
    <w:rsid w:val="007F5C9F"/>
    <w:rsid w:val="007F74CD"/>
    <w:rsid w:val="007F79A5"/>
    <w:rsid w:val="00800363"/>
    <w:rsid w:val="0080111D"/>
    <w:rsid w:val="0080138B"/>
    <w:rsid w:val="00801C61"/>
    <w:rsid w:val="00802915"/>
    <w:rsid w:val="008032B2"/>
    <w:rsid w:val="0080411E"/>
    <w:rsid w:val="008055E9"/>
    <w:rsid w:val="00806052"/>
    <w:rsid w:val="008136AE"/>
    <w:rsid w:val="0081581B"/>
    <w:rsid w:val="008168FC"/>
    <w:rsid w:val="00816D2C"/>
    <w:rsid w:val="00820516"/>
    <w:rsid w:val="00821E1A"/>
    <w:rsid w:val="00821ECA"/>
    <w:rsid w:val="00823645"/>
    <w:rsid w:val="00824DEB"/>
    <w:rsid w:val="00825265"/>
    <w:rsid w:val="008257B1"/>
    <w:rsid w:val="00825952"/>
    <w:rsid w:val="00825AD2"/>
    <w:rsid w:val="00826B91"/>
    <w:rsid w:val="008275FD"/>
    <w:rsid w:val="00827820"/>
    <w:rsid w:val="00827C81"/>
    <w:rsid w:val="00830360"/>
    <w:rsid w:val="0083285E"/>
    <w:rsid w:val="00832AFE"/>
    <w:rsid w:val="0083641D"/>
    <w:rsid w:val="00836D62"/>
    <w:rsid w:val="008403DF"/>
    <w:rsid w:val="008417DD"/>
    <w:rsid w:val="00841FD0"/>
    <w:rsid w:val="00847F17"/>
    <w:rsid w:val="00847F29"/>
    <w:rsid w:val="008500CF"/>
    <w:rsid w:val="00850672"/>
    <w:rsid w:val="00851E69"/>
    <w:rsid w:val="008529B4"/>
    <w:rsid w:val="0085323B"/>
    <w:rsid w:val="00856245"/>
    <w:rsid w:val="0086084C"/>
    <w:rsid w:val="00861F60"/>
    <w:rsid w:val="00861FF2"/>
    <w:rsid w:val="008637EC"/>
    <w:rsid w:val="00865710"/>
    <w:rsid w:val="00865A0C"/>
    <w:rsid w:val="0086699C"/>
    <w:rsid w:val="0086702C"/>
    <w:rsid w:val="00867BE1"/>
    <w:rsid w:val="00870377"/>
    <w:rsid w:val="008721A8"/>
    <w:rsid w:val="00873A0F"/>
    <w:rsid w:val="0087611B"/>
    <w:rsid w:val="00876942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13EB"/>
    <w:rsid w:val="008A2A29"/>
    <w:rsid w:val="008A36F1"/>
    <w:rsid w:val="008A4E67"/>
    <w:rsid w:val="008A65AB"/>
    <w:rsid w:val="008A72EA"/>
    <w:rsid w:val="008A75D1"/>
    <w:rsid w:val="008A7CFE"/>
    <w:rsid w:val="008B03D0"/>
    <w:rsid w:val="008B0BA6"/>
    <w:rsid w:val="008B1B60"/>
    <w:rsid w:val="008B2CE2"/>
    <w:rsid w:val="008B3AF1"/>
    <w:rsid w:val="008B3F73"/>
    <w:rsid w:val="008B4546"/>
    <w:rsid w:val="008B48EE"/>
    <w:rsid w:val="008B7A73"/>
    <w:rsid w:val="008C15C8"/>
    <w:rsid w:val="008C6196"/>
    <w:rsid w:val="008C7046"/>
    <w:rsid w:val="008C79C8"/>
    <w:rsid w:val="008D059A"/>
    <w:rsid w:val="008D16B0"/>
    <w:rsid w:val="008D2122"/>
    <w:rsid w:val="008E0D2A"/>
    <w:rsid w:val="008E0D6C"/>
    <w:rsid w:val="008E1D26"/>
    <w:rsid w:val="008E2C35"/>
    <w:rsid w:val="008E3FC9"/>
    <w:rsid w:val="008E75CD"/>
    <w:rsid w:val="008E7DB8"/>
    <w:rsid w:val="008E7F74"/>
    <w:rsid w:val="008F0BF3"/>
    <w:rsid w:val="008F2B2C"/>
    <w:rsid w:val="008F37DC"/>
    <w:rsid w:val="008F3FB5"/>
    <w:rsid w:val="008F540B"/>
    <w:rsid w:val="008F7728"/>
    <w:rsid w:val="0090492F"/>
    <w:rsid w:val="009069DF"/>
    <w:rsid w:val="00911259"/>
    <w:rsid w:val="00912A84"/>
    <w:rsid w:val="009132D3"/>
    <w:rsid w:val="009150E5"/>
    <w:rsid w:val="00917AC3"/>
    <w:rsid w:val="00920313"/>
    <w:rsid w:val="00922621"/>
    <w:rsid w:val="00924617"/>
    <w:rsid w:val="00924ED9"/>
    <w:rsid w:val="0092501E"/>
    <w:rsid w:val="00925988"/>
    <w:rsid w:val="00925D3E"/>
    <w:rsid w:val="00926A08"/>
    <w:rsid w:val="00927662"/>
    <w:rsid w:val="00927720"/>
    <w:rsid w:val="00927EA8"/>
    <w:rsid w:val="009332B4"/>
    <w:rsid w:val="00933ACE"/>
    <w:rsid w:val="00933FDA"/>
    <w:rsid w:val="0093511B"/>
    <w:rsid w:val="00935867"/>
    <w:rsid w:val="00935B0C"/>
    <w:rsid w:val="009361E7"/>
    <w:rsid w:val="0093621F"/>
    <w:rsid w:val="009375C5"/>
    <w:rsid w:val="009429E5"/>
    <w:rsid w:val="0094417D"/>
    <w:rsid w:val="009454BF"/>
    <w:rsid w:val="00945C7E"/>
    <w:rsid w:val="009475EA"/>
    <w:rsid w:val="00950FF0"/>
    <w:rsid w:val="00953C57"/>
    <w:rsid w:val="009550D1"/>
    <w:rsid w:val="009560BA"/>
    <w:rsid w:val="009564B2"/>
    <w:rsid w:val="009564BD"/>
    <w:rsid w:val="009619E0"/>
    <w:rsid w:val="00961BF5"/>
    <w:rsid w:val="0096423D"/>
    <w:rsid w:val="009647CF"/>
    <w:rsid w:val="009658BE"/>
    <w:rsid w:val="009701C9"/>
    <w:rsid w:val="00972A0A"/>
    <w:rsid w:val="0097600B"/>
    <w:rsid w:val="009770C2"/>
    <w:rsid w:val="00977CFE"/>
    <w:rsid w:val="00980392"/>
    <w:rsid w:val="00980612"/>
    <w:rsid w:val="00981225"/>
    <w:rsid w:val="009820ED"/>
    <w:rsid w:val="00984A76"/>
    <w:rsid w:val="00985AA4"/>
    <w:rsid w:val="009860DD"/>
    <w:rsid w:val="00987F5D"/>
    <w:rsid w:val="00991A49"/>
    <w:rsid w:val="00991FDA"/>
    <w:rsid w:val="00992C27"/>
    <w:rsid w:val="009940D1"/>
    <w:rsid w:val="0099482B"/>
    <w:rsid w:val="0099507C"/>
    <w:rsid w:val="009968A5"/>
    <w:rsid w:val="00996EAB"/>
    <w:rsid w:val="009A2356"/>
    <w:rsid w:val="009A407F"/>
    <w:rsid w:val="009A41F7"/>
    <w:rsid w:val="009A5B29"/>
    <w:rsid w:val="009A6DAA"/>
    <w:rsid w:val="009A713C"/>
    <w:rsid w:val="009A762C"/>
    <w:rsid w:val="009B08FA"/>
    <w:rsid w:val="009B1EF1"/>
    <w:rsid w:val="009B3A81"/>
    <w:rsid w:val="009B445A"/>
    <w:rsid w:val="009B4680"/>
    <w:rsid w:val="009C03FD"/>
    <w:rsid w:val="009C045B"/>
    <w:rsid w:val="009C060E"/>
    <w:rsid w:val="009C3638"/>
    <w:rsid w:val="009C379E"/>
    <w:rsid w:val="009C3DE2"/>
    <w:rsid w:val="009C46B2"/>
    <w:rsid w:val="009C7352"/>
    <w:rsid w:val="009C737C"/>
    <w:rsid w:val="009D10F9"/>
    <w:rsid w:val="009D2400"/>
    <w:rsid w:val="009D3262"/>
    <w:rsid w:val="009D33FF"/>
    <w:rsid w:val="009D3617"/>
    <w:rsid w:val="009D6135"/>
    <w:rsid w:val="009D7273"/>
    <w:rsid w:val="009E2084"/>
    <w:rsid w:val="009E21E6"/>
    <w:rsid w:val="009E36CA"/>
    <w:rsid w:val="009E4585"/>
    <w:rsid w:val="009E4B04"/>
    <w:rsid w:val="009F058F"/>
    <w:rsid w:val="009F127B"/>
    <w:rsid w:val="009F220F"/>
    <w:rsid w:val="009F2CD2"/>
    <w:rsid w:val="009F3E7D"/>
    <w:rsid w:val="009F45D1"/>
    <w:rsid w:val="009F6C72"/>
    <w:rsid w:val="00A02DAF"/>
    <w:rsid w:val="00A02FA2"/>
    <w:rsid w:val="00A03049"/>
    <w:rsid w:val="00A03F73"/>
    <w:rsid w:val="00A04596"/>
    <w:rsid w:val="00A11923"/>
    <w:rsid w:val="00A13EBC"/>
    <w:rsid w:val="00A16BD7"/>
    <w:rsid w:val="00A17988"/>
    <w:rsid w:val="00A20737"/>
    <w:rsid w:val="00A223BA"/>
    <w:rsid w:val="00A23C36"/>
    <w:rsid w:val="00A240CE"/>
    <w:rsid w:val="00A263C8"/>
    <w:rsid w:val="00A27110"/>
    <w:rsid w:val="00A274DC"/>
    <w:rsid w:val="00A27C09"/>
    <w:rsid w:val="00A3293F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2DF6"/>
    <w:rsid w:val="00A44254"/>
    <w:rsid w:val="00A46019"/>
    <w:rsid w:val="00A4779A"/>
    <w:rsid w:val="00A5053C"/>
    <w:rsid w:val="00A521B6"/>
    <w:rsid w:val="00A52B8E"/>
    <w:rsid w:val="00A53908"/>
    <w:rsid w:val="00A540DB"/>
    <w:rsid w:val="00A54210"/>
    <w:rsid w:val="00A54E62"/>
    <w:rsid w:val="00A55A87"/>
    <w:rsid w:val="00A61757"/>
    <w:rsid w:val="00A617C2"/>
    <w:rsid w:val="00A63081"/>
    <w:rsid w:val="00A63CAC"/>
    <w:rsid w:val="00A67830"/>
    <w:rsid w:val="00A67F52"/>
    <w:rsid w:val="00A7238A"/>
    <w:rsid w:val="00A738A0"/>
    <w:rsid w:val="00A74EE5"/>
    <w:rsid w:val="00A776D2"/>
    <w:rsid w:val="00A77C1B"/>
    <w:rsid w:val="00A77E5C"/>
    <w:rsid w:val="00A816D8"/>
    <w:rsid w:val="00A81CD2"/>
    <w:rsid w:val="00A82151"/>
    <w:rsid w:val="00A82341"/>
    <w:rsid w:val="00A86B45"/>
    <w:rsid w:val="00A87E14"/>
    <w:rsid w:val="00A9002B"/>
    <w:rsid w:val="00A930D0"/>
    <w:rsid w:val="00A93BA0"/>
    <w:rsid w:val="00A948BA"/>
    <w:rsid w:val="00A96025"/>
    <w:rsid w:val="00AA12B5"/>
    <w:rsid w:val="00AA36CA"/>
    <w:rsid w:val="00AA49CF"/>
    <w:rsid w:val="00AA6B51"/>
    <w:rsid w:val="00AB0067"/>
    <w:rsid w:val="00AB09F2"/>
    <w:rsid w:val="00AB2065"/>
    <w:rsid w:val="00AB39F1"/>
    <w:rsid w:val="00AB5D18"/>
    <w:rsid w:val="00AC03DA"/>
    <w:rsid w:val="00AC0E04"/>
    <w:rsid w:val="00AC19C7"/>
    <w:rsid w:val="00AC2B9D"/>
    <w:rsid w:val="00AC2F32"/>
    <w:rsid w:val="00AC3989"/>
    <w:rsid w:val="00AC4008"/>
    <w:rsid w:val="00AC48FE"/>
    <w:rsid w:val="00AC6490"/>
    <w:rsid w:val="00AD110D"/>
    <w:rsid w:val="00AD29F5"/>
    <w:rsid w:val="00AD4043"/>
    <w:rsid w:val="00AD5403"/>
    <w:rsid w:val="00AD5EC0"/>
    <w:rsid w:val="00AE1335"/>
    <w:rsid w:val="00AE4AA6"/>
    <w:rsid w:val="00AE4CEA"/>
    <w:rsid w:val="00AE5B23"/>
    <w:rsid w:val="00AE7501"/>
    <w:rsid w:val="00AE782F"/>
    <w:rsid w:val="00AF1144"/>
    <w:rsid w:val="00AF1382"/>
    <w:rsid w:val="00AF28B1"/>
    <w:rsid w:val="00AF2ACA"/>
    <w:rsid w:val="00AF2DC2"/>
    <w:rsid w:val="00AF3039"/>
    <w:rsid w:val="00AF56AB"/>
    <w:rsid w:val="00AF5958"/>
    <w:rsid w:val="00AF78F8"/>
    <w:rsid w:val="00B00BAE"/>
    <w:rsid w:val="00B01C8C"/>
    <w:rsid w:val="00B03084"/>
    <w:rsid w:val="00B03448"/>
    <w:rsid w:val="00B0362F"/>
    <w:rsid w:val="00B03686"/>
    <w:rsid w:val="00B03993"/>
    <w:rsid w:val="00B056F9"/>
    <w:rsid w:val="00B10602"/>
    <w:rsid w:val="00B11097"/>
    <w:rsid w:val="00B12A48"/>
    <w:rsid w:val="00B136BC"/>
    <w:rsid w:val="00B150FB"/>
    <w:rsid w:val="00B1676B"/>
    <w:rsid w:val="00B16D8E"/>
    <w:rsid w:val="00B20E6E"/>
    <w:rsid w:val="00B20F53"/>
    <w:rsid w:val="00B21BF8"/>
    <w:rsid w:val="00B2572E"/>
    <w:rsid w:val="00B26046"/>
    <w:rsid w:val="00B26176"/>
    <w:rsid w:val="00B275B1"/>
    <w:rsid w:val="00B354E1"/>
    <w:rsid w:val="00B40F79"/>
    <w:rsid w:val="00B41EC2"/>
    <w:rsid w:val="00B43DED"/>
    <w:rsid w:val="00B44B71"/>
    <w:rsid w:val="00B45261"/>
    <w:rsid w:val="00B4709C"/>
    <w:rsid w:val="00B47784"/>
    <w:rsid w:val="00B512A5"/>
    <w:rsid w:val="00B575E4"/>
    <w:rsid w:val="00B57DEB"/>
    <w:rsid w:val="00B60356"/>
    <w:rsid w:val="00B60484"/>
    <w:rsid w:val="00B619A6"/>
    <w:rsid w:val="00B62D36"/>
    <w:rsid w:val="00B630A1"/>
    <w:rsid w:val="00B634EC"/>
    <w:rsid w:val="00B64187"/>
    <w:rsid w:val="00B64628"/>
    <w:rsid w:val="00B64CD0"/>
    <w:rsid w:val="00B6646D"/>
    <w:rsid w:val="00B6653F"/>
    <w:rsid w:val="00B66A96"/>
    <w:rsid w:val="00B66FF8"/>
    <w:rsid w:val="00B74534"/>
    <w:rsid w:val="00B80513"/>
    <w:rsid w:val="00B80D60"/>
    <w:rsid w:val="00B81A90"/>
    <w:rsid w:val="00B83AEE"/>
    <w:rsid w:val="00B83F29"/>
    <w:rsid w:val="00B84C89"/>
    <w:rsid w:val="00B9080D"/>
    <w:rsid w:val="00B909F2"/>
    <w:rsid w:val="00B92DC4"/>
    <w:rsid w:val="00B945DD"/>
    <w:rsid w:val="00B94A75"/>
    <w:rsid w:val="00B966A8"/>
    <w:rsid w:val="00BA01F8"/>
    <w:rsid w:val="00BA07C5"/>
    <w:rsid w:val="00BA1CED"/>
    <w:rsid w:val="00BA4A4E"/>
    <w:rsid w:val="00BA6DE9"/>
    <w:rsid w:val="00BA70C6"/>
    <w:rsid w:val="00BA7ACC"/>
    <w:rsid w:val="00BB1901"/>
    <w:rsid w:val="00BB2CAC"/>
    <w:rsid w:val="00BB3A07"/>
    <w:rsid w:val="00BB3BB8"/>
    <w:rsid w:val="00BB4234"/>
    <w:rsid w:val="00BB47E4"/>
    <w:rsid w:val="00BB49BC"/>
    <w:rsid w:val="00BB53B8"/>
    <w:rsid w:val="00BB5C0D"/>
    <w:rsid w:val="00BB6451"/>
    <w:rsid w:val="00BC2602"/>
    <w:rsid w:val="00BC3007"/>
    <w:rsid w:val="00BC39B9"/>
    <w:rsid w:val="00BC3A75"/>
    <w:rsid w:val="00BC3A9F"/>
    <w:rsid w:val="00BC3CB8"/>
    <w:rsid w:val="00BC4B26"/>
    <w:rsid w:val="00BC4D7A"/>
    <w:rsid w:val="00BC72A3"/>
    <w:rsid w:val="00BD1F2F"/>
    <w:rsid w:val="00BD3269"/>
    <w:rsid w:val="00BD4542"/>
    <w:rsid w:val="00BD4740"/>
    <w:rsid w:val="00BD7434"/>
    <w:rsid w:val="00BE2ACA"/>
    <w:rsid w:val="00BE39D9"/>
    <w:rsid w:val="00BE449D"/>
    <w:rsid w:val="00BE4B6C"/>
    <w:rsid w:val="00BE50D9"/>
    <w:rsid w:val="00BE520C"/>
    <w:rsid w:val="00BE5AC0"/>
    <w:rsid w:val="00BE61DD"/>
    <w:rsid w:val="00BE7B8A"/>
    <w:rsid w:val="00BE7FA8"/>
    <w:rsid w:val="00BF33DC"/>
    <w:rsid w:val="00BF4DD2"/>
    <w:rsid w:val="00BF5446"/>
    <w:rsid w:val="00BF565B"/>
    <w:rsid w:val="00BF59E1"/>
    <w:rsid w:val="00BF62FD"/>
    <w:rsid w:val="00BF67B9"/>
    <w:rsid w:val="00C00359"/>
    <w:rsid w:val="00C0157E"/>
    <w:rsid w:val="00C02E6F"/>
    <w:rsid w:val="00C030E3"/>
    <w:rsid w:val="00C035D2"/>
    <w:rsid w:val="00C03A61"/>
    <w:rsid w:val="00C03AB3"/>
    <w:rsid w:val="00C04DC7"/>
    <w:rsid w:val="00C05C25"/>
    <w:rsid w:val="00C060B0"/>
    <w:rsid w:val="00C06D54"/>
    <w:rsid w:val="00C11DF3"/>
    <w:rsid w:val="00C127AA"/>
    <w:rsid w:val="00C14094"/>
    <w:rsid w:val="00C17956"/>
    <w:rsid w:val="00C22C80"/>
    <w:rsid w:val="00C23252"/>
    <w:rsid w:val="00C23377"/>
    <w:rsid w:val="00C23916"/>
    <w:rsid w:val="00C314AA"/>
    <w:rsid w:val="00C31C71"/>
    <w:rsid w:val="00C3309B"/>
    <w:rsid w:val="00C339F2"/>
    <w:rsid w:val="00C3434D"/>
    <w:rsid w:val="00C348B2"/>
    <w:rsid w:val="00C35739"/>
    <w:rsid w:val="00C36037"/>
    <w:rsid w:val="00C361FA"/>
    <w:rsid w:val="00C364A8"/>
    <w:rsid w:val="00C40039"/>
    <w:rsid w:val="00C40191"/>
    <w:rsid w:val="00C411EA"/>
    <w:rsid w:val="00C43EC1"/>
    <w:rsid w:val="00C44303"/>
    <w:rsid w:val="00C44A12"/>
    <w:rsid w:val="00C4600E"/>
    <w:rsid w:val="00C460AF"/>
    <w:rsid w:val="00C468A8"/>
    <w:rsid w:val="00C47953"/>
    <w:rsid w:val="00C51F72"/>
    <w:rsid w:val="00C5353E"/>
    <w:rsid w:val="00C55E68"/>
    <w:rsid w:val="00C56D42"/>
    <w:rsid w:val="00C57CB6"/>
    <w:rsid w:val="00C6052E"/>
    <w:rsid w:val="00C60617"/>
    <w:rsid w:val="00C62C78"/>
    <w:rsid w:val="00C6310B"/>
    <w:rsid w:val="00C63DF5"/>
    <w:rsid w:val="00C65A8E"/>
    <w:rsid w:val="00C66DCD"/>
    <w:rsid w:val="00C6774D"/>
    <w:rsid w:val="00C70462"/>
    <w:rsid w:val="00C70F19"/>
    <w:rsid w:val="00C72773"/>
    <w:rsid w:val="00C72A8D"/>
    <w:rsid w:val="00C72E9E"/>
    <w:rsid w:val="00C734F6"/>
    <w:rsid w:val="00C73543"/>
    <w:rsid w:val="00C73C7A"/>
    <w:rsid w:val="00C761B7"/>
    <w:rsid w:val="00C772D2"/>
    <w:rsid w:val="00C805EA"/>
    <w:rsid w:val="00C80F11"/>
    <w:rsid w:val="00C82923"/>
    <w:rsid w:val="00C82925"/>
    <w:rsid w:val="00C84785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339E"/>
    <w:rsid w:val="00CA3BD7"/>
    <w:rsid w:val="00CA4F0D"/>
    <w:rsid w:val="00CA4F43"/>
    <w:rsid w:val="00CA5472"/>
    <w:rsid w:val="00CA55A7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D11BF"/>
    <w:rsid w:val="00CD19CA"/>
    <w:rsid w:val="00CD278A"/>
    <w:rsid w:val="00CD2A70"/>
    <w:rsid w:val="00CD37EB"/>
    <w:rsid w:val="00CD3DC3"/>
    <w:rsid w:val="00CD614D"/>
    <w:rsid w:val="00CD61C9"/>
    <w:rsid w:val="00CE025D"/>
    <w:rsid w:val="00CE0C59"/>
    <w:rsid w:val="00CE2141"/>
    <w:rsid w:val="00CE2BD1"/>
    <w:rsid w:val="00CE4795"/>
    <w:rsid w:val="00CE4FF2"/>
    <w:rsid w:val="00CE5BD9"/>
    <w:rsid w:val="00CF01CB"/>
    <w:rsid w:val="00CF0BE6"/>
    <w:rsid w:val="00CF2F02"/>
    <w:rsid w:val="00CF4407"/>
    <w:rsid w:val="00CF5144"/>
    <w:rsid w:val="00CF618A"/>
    <w:rsid w:val="00CF7090"/>
    <w:rsid w:val="00CF71B4"/>
    <w:rsid w:val="00CF78BC"/>
    <w:rsid w:val="00D0022F"/>
    <w:rsid w:val="00D0149C"/>
    <w:rsid w:val="00D0355D"/>
    <w:rsid w:val="00D03BAA"/>
    <w:rsid w:val="00D04A68"/>
    <w:rsid w:val="00D04C2D"/>
    <w:rsid w:val="00D050D4"/>
    <w:rsid w:val="00D054C2"/>
    <w:rsid w:val="00D06C69"/>
    <w:rsid w:val="00D07B90"/>
    <w:rsid w:val="00D07CBB"/>
    <w:rsid w:val="00D11164"/>
    <w:rsid w:val="00D11BC7"/>
    <w:rsid w:val="00D1376C"/>
    <w:rsid w:val="00D14E40"/>
    <w:rsid w:val="00D1514D"/>
    <w:rsid w:val="00D225C0"/>
    <w:rsid w:val="00D25696"/>
    <w:rsid w:val="00D26C7C"/>
    <w:rsid w:val="00D307DD"/>
    <w:rsid w:val="00D30B5D"/>
    <w:rsid w:val="00D3181F"/>
    <w:rsid w:val="00D33763"/>
    <w:rsid w:val="00D33A12"/>
    <w:rsid w:val="00D34443"/>
    <w:rsid w:val="00D372CC"/>
    <w:rsid w:val="00D376DF"/>
    <w:rsid w:val="00D41216"/>
    <w:rsid w:val="00D415DE"/>
    <w:rsid w:val="00D4164F"/>
    <w:rsid w:val="00D428EF"/>
    <w:rsid w:val="00D436CA"/>
    <w:rsid w:val="00D43C03"/>
    <w:rsid w:val="00D4424B"/>
    <w:rsid w:val="00D5035B"/>
    <w:rsid w:val="00D50948"/>
    <w:rsid w:val="00D511A1"/>
    <w:rsid w:val="00D5189B"/>
    <w:rsid w:val="00D5215C"/>
    <w:rsid w:val="00D524B5"/>
    <w:rsid w:val="00D525B1"/>
    <w:rsid w:val="00D52DE9"/>
    <w:rsid w:val="00D53A0E"/>
    <w:rsid w:val="00D545BA"/>
    <w:rsid w:val="00D558F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71E2A"/>
    <w:rsid w:val="00D75F8C"/>
    <w:rsid w:val="00D77927"/>
    <w:rsid w:val="00D80DF0"/>
    <w:rsid w:val="00D818C9"/>
    <w:rsid w:val="00D81B8F"/>
    <w:rsid w:val="00D841E9"/>
    <w:rsid w:val="00D84398"/>
    <w:rsid w:val="00D8582A"/>
    <w:rsid w:val="00D8731C"/>
    <w:rsid w:val="00D87F87"/>
    <w:rsid w:val="00D9015D"/>
    <w:rsid w:val="00D90221"/>
    <w:rsid w:val="00D907E3"/>
    <w:rsid w:val="00D90E40"/>
    <w:rsid w:val="00D94DDC"/>
    <w:rsid w:val="00D973CE"/>
    <w:rsid w:val="00DA0C76"/>
    <w:rsid w:val="00DA37E1"/>
    <w:rsid w:val="00DA3F5A"/>
    <w:rsid w:val="00DA61CE"/>
    <w:rsid w:val="00DB10ED"/>
    <w:rsid w:val="00DB1350"/>
    <w:rsid w:val="00DB1A5B"/>
    <w:rsid w:val="00DB209C"/>
    <w:rsid w:val="00DB3857"/>
    <w:rsid w:val="00DB5061"/>
    <w:rsid w:val="00DB6316"/>
    <w:rsid w:val="00DC0649"/>
    <w:rsid w:val="00DC2AF3"/>
    <w:rsid w:val="00DC44B1"/>
    <w:rsid w:val="00DC5708"/>
    <w:rsid w:val="00DC70B4"/>
    <w:rsid w:val="00DD02A3"/>
    <w:rsid w:val="00DD1B10"/>
    <w:rsid w:val="00DD2493"/>
    <w:rsid w:val="00DD362E"/>
    <w:rsid w:val="00DD49AB"/>
    <w:rsid w:val="00DD4C2C"/>
    <w:rsid w:val="00DD5ED3"/>
    <w:rsid w:val="00DD6A1F"/>
    <w:rsid w:val="00DD7390"/>
    <w:rsid w:val="00DE06E9"/>
    <w:rsid w:val="00DE0F1B"/>
    <w:rsid w:val="00DE6459"/>
    <w:rsid w:val="00DE6DFD"/>
    <w:rsid w:val="00DE7EC2"/>
    <w:rsid w:val="00DF0967"/>
    <w:rsid w:val="00DF160F"/>
    <w:rsid w:val="00DF2276"/>
    <w:rsid w:val="00DF72B6"/>
    <w:rsid w:val="00E013DC"/>
    <w:rsid w:val="00E03763"/>
    <w:rsid w:val="00E04E63"/>
    <w:rsid w:val="00E060B4"/>
    <w:rsid w:val="00E0686F"/>
    <w:rsid w:val="00E06B53"/>
    <w:rsid w:val="00E1121F"/>
    <w:rsid w:val="00E116AC"/>
    <w:rsid w:val="00E12013"/>
    <w:rsid w:val="00E125DE"/>
    <w:rsid w:val="00E135A6"/>
    <w:rsid w:val="00E212F2"/>
    <w:rsid w:val="00E213DF"/>
    <w:rsid w:val="00E22518"/>
    <w:rsid w:val="00E23844"/>
    <w:rsid w:val="00E24518"/>
    <w:rsid w:val="00E245C8"/>
    <w:rsid w:val="00E24BA2"/>
    <w:rsid w:val="00E26774"/>
    <w:rsid w:val="00E275FB"/>
    <w:rsid w:val="00E3282C"/>
    <w:rsid w:val="00E3344E"/>
    <w:rsid w:val="00E34741"/>
    <w:rsid w:val="00E36AA3"/>
    <w:rsid w:val="00E37D96"/>
    <w:rsid w:val="00E41D9A"/>
    <w:rsid w:val="00E43F45"/>
    <w:rsid w:val="00E44052"/>
    <w:rsid w:val="00E459F7"/>
    <w:rsid w:val="00E47F80"/>
    <w:rsid w:val="00E51E17"/>
    <w:rsid w:val="00E520C0"/>
    <w:rsid w:val="00E5252B"/>
    <w:rsid w:val="00E54EA5"/>
    <w:rsid w:val="00E55B14"/>
    <w:rsid w:val="00E55D92"/>
    <w:rsid w:val="00E573C9"/>
    <w:rsid w:val="00E57CD8"/>
    <w:rsid w:val="00E605FB"/>
    <w:rsid w:val="00E60D18"/>
    <w:rsid w:val="00E61CB2"/>
    <w:rsid w:val="00E629EC"/>
    <w:rsid w:val="00E63D12"/>
    <w:rsid w:val="00E6495E"/>
    <w:rsid w:val="00E6646D"/>
    <w:rsid w:val="00E701EF"/>
    <w:rsid w:val="00E70DC8"/>
    <w:rsid w:val="00E70E93"/>
    <w:rsid w:val="00E71295"/>
    <w:rsid w:val="00E74589"/>
    <w:rsid w:val="00E76FB3"/>
    <w:rsid w:val="00E83D61"/>
    <w:rsid w:val="00E840C4"/>
    <w:rsid w:val="00E86189"/>
    <w:rsid w:val="00E874EC"/>
    <w:rsid w:val="00E87638"/>
    <w:rsid w:val="00E92B13"/>
    <w:rsid w:val="00E93835"/>
    <w:rsid w:val="00E96230"/>
    <w:rsid w:val="00EA078D"/>
    <w:rsid w:val="00EA2815"/>
    <w:rsid w:val="00EA2A20"/>
    <w:rsid w:val="00EA2B0A"/>
    <w:rsid w:val="00EA43F2"/>
    <w:rsid w:val="00EA5B5F"/>
    <w:rsid w:val="00EA66AF"/>
    <w:rsid w:val="00EA6838"/>
    <w:rsid w:val="00EB14C6"/>
    <w:rsid w:val="00EB21E9"/>
    <w:rsid w:val="00EB26D8"/>
    <w:rsid w:val="00EB31FB"/>
    <w:rsid w:val="00EB343E"/>
    <w:rsid w:val="00EB3B5C"/>
    <w:rsid w:val="00EC0498"/>
    <w:rsid w:val="00EC0BF1"/>
    <w:rsid w:val="00EC0C06"/>
    <w:rsid w:val="00EC18E0"/>
    <w:rsid w:val="00EC1B47"/>
    <w:rsid w:val="00ED2A15"/>
    <w:rsid w:val="00ED49AE"/>
    <w:rsid w:val="00ED4C3C"/>
    <w:rsid w:val="00ED516D"/>
    <w:rsid w:val="00ED5630"/>
    <w:rsid w:val="00ED6D8C"/>
    <w:rsid w:val="00ED71C1"/>
    <w:rsid w:val="00ED7FB4"/>
    <w:rsid w:val="00EE0397"/>
    <w:rsid w:val="00EE0437"/>
    <w:rsid w:val="00EE0A79"/>
    <w:rsid w:val="00EE1D3F"/>
    <w:rsid w:val="00EE2497"/>
    <w:rsid w:val="00EE4085"/>
    <w:rsid w:val="00EE47DA"/>
    <w:rsid w:val="00EE4FEA"/>
    <w:rsid w:val="00EE68ED"/>
    <w:rsid w:val="00EF0DBA"/>
    <w:rsid w:val="00EF1E52"/>
    <w:rsid w:val="00EF57F4"/>
    <w:rsid w:val="00EF5A1F"/>
    <w:rsid w:val="00F0185F"/>
    <w:rsid w:val="00F03685"/>
    <w:rsid w:val="00F05411"/>
    <w:rsid w:val="00F10D16"/>
    <w:rsid w:val="00F11CB4"/>
    <w:rsid w:val="00F12AE2"/>
    <w:rsid w:val="00F12C91"/>
    <w:rsid w:val="00F13513"/>
    <w:rsid w:val="00F13A7F"/>
    <w:rsid w:val="00F15504"/>
    <w:rsid w:val="00F15FE3"/>
    <w:rsid w:val="00F163B2"/>
    <w:rsid w:val="00F16429"/>
    <w:rsid w:val="00F16ED7"/>
    <w:rsid w:val="00F178F8"/>
    <w:rsid w:val="00F20E34"/>
    <w:rsid w:val="00F2141F"/>
    <w:rsid w:val="00F23B31"/>
    <w:rsid w:val="00F2406C"/>
    <w:rsid w:val="00F245EF"/>
    <w:rsid w:val="00F25255"/>
    <w:rsid w:val="00F25298"/>
    <w:rsid w:val="00F268C7"/>
    <w:rsid w:val="00F27A46"/>
    <w:rsid w:val="00F305F7"/>
    <w:rsid w:val="00F315E8"/>
    <w:rsid w:val="00F31A3B"/>
    <w:rsid w:val="00F33282"/>
    <w:rsid w:val="00F35C59"/>
    <w:rsid w:val="00F36672"/>
    <w:rsid w:val="00F36C42"/>
    <w:rsid w:val="00F37745"/>
    <w:rsid w:val="00F4069F"/>
    <w:rsid w:val="00F4135E"/>
    <w:rsid w:val="00F43547"/>
    <w:rsid w:val="00F440F1"/>
    <w:rsid w:val="00F45A1E"/>
    <w:rsid w:val="00F45CDD"/>
    <w:rsid w:val="00F46450"/>
    <w:rsid w:val="00F46B56"/>
    <w:rsid w:val="00F51E20"/>
    <w:rsid w:val="00F53533"/>
    <w:rsid w:val="00F54907"/>
    <w:rsid w:val="00F54C4B"/>
    <w:rsid w:val="00F54ED4"/>
    <w:rsid w:val="00F6449F"/>
    <w:rsid w:val="00F6590A"/>
    <w:rsid w:val="00F66BED"/>
    <w:rsid w:val="00F66D2E"/>
    <w:rsid w:val="00F753EB"/>
    <w:rsid w:val="00F76EDD"/>
    <w:rsid w:val="00F77528"/>
    <w:rsid w:val="00F80181"/>
    <w:rsid w:val="00F83159"/>
    <w:rsid w:val="00F840C1"/>
    <w:rsid w:val="00F85575"/>
    <w:rsid w:val="00F868B9"/>
    <w:rsid w:val="00F8703B"/>
    <w:rsid w:val="00F8716E"/>
    <w:rsid w:val="00F9023F"/>
    <w:rsid w:val="00F91D34"/>
    <w:rsid w:val="00F92182"/>
    <w:rsid w:val="00F92C54"/>
    <w:rsid w:val="00F93935"/>
    <w:rsid w:val="00F94075"/>
    <w:rsid w:val="00F94886"/>
    <w:rsid w:val="00F959E3"/>
    <w:rsid w:val="00F971CF"/>
    <w:rsid w:val="00F97712"/>
    <w:rsid w:val="00F97DCB"/>
    <w:rsid w:val="00FA1EF8"/>
    <w:rsid w:val="00FA212A"/>
    <w:rsid w:val="00FA2917"/>
    <w:rsid w:val="00FA2E59"/>
    <w:rsid w:val="00FA2EA1"/>
    <w:rsid w:val="00FA4FDA"/>
    <w:rsid w:val="00FA5BAA"/>
    <w:rsid w:val="00FA742D"/>
    <w:rsid w:val="00FB31AA"/>
    <w:rsid w:val="00FB5399"/>
    <w:rsid w:val="00FB6D1B"/>
    <w:rsid w:val="00FC03E3"/>
    <w:rsid w:val="00FC16B7"/>
    <w:rsid w:val="00FC231F"/>
    <w:rsid w:val="00FC2C5A"/>
    <w:rsid w:val="00FC562A"/>
    <w:rsid w:val="00FD1E11"/>
    <w:rsid w:val="00FD31D4"/>
    <w:rsid w:val="00FD3506"/>
    <w:rsid w:val="00FD63C3"/>
    <w:rsid w:val="00FE0311"/>
    <w:rsid w:val="00FE18C8"/>
    <w:rsid w:val="00FE3F1E"/>
    <w:rsid w:val="00FE708B"/>
    <w:rsid w:val="00FF3F62"/>
    <w:rsid w:val="00FF5EBF"/>
    <w:rsid w:val="00FF6896"/>
    <w:rsid w:val="00FF6BF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0BBC489"/>
  <w15:docId w15:val="{BDDC313F-D8DF-456D-B702-3AB9F49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2D21D9"/>
  </w:style>
  <w:style w:type="paragraph" w:styleId="NoSpacing">
    <w:name w:val="No Spacing"/>
    <w:uiPriority w:val="1"/>
    <w:qFormat/>
    <w:rsid w:val="0041688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93">
          <w:marLeft w:val="0"/>
          <w:marRight w:val="0"/>
          <w:marTop w:val="0"/>
          <w:marBottom w:val="0"/>
          <w:divBdr>
            <w:top w:val="single" w:sz="6" w:space="5" w:color="D4DBBF"/>
            <w:left w:val="single" w:sz="6" w:space="8" w:color="D4DBBF"/>
            <w:bottom w:val="single" w:sz="6" w:space="5" w:color="D4DBBF"/>
            <w:right w:val="single" w:sz="6" w:space="8" w:color="D4DBBF"/>
          </w:divBdr>
        </w:div>
      </w:divsChild>
    </w:div>
    <w:div w:id="1626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69A3C82E9455CA96D24668F7A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F08A-BE11-49DA-BBA1-D7E259913371}"/>
      </w:docPartPr>
      <w:docPartBody>
        <w:p w:rsidR="00336A20" w:rsidRDefault="004F60BA" w:rsidP="004F60BA">
          <w:pPr>
            <w:pStyle w:val="49869A3C82E9455CA96D24668F7AD6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0B21"/>
    <w:rsid w:val="000745DC"/>
    <w:rsid w:val="000A198A"/>
    <w:rsid w:val="00122E1C"/>
    <w:rsid w:val="001B2728"/>
    <w:rsid w:val="001F5EFA"/>
    <w:rsid w:val="002047D3"/>
    <w:rsid w:val="00273F52"/>
    <w:rsid w:val="002B5CA3"/>
    <w:rsid w:val="002C47E9"/>
    <w:rsid w:val="00305FFB"/>
    <w:rsid w:val="00336A20"/>
    <w:rsid w:val="00357C8A"/>
    <w:rsid w:val="003C0B97"/>
    <w:rsid w:val="003F0FBB"/>
    <w:rsid w:val="004320D3"/>
    <w:rsid w:val="004F60BA"/>
    <w:rsid w:val="0053785C"/>
    <w:rsid w:val="00541155"/>
    <w:rsid w:val="00576A09"/>
    <w:rsid w:val="005B7BCE"/>
    <w:rsid w:val="005D5DF3"/>
    <w:rsid w:val="005F2FF8"/>
    <w:rsid w:val="006E1B66"/>
    <w:rsid w:val="007029C6"/>
    <w:rsid w:val="007D1960"/>
    <w:rsid w:val="008357D9"/>
    <w:rsid w:val="0086764E"/>
    <w:rsid w:val="00890B21"/>
    <w:rsid w:val="008929AC"/>
    <w:rsid w:val="008A06BF"/>
    <w:rsid w:val="00945CAF"/>
    <w:rsid w:val="00953AAD"/>
    <w:rsid w:val="00A13A18"/>
    <w:rsid w:val="00A851E6"/>
    <w:rsid w:val="00AB2766"/>
    <w:rsid w:val="00B270BB"/>
    <w:rsid w:val="00B541A0"/>
    <w:rsid w:val="00B865FE"/>
    <w:rsid w:val="00BB48BA"/>
    <w:rsid w:val="00BF6F16"/>
    <w:rsid w:val="00C77B89"/>
    <w:rsid w:val="00DB4F99"/>
    <w:rsid w:val="00DC7685"/>
    <w:rsid w:val="00DD5CF5"/>
    <w:rsid w:val="00E27758"/>
    <w:rsid w:val="00EF2E26"/>
    <w:rsid w:val="00F46AA1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97D4C2E4E645FEA1A02F94C36CCC82">
    <w:name w:val="B297D4C2E4E645FEA1A02F94C36CCC82"/>
    <w:rsid w:val="00890B21"/>
  </w:style>
  <w:style w:type="paragraph" w:customStyle="1" w:styleId="962017E7F00246609135702C2374872F">
    <w:name w:val="962017E7F00246609135702C2374872F"/>
    <w:rsid w:val="00E27758"/>
  </w:style>
  <w:style w:type="paragraph" w:customStyle="1" w:styleId="49869A3C82E9455CA96D24668F7AD623">
    <w:name w:val="49869A3C82E9455CA96D24668F7AD623"/>
    <w:rsid w:val="004F6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5699-ED1F-4C22-B6B9-6EB270AB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A2FF179A</Template>
  <TotalTime>2206</TotalTime>
  <Pages>9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Permits 2019</vt:lpstr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Permits 2019</dc:title>
  <dc:creator>cot dc admin</dc:creator>
  <cp:lastModifiedBy>Muriel Gonzalez</cp:lastModifiedBy>
  <cp:revision>199</cp:revision>
  <dcterms:created xsi:type="dcterms:W3CDTF">2017-02-01T18:06:00Z</dcterms:created>
  <dcterms:modified xsi:type="dcterms:W3CDTF">2020-01-06T17:07:00Z</dcterms:modified>
</cp:coreProperties>
</file>