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FC" w:rsidRDefault="00021EFC"/>
    <w:tbl>
      <w:tblPr>
        <w:tblStyle w:val="TableGrid"/>
        <w:tblW w:w="13460" w:type="dxa"/>
        <w:jc w:val="center"/>
        <w:tblLook w:val="04A0" w:firstRow="1" w:lastRow="0" w:firstColumn="1" w:lastColumn="0" w:noHBand="0" w:noVBand="1"/>
      </w:tblPr>
      <w:tblGrid>
        <w:gridCol w:w="1882"/>
        <w:gridCol w:w="2844"/>
        <w:gridCol w:w="2548"/>
        <w:gridCol w:w="2662"/>
        <w:gridCol w:w="3524"/>
      </w:tblGrid>
      <w:tr w:rsidR="00601561" w:rsidRPr="00BD32D7" w:rsidTr="00F7100B">
        <w:trPr>
          <w:jc w:val="center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Owner/Agent</w:t>
            </w:r>
          </w:p>
        </w:tc>
      </w:tr>
      <w:tr w:rsidR="00601561" w:rsidTr="00B3675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1561" w:rsidRDefault="00601561" w:rsidP="00F30EED">
            <w:pPr>
              <w:spacing w:before="100" w:after="100"/>
            </w:pPr>
            <w:r w:rsidRPr="00E669FD">
              <w:rPr>
                <w:b/>
                <w:i/>
              </w:rPr>
              <w:t>January</w:t>
            </w:r>
            <w:r>
              <w:t xml:space="preserve">:  </w:t>
            </w:r>
          </w:p>
        </w:tc>
      </w:tr>
      <w:tr w:rsidR="00601561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601561" w:rsidRDefault="00401FDE" w:rsidP="00F30EED">
            <w:pPr>
              <w:spacing w:before="100" w:after="100"/>
            </w:pPr>
            <w:r>
              <w:t>1/03/2017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601561" w:rsidRDefault="00401FDE" w:rsidP="004F2F95">
            <w:pPr>
              <w:spacing w:before="100" w:after="100"/>
              <w:jc w:val="center"/>
            </w:pPr>
            <w:proofErr w:type="spellStart"/>
            <w:r>
              <w:t>Joelopy’s</w:t>
            </w:r>
            <w:proofErr w:type="spellEnd"/>
            <w:r>
              <w:t xml:space="preserve"> Garage/Eugene Reese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601561" w:rsidRDefault="00401FDE" w:rsidP="004F2F95">
            <w:pPr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601561" w:rsidRDefault="00401FDE" w:rsidP="004F2F95">
            <w:pPr>
              <w:spacing w:before="100" w:after="100"/>
              <w:jc w:val="center"/>
            </w:pPr>
            <w:r>
              <w:t xml:space="preserve">356 E Grove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561" w:rsidRPr="00D412FF" w:rsidRDefault="00401FDE" w:rsidP="004F2F95">
            <w:pPr>
              <w:spacing w:before="100" w:after="10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Eugene </w:t>
            </w:r>
            <w:r w:rsidR="00484512">
              <w:rPr>
                <w:rFonts w:cs="Arial"/>
              </w:rPr>
              <w:t>Reese                                       214-676-0328</w:t>
            </w:r>
          </w:p>
        </w:tc>
      </w:tr>
      <w:tr w:rsidR="00850585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F30EED">
            <w:r>
              <w:t>1/03/2017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r>
              <w:t>TD Metal Fabricators &amp; Company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r>
              <w:t>Industrial Processes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r>
              <w:t>225 Metro Dr. Ste. 200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r>
              <w:t xml:space="preserve">Mike </w:t>
            </w:r>
            <w:proofErr w:type="spellStart"/>
            <w:r>
              <w:t>Durrett</w:t>
            </w:r>
            <w:proofErr w:type="spellEnd"/>
            <w:r>
              <w:t xml:space="preserve">                                       214-730-1289</w:t>
            </w:r>
          </w:p>
        </w:tc>
      </w:tr>
      <w:tr w:rsidR="00850585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F30EED">
            <w:r>
              <w:t>1/3/2017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proofErr w:type="spellStart"/>
            <w:r>
              <w:t>Iglesia</w:t>
            </w:r>
            <w:proofErr w:type="spellEnd"/>
            <w:r>
              <w:t xml:space="preserve"> Casa De Dios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84512">
            <w:pPr>
              <w:jc w:val="center"/>
            </w:pPr>
            <w:r>
              <w:t>Church/Temple/Place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484512" w:rsidP="004F2F95">
            <w:pPr>
              <w:jc w:val="center"/>
            </w:pPr>
            <w:r>
              <w:t>819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585" w:rsidRDefault="009A229C" w:rsidP="009A229C">
            <w:pPr>
              <w:jc w:val="center"/>
            </w:pPr>
            <w:r>
              <w:t>Ely Fajardo                                           469-231-1603</w:t>
            </w:r>
          </w:p>
        </w:tc>
      </w:tr>
      <w:tr w:rsidR="00850585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9A229C" w:rsidRDefault="009A229C" w:rsidP="00F30EED">
            <w:r>
              <w:t>1/6/2017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9A229C" w:rsidP="004F2F95">
            <w:pPr>
              <w:jc w:val="center"/>
            </w:pPr>
            <w:r>
              <w:t>Gardner’s Handy, Lawn &amp; Property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9A229C" w:rsidP="009A229C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9A229C" w:rsidP="004F2F95">
            <w:pPr>
              <w:jc w:val="center"/>
            </w:pPr>
            <w:r>
              <w:t>726 E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29C" w:rsidRDefault="009A229C" w:rsidP="009A229C">
            <w:pPr>
              <w:jc w:val="center"/>
            </w:pPr>
            <w:r>
              <w:t xml:space="preserve">Billy Gardner                                        469-951-5153                              </w:t>
            </w:r>
          </w:p>
        </w:tc>
      </w:tr>
      <w:tr w:rsidR="009A229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9A229C" w:rsidRDefault="009A229C" w:rsidP="00F30EED">
            <w:r>
              <w:t>1/23/2017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9A229C" w:rsidRDefault="009A229C" w:rsidP="004F2F95">
            <w:pPr>
              <w:jc w:val="center"/>
            </w:pPr>
            <w:r>
              <w:t>Appearances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9A229C" w:rsidRDefault="009A229C" w:rsidP="009A229C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9A229C" w:rsidRDefault="009A229C" w:rsidP="004F2F95">
            <w:pPr>
              <w:jc w:val="center"/>
            </w:pPr>
            <w:r>
              <w:t>1736 N Frances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29C" w:rsidRDefault="009A229C" w:rsidP="009A229C">
            <w:pPr>
              <w:jc w:val="center"/>
            </w:pPr>
            <w:proofErr w:type="spellStart"/>
            <w:r>
              <w:t>Tifanney</w:t>
            </w:r>
            <w:proofErr w:type="spellEnd"/>
            <w:r>
              <w:t xml:space="preserve"> Porter                            </w:t>
            </w:r>
            <w:r w:rsidR="003419C0">
              <w:t xml:space="preserve">     </w:t>
            </w:r>
            <w:r>
              <w:t xml:space="preserve"> 214-229-8766</w:t>
            </w:r>
          </w:p>
        </w:tc>
      </w:tr>
      <w:tr w:rsidR="003419C0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3419C0" w:rsidP="00F30EED">
            <w:r>
              <w:t>1/25/2017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3419C0" w:rsidP="004F2F95">
            <w:pPr>
              <w:jc w:val="center"/>
            </w:pPr>
            <w:r>
              <w:t>J.T. Insurance &amp; More dba Farmers Insurance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3419C0" w:rsidP="009A229C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3419C0" w:rsidP="004F2F95">
            <w:pPr>
              <w:jc w:val="center"/>
            </w:pPr>
            <w:r>
              <w:t>101 Sage Ste. J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9C0" w:rsidRDefault="003419C0" w:rsidP="009A229C">
            <w:pPr>
              <w:jc w:val="center"/>
            </w:pPr>
            <w:r>
              <w:t>Jeffrey Smith                                        903-280-5088</w:t>
            </w:r>
          </w:p>
        </w:tc>
      </w:tr>
      <w:tr w:rsidR="003419C0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3419C0" w:rsidP="00F30EED">
            <w:r>
              <w:t>1/25/2017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6815FD" w:rsidP="004F2F95">
            <w:pPr>
              <w:jc w:val="center"/>
            </w:pPr>
            <w:r>
              <w:t>General Office – Freight Brokerage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6815FD" w:rsidP="009A229C">
            <w:pPr>
              <w:jc w:val="center"/>
            </w:pPr>
            <w:r>
              <w:t>Business 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3419C0" w:rsidRDefault="006815FD" w:rsidP="004F2F95">
            <w:pPr>
              <w:jc w:val="center"/>
            </w:pPr>
            <w:r>
              <w:t>1132 S.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9C0" w:rsidRDefault="006815FD" w:rsidP="009A229C">
            <w:pPr>
              <w:jc w:val="center"/>
            </w:pPr>
            <w:r>
              <w:t>Lois West Ramsey                              972-877-7222</w:t>
            </w:r>
          </w:p>
        </w:tc>
      </w:tr>
      <w:tr w:rsidR="006815FD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6815FD" w:rsidRDefault="006815FD" w:rsidP="00F30EED">
            <w:r>
              <w:t>1/25/2017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6815FD" w:rsidRDefault="006815FD" w:rsidP="004F2F95">
            <w:pPr>
              <w:jc w:val="center"/>
            </w:pPr>
            <w:r>
              <w:t>Panda Express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6815FD" w:rsidRDefault="00EE671E" w:rsidP="009A229C">
            <w:pPr>
              <w:jc w:val="center"/>
            </w:pPr>
            <w:r>
              <w:t xml:space="preserve"> </w:t>
            </w:r>
            <w:r w:rsidR="006815FD">
              <w:t>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6815FD" w:rsidRDefault="00EE671E" w:rsidP="004F2F95">
            <w:pPr>
              <w:jc w:val="center"/>
            </w:pPr>
            <w:r>
              <w:t>1390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5FD" w:rsidRDefault="00EE671E" w:rsidP="009A229C">
            <w:pPr>
              <w:jc w:val="center"/>
            </w:pPr>
            <w:r>
              <w:t>Panda Express Inc.                             626-799-9898</w:t>
            </w:r>
          </w:p>
        </w:tc>
      </w:tr>
      <w:tr w:rsidR="004F2F95" w:rsidTr="00B3675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9A229C" w:rsidRDefault="00FB42BE" w:rsidP="004F2F95">
            <w:pPr>
              <w:spacing w:before="100" w:after="100"/>
            </w:pPr>
            <w:r>
              <w:t>February:</w:t>
            </w:r>
          </w:p>
        </w:tc>
      </w:tr>
      <w:tr w:rsidR="000F0B88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0F0B88" w:rsidRDefault="00546F14" w:rsidP="00F30EED">
            <w:r>
              <w:t>2/01/2017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0F0B88" w:rsidRDefault="009B3195" w:rsidP="004F2F95">
            <w:pPr>
              <w:jc w:val="center"/>
            </w:pPr>
            <w:r>
              <w:t>Terrell Police Depar</w:t>
            </w:r>
            <w:r w:rsidR="00776497">
              <w:t>t</w:t>
            </w:r>
            <w:r>
              <w:t>ment</w:t>
            </w:r>
            <w:r w:rsidR="00546F14">
              <w:t xml:space="preserve"> Headquarters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0F0B88" w:rsidRDefault="00546F14" w:rsidP="004F2F95">
            <w:pPr>
              <w:jc w:val="center"/>
            </w:pPr>
            <w:r>
              <w:t>Governmental City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0F0B88" w:rsidRDefault="00546F14" w:rsidP="004F2F95">
            <w:pPr>
              <w:jc w:val="center"/>
            </w:pPr>
            <w:r>
              <w:t>1100 N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0F0B88" w:rsidRPr="009B3195" w:rsidRDefault="00EB19A6" w:rsidP="004F2F95">
            <w:pPr>
              <w:jc w:val="center"/>
            </w:pPr>
            <w:r w:rsidRPr="009B3195">
              <w:rPr>
                <w:rFonts w:cs="Arial"/>
                <w:color w:val="111111"/>
                <w:shd w:val="clear" w:color="auto" w:fill="FFFFFF"/>
              </w:rPr>
              <w:t>Terrell Police Headquarters</w:t>
            </w:r>
            <w:r w:rsidR="00C41D95">
              <w:rPr>
                <w:rFonts w:cs="Arial"/>
                <w:color w:val="111111"/>
                <w:shd w:val="clear" w:color="auto" w:fill="FFFFFF"/>
              </w:rPr>
              <w:t xml:space="preserve">                469 474-2700         </w:t>
            </w:r>
          </w:p>
        </w:tc>
      </w:tr>
      <w:tr w:rsidR="00850585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776497" w:rsidP="00F30EED">
            <w:r>
              <w:t>2/06/2017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776497" w:rsidP="004F2F95">
            <w:pPr>
              <w:jc w:val="center"/>
            </w:pPr>
            <w:r>
              <w:t>Top Shelf Millwork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776497" w:rsidP="004F2F95">
            <w:pPr>
              <w:jc w:val="center"/>
            </w:pPr>
            <w:r>
              <w:t>Cabinet Manufacture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776497" w:rsidP="004F2F95">
            <w:pPr>
              <w:jc w:val="center"/>
            </w:pPr>
            <w:r>
              <w:t xml:space="preserve">714 E Grove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4F2F95" w:rsidRDefault="0084539B" w:rsidP="004F2F95">
            <w:pPr>
              <w:jc w:val="center"/>
            </w:pPr>
            <w:r>
              <w:t xml:space="preserve">James </w:t>
            </w:r>
            <w:proofErr w:type="spellStart"/>
            <w:r>
              <w:t>Norhtcutt</w:t>
            </w:r>
            <w:proofErr w:type="spellEnd"/>
            <w:r w:rsidR="00776497">
              <w:t xml:space="preserve"> </w:t>
            </w:r>
            <w:r>
              <w:t xml:space="preserve">                             </w:t>
            </w:r>
            <w:r w:rsidR="00FB42BE">
              <w:t xml:space="preserve">     </w:t>
            </w:r>
            <w:r w:rsidR="00940094">
              <w:t>214 315-0024</w:t>
            </w:r>
          </w:p>
        </w:tc>
      </w:tr>
      <w:tr w:rsidR="00850585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EE5BBD" w:rsidP="00F30EED">
            <w:r>
              <w:t>2/10/2017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Pr="0002227D" w:rsidRDefault="00EE5BBD" w:rsidP="004F2F95">
            <w:pPr>
              <w:jc w:val="center"/>
            </w:pPr>
            <w:r w:rsidRPr="0002227D">
              <w:rPr>
                <w:rFonts w:cs="Arial"/>
                <w:color w:val="111111"/>
                <w:shd w:val="clear" w:color="auto" w:fill="EFEFEF"/>
              </w:rPr>
              <w:t>Addition- Truck Shop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EE5BBD" w:rsidP="004F2F95">
            <w:pPr>
              <w:jc w:val="center"/>
            </w:pPr>
            <w:r>
              <w:rPr>
                <w:rFonts w:ascii="Arial" w:hAnsi="Arial" w:cs="Arial"/>
                <w:color w:val="111111"/>
                <w:shd w:val="clear" w:color="auto" w:fill="EFEFEF"/>
              </w:rPr>
              <w:t>Truck Repair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02227D" w:rsidP="004F2F95">
            <w:pPr>
              <w:jc w:val="center"/>
            </w:pPr>
            <w:r>
              <w:t xml:space="preserve">222 Metro </w:t>
            </w:r>
            <w:proofErr w:type="spellStart"/>
            <w:r>
              <w:t>Dr</w:t>
            </w:r>
            <w:proofErr w:type="spellEnd"/>
            <w:r w:rsidR="00FB42BE">
              <w:t xml:space="preserve"> Ste.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850585" w:rsidRDefault="00040587" w:rsidP="00040587">
            <w:pPr>
              <w:jc w:val="center"/>
            </w:pPr>
            <w:r>
              <w:t xml:space="preserve">James </w:t>
            </w:r>
            <w:proofErr w:type="spellStart"/>
            <w:r>
              <w:t>Helwig</w:t>
            </w:r>
            <w:proofErr w:type="spellEnd"/>
            <w:r w:rsidR="00EE5BBD">
              <w:t xml:space="preserve"> </w:t>
            </w:r>
            <w:r w:rsidR="00350189">
              <w:t xml:space="preserve">                                       214 771-1331</w:t>
            </w:r>
          </w:p>
        </w:tc>
      </w:tr>
      <w:tr w:rsidR="001D091F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EE5BBD" w:rsidP="00F30EED">
            <w:r>
              <w:t>2</w:t>
            </w:r>
            <w:r w:rsidR="00E4783B">
              <w:t>/10</w:t>
            </w:r>
            <w:r w:rsidR="0002227D">
              <w:t>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02227D" w:rsidP="004F2F95">
            <w:pPr>
              <w:jc w:val="center"/>
            </w:pPr>
            <w:r>
              <w:t>Corner/Store Valero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02227D" w:rsidP="004F2F95">
            <w:pPr>
              <w:jc w:val="center"/>
            </w:pPr>
            <w:r>
              <w:t>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02227D" w:rsidP="004F2F95">
            <w:pPr>
              <w:jc w:val="center"/>
            </w:pPr>
            <w:r>
              <w:t>1200 W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02227D" w:rsidP="004F2F95">
            <w:pPr>
              <w:jc w:val="center"/>
            </w:pPr>
            <w:r>
              <w:t>EPP Texas Acquisition LLC                 972 563-8462</w:t>
            </w:r>
          </w:p>
        </w:tc>
      </w:tr>
      <w:tr w:rsidR="001D091F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E4783B" w:rsidP="00F30EED">
            <w:r>
              <w:lastRenderedPageBreak/>
              <w:t>2/13/2017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E4783B" w:rsidP="004F2F95">
            <w:pPr>
              <w:jc w:val="center"/>
            </w:pPr>
            <w:r>
              <w:t xml:space="preserve">Higher </w:t>
            </w:r>
            <w:r w:rsidR="00072CF9">
              <w:t>Accountability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E4783B" w:rsidP="004F2F95">
            <w:pPr>
              <w:jc w:val="center"/>
            </w:pPr>
            <w:r>
              <w:t>Professional Service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E4783B" w:rsidP="004F2F95">
            <w:pPr>
              <w:jc w:val="center"/>
            </w:pPr>
            <w:r>
              <w:t>900 S Delphine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1D091F" w:rsidRDefault="005E6616" w:rsidP="004F2F95">
            <w:pPr>
              <w:jc w:val="center"/>
            </w:pPr>
            <w:r>
              <w:t xml:space="preserve">Deborah </w:t>
            </w:r>
            <w:proofErr w:type="spellStart"/>
            <w:r>
              <w:t>Vyborny</w:t>
            </w:r>
            <w:proofErr w:type="spellEnd"/>
            <w:r>
              <w:t xml:space="preserve">                                </w:t>
            </w:r>
            <w:r w:rsidR="00FB42BE">
              <w:t>214 254-0332</w:t>
            </w:r>
          </w:p>
        </w:tc>
      </w:tr>
      <w:tr w:rsidR="00241D0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241D0E" w:rsidRDefault="00FB42BE" w:rsidP="00F30EED">
            <w:r>
              <w:t>02/14/2017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241D0E" w:rsidRDefault="00FB42BE" w:rsidP="004F2F95">
            <w:pPr>
              <w:jc w:val="center"/>
            </w:pPr>
            <w:r>
              <w:t>Terrell Children’s Clinic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241D0E" w:rsidRDefault="00FB42BE" w:rsidP="004F2F95">
            <w:pPr>
              <w:jc w:val="center"/>
            </w:pPr>
            <w:r>
              <w:t>Hospital/Clinic &amp; Nursing Home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241D0E" w:rsidRDefault="00FB42BE" w:rsidP="004F2F95">
            <w:pPr>
              <w:jc w:val="center"/>
            </w:pPr>
            <w:r>
              <w:t>1446 W Moore Ave Ste. 206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241D0E" w:rsidRDefault="00FB42BE" w:rsidP="004F2F95">
            <w:pPr>
              <w:jc w:val="center"/>
            </w:pPr>
            <w:r>
              <w:t>Sue Chen Corporation                         972 563-2678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FB42BE" w:rsidP="00FB42BE">
            <w:r>
              <w:t>02/14/2017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FB42BE" w:rsidP="00FB42BE">
            <w:pPr>
              <w:jc w:val="center"/>
            </w:pPr>
            <w:proofErr w:type="spellStart"/>
            <w:r>
              <w:t>Helwig</w:t>
            </w:r>
            <w:proofErr w:type="spellEnd"/>
            <w:r>
              <w:t xml:space="preserve"> Trucking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FB42BE" w:rsidP="00FB42B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FB42BE" w:rsidP="00FB42BE">
            <w:pPr>
              <w:jc w:val="center"/>
            </w:pPr>
            <w:r>
              <w:t xml:space="preserve">222 Metro </w:t>
            </w:r>
            <w:proofErr w:type="spellStart"/>
            <w:r>
              <w:t>Dr</w:t>
            </w:r>
            <w:proofErr w:type="spellEnd"/>
            <w:r>
              <w:t xml:space="preserve"> Ste.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40587" w:rsidP="00FB42BE">
            <w:pPr>
              <w:jc w:val="center"/>
            </w:pPr>
            <w:r>
              <w:t xml:space="preserve">James </w:t>
            </w:r>
            <w:proofErr w:type="spellStart"/>
            <w:r>
              <w:t>Helwig</w:t>
            </w:r>
            <w:proofErr w:type="spellEnd"/>
            <w:r w:rsidR="00FB42BE">
              <w:t xml:space="preserve"> </w:t>
            </w:r>
            <w:r w:rsidR="00350189">
              <w:t xml:space="preserve">                                       214 771-3331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r>
              <w:t>02/17/2017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pPr>
              <w:jc w:val="center"/>
            </w:pPr>
            <w:r>
              <w:t>Ebenezer Tax &amp; Wealth Management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pPr>
              <w:jc w:val="center"/>
            </w:pPr>
            <w:r>
              <w:t>201 N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F17ABB" w:rsidP="00F17ABB">
            <w:pPr>
              <w:jc w:val="center"/>
            </w:pPr>
            <w:r>
              <w:t xml:space="preserve">Patsy </w:t>
            </w:r>
            <w:proofErr w:type="spellStart"/>
            <w:r>
              <w:t>Hottinger</w:t>
            </w:r>
            <w:proofErr w:type="spellEnd"/>
            <w:r>
              <w:t xml:space="preserve">                                   </w:t>
            </w:r>
            <w:r w:rsidR="000C42FD">
              <w:t>17</w:t>
            </w:r>
            <w:r>
              <w:t>972 497-1424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42FD" w:rsidP="00FB42BE">
            <w:r>
              <w:t>02/20/2017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Lafayette’s</w:t>
            </w:r>
            <w:r w:rsidR="00350189">
              <w:t xml:space="preserve"> Seafood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pPr>
              <w:jc w:val="center"/>
            </w:pPr>
            <w:r>
              <w:t>Food Service Establishment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350189" w:rsidP="00FB42BE">
            <w:pPr>
              <w:jc w:val="center"/>
            </w:pPr>
            <w:r>
              <w:t>501 E Moore</w:t>
            </w:r>
            <w:r w:rsidR="00C41D95">
              <w:t xml:space="preserve">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5E6616" w:rsidP="00FB42BE">
            <w:pPr>
              <w:jc w:val="center"/>
            </w:pPr>
            <w:r>
              <w:t>Bill Wyatt                                                903 527-5055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42FD" w:rsidP="00FB42BE">
            <w:r>
              <w:t>02/22/2017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42FD" w:rsidP="00FB42BE">
            <w:pPr>
              <w:jc w:val="center"/>
            </w:pPr>
            <w:r>
              <w:t xml:space="preserve">Williamson’s Glass and </w:t>
            </w:r>
            <w:r w:rsidR="00F95F14">
              <w:t>Mirror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42FD" w:rsidP="00FB42B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42FD" w:rsidP="00FB42BE">
            <w:pPr>
              <w:jc w:val="center"/>
            </w:pPr>
            <w:r>
              <w:t>111 W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C84CD3" w:rsidP="00FB42BE">
            <w:pPr>
              <w:jc w:val="center"/>
            </w:pPr>
            <w:r>
              <w:t>Dorman Williams                                972 951-8403</w:t>
            </w:r>
          </w:p>
        </w:tc>
      </w:tr>
      <w:tr w:rsidR="00FB42BE" w:rsidTr="00B3675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473EBF" w:rsidRDefault="00072CF9" w:rsidP="00FB42BE">
            <w:pPr>
              <w:rPr>
                <w:b/>
              </w:rPr>
            </w:pPr>
            <w:r>
              <w:rPr>
                <w:b/>
              </w:rPr>
              <w:t>MARCH: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r>
              <w:t>03/06/2017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Vanessa’s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101 Sage St Ste. F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Vanessa Hunter                                   214-908-9984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r>
              <w:t>03/08/2017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Hardin Ministries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Church/Temple/Place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709 N Virginia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pPr>
              <w:jc w:val="center"/>
            </w:pPr>
            <w:r>
              <w:t>Mark &amp; Cindy Hardin                        469-652-2314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72CF9" w:rsidP="00FB42BE">
            <w:r>
              <w:t>03/08/2017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proofErr w:type="spellStart"/>
            <w:r>
              <w:t>Swingin</w:t>
            </w:r>
            <w:proofErr w:type="spellEnd"/>
            <w:r>
              <w:t xml:space="preserve"> Doors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Bar/Cantina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304 S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Sheryl Ballantine                                 972-563-0005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r>
              <w:t>03/15/2017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Madix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E5561A">
            <w:pPr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250 Skyline Dr. Ste. F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pPr>
              <w:jc w:val="center"/>
            </w:pPr>
            <w:r>
              <w:t>Madix b                                                214-515-5400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E5561A" w:rsidP="00FB42BE">
            <w:r>
              <w:t>03/16/2017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pPr>
              <w:jc w:val="center"/>
            </w:pPr>
            <w:r>
              <w:t>Wright Transmission Shop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pPr>
              <w:jc w:val="center"/>
            </w:pPr>
            <w:r>
              <w:t>Auto Repair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pPr>
              <w:jc w:val="center"/>
            </w:pPr>
            <w:r>
              <w:t>201 E Grove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28483D" w:rsidRDefault="0028483D" w:rsidP="0028483D">
            <w:pPr>
              <w:jc w:val="center"/>
            </w:pPr>
            <w:r>
              <w:t>Lois &amp; Reginald Wright                       214-887-4601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r>
              <w:t>03/30/2017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64C0" w:rsidP="00FB42BE">
            <w:pPr>
              <w:jc w:val="center"/>
            </w:pPr>
            <w:r>
              <w:t>Clothing’s</w:t>
            </w:r>
            <w:r w:rsidR="0028483D">
              <w:t xml:space="preserve"> And More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64C0" w:rsidP="00FB42B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pPr>
              <w:jc w:val="center"/>
            </w:pPr>
            <w:r>
              <w:t>212 S Rockwall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28483D" w:rsidP="00FB42BE">
            <w:pPr>
              <w:jc w:val="center"/>
            </w:pPr>
            <w:r>
              <w:t xml:space="preserve">Michael </w:t>
            </w:r>
            <w:proofErr w:type="spellStart"/>
            <w:r>
              <w:t>Hickmon</w:t>
            </w:r>
            <w:proofErr w:type="spellEnd"/>
            <w:r w:rsidR="000C64C0">
              <w:t xml:space="preserve">                               </w:t>
            </w:r>
            <w:r>
              <w:t xml:space="preserve"> 214-830-2585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64C0" w:rsidP="00FB42BE">
            <w:r>
              <w:t>03/31/2017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</w:tcPr>
          <w:p w:rsidR="000C64C0" w:rsidRDefault="000C64C0" w:rsidP="000C64C0">
            <w:pPr>
              <w:jc w:val="center"/>
            </w:pPr>
            <w:r>
              <w:t>Terrell  Farmers Market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0C64C0" w:rsidRDefault="009A2F3D" w:rsidP="000C64C0">
            <w:r>
              <w:t xml:space="preserve">       </w:t>
            </w:r>
            <w:r w:rsidR="000C64C0">
              <w:t>Farmers Market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64C0" w:rsidP="00FB42BE">
            <w:pPr>
              <w:jc w:val="center"/>
            </w:pPr>
            <w:r>
              <w:t>120 N Virginia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</w:tcPr>
          <w:p w:rsidR="00FB42BE" w:rsidRDefault="000C64C0" w:rsidP="000C64C0">
            <w:pPr>
              <w:jc w:val="center"/>
            </w:pPr>
            <w:r>
              <w:t>Juan Herrera                                       972-563-1844</w:t>
            </w:r>
          </w:p>
        </w:tc>
      </w:tr>
      <w:tr w:rsidR="00FB42BE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8A0816" w:rsidRDefault="00FB42BE" w:rsidP="00FB42BE">
            <w:pPr>
              <w:jc w:val="center"/>
            </w:pP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B3675C" w:rsidRDefault="000C2C1D" w:rsidP="00FB42BE">
            <w:pPr>
              <w:spacing w:before="100" w:after="100"/>
              <w:rPr>
                <w:b/>
              </w:rPr>
            </w:pPr>
            <w:r>
              <w:rPr>
                <w:b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41068C" w:rsidRDefault="00FB42BE" w:rsidP="00FB42B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41068C" w:rsidRDefault="00FB42BE" w:rsidP="00FB42B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41068C" w:rsidRDefault="00FB42BE" w:rsidP="00FB42B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FB42BE" w:rsidP="00FB42BE"/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0C2C1D" w:rsidP="00FB42BE">
            <w:r>
              <w:t>04/10/2017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0C2C1D" w:rsidP="00FB42BE">
            <w:pPr>
              <w:jc w:val="center"/>
            </w:pPr>
            <w:r>
              <w:t>Lovers Lane Apartments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0C2C1D" w:rsidP="00FB42BE">
            <w:pPr>
              <w:jc w:val="center"/>
            </w:pPr>
            <w:r>
              <w:t>Apartments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0C2C1D" w:rsidP="00FB42BE">
            <w:pPr>
              <w:jc w:val="center"/>
            </w:pPr>
            <w:r>
              <w:t>100 &amp; 200  Lovers Lane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BA36FA" w:rsidP="00FB42BE">
            <w:pPr>
              <w:jc w:val="center"/>
            </w:pPr>
            <w:r>
              <w:t>Stone Creek Apt.                                214-938-0964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2C1D" w:rsidRPr="0041068C" w:rsidRDefault="00BA36FA" w:rsidP="00FB42BE">
            <w:r>
              <w:lastRenderedPageBreak/>
              <w:t>04/17/2017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BA36FA" w:rsidP="00FB42BE">
            <w:pPr>
              <w:jc w:val="center"/>
            </w:pPr>
            <w:r>
              <w:t>Achievement Martial Arts Academy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BA36FA" w:rsidP="00FB42BE">
            <w:pPr>
              <w:jc w:val="center"/>
            </w:pPr>
            <w:r>
              <w:t>Physical Fitness/Self Defense/Martial Arts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Pr="0041068C" w:rsidRDefault="00A11D2E" w:rsidP="00FB42BE">
            <w:pPr>
              <w:jc w:val="center"/>
            </w:pPr>
            <w:r>
              <w:t xml:space="preserve">201 W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Paul Willis                                            972-210-7522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r>
              <w:t>04/18/2017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R &amp; R Design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1112 S.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Rabal Enterprises                               972-524-1789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r>
              <w:t>04/21/2017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11D2E" w:rsidP="00FB42BE">
            <w:pPr>
              <w:jc w:val="center"/>
            </w:pPr>
            <w:r>
              <w:t>Styles of India</w:t>
            </w:r>
            <w:r w:rsidR="00BC777E">
              <w:t xml:space="preserve"> (SOI Brow)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BC777E" w:rsidP="00FB42BE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BC777E" w:rsidP="00FB42BE">
            <w:pPr>
              <w:jc w:val="center"/>
            </w:pPr>
            <w:r>
              <w:t>1880 W. Moore Ste. 1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BC777E" w:rsidP="00FB42BE">
            <w:pPr>
              <w:jc w:val="center"/>
            </w:pPr>
            <w:proofErr w:type="spellStart"/>
            <w:r>
              <w:t>Akar</w:t>
            </w:r>
            <w:proofErr w:type="spellEnd"/>
            <w:r>
              <w:t xml:space="preserve"> </w:t>
            </w:r>
            <w:proofErr w:type="spellStart"/>
            <w:r>
              <w:t>Pokhrel</w:t>
            </w:r>
            <w:proofErr w:type="spellEnd"/>
            <w:r>
              <w:t xml:space="preserve">                                       972-800-1569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BC777E" w:rsidP="00FB42BE">
            <w:r>
              <w:t>04/25/2017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E25643" w:rsidP="00E25643">
            <w:pPr>
              <w:jc w:val="center"/>
            </w:pPr>
            <w:r>
              <w:t>Terrell Café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E25643" w:rsidP="00FB42BE">
            <w:pPr>
              <w:jc w:val="center"/>
            </w:pPr>
            <w:r>
              <w:t>Foo</w:t>
            </w:r>
            <w:r w:rsidR="005057C2">
              <w:t>d Service Establishment/Restaurant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57C2" w:rsidP="00FB42BE">
            <w:pPr>
              <w:jc w:val="center"/>
            </w:pPr>
            <w:r>
              <w:t xml:space="preserve">801 E. Moore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57C2" w:rsidP="00FB42BE">
            <w:pPr>
              <w:jc w:val="center"/>
            </w:pPr>
            <w:r>
              <w:t>Margarita Moreno                          469-474-4987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7511D9" w:rsidP="00FB42BE">
            <w:r>
              <w:t>04/25/2017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7511D9" w:rsidP="00FB42BE">
            <w:pPr>
              <w:jc w:val="center"/>
            </w:pPr>
            <w:r>
              <w:t>The Speckled Bird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7511D9" w:rsidP="00FB42B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7511D9" w:rsidP="00FB42BE">
            <w:pPr>
              <w:jc w:val="center"/>
            </w:pPr>
            <w:r>
              <w:t>118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7511D9" w:rsidP="00FB42BE">
            <w:pPr>
              <w:jc w:val="center"/>
            </w:pPr>
            <w:proofErr w:type="spellStart"/>
            <w:r>
              <w:t>Danice</w:t>
            </w:r>
            <w:proofErr w:type="spellEnd"/>
            <w:r>
              <w:t xml:space="preserve"> Easter                                    469-595-3704</w:t>
            </w:r>
          </w:p>
        </w:tc>
      </w:tr>
      <w:tr w:rsidR="00FB42BE" w:rsidRPr="0041068C" w:rsidTr="00B3675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B3675C" w:rsidRDefault="005025C1" w:rsidP="00FB42BE">
            <w:pPr>
              <w:jc w:val="both"/>
              <w:rPr>
                <w:b/>
              </w:rPr>
            </w:pPr>
            <w:r>
              <w:rPr>
                <w:b/>
              </w:rPr>
              <w:t>MAY: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r>
              <w:t>05/01/2017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Jayleen Nail Salon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804 E Moore Ave. Ste.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Gabriel Padilla                                 469-655-7531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r>
              <w:t>05/01/2017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Alex Tire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Tire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025C1" w:rsidP="00FB42BE">
            <w:pPr>
              <w:jc w:val="center"/>
            </w:pPr>
            <w:r>
              <w:t>1134 S.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Alex Cabrera                                     214-635-9907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r>
              <w:t>05/09/2017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Estrada Auto Group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Auto Dealership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1134 S.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Juan M Estrada                               817-412-3532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r>
              <w:t>05/09/2017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5F4958">
            <w:pPr>
              <w:jc w:val="center"/>
            </w:pPr>
            <w:r>
              <w:t>Austin 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FB42BE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Ste. 220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5F4958" w:rsidP="005F4958">
            <w:pPr>
              <w:jc w:val="center"/>
            </w:pPr>
            <w:r>
              <w:t xml:space="preserve">Mehmet </w:t>
            </w:r>
            <w:proofErr w:type="spellStart"/>
            <w:r>
              <w:t>Koyu</w:t>
            </w:r>
            <w:proofErr w:type="spellEnd"/>
            <w:r>
              <w:t xml:space="preserve">                                   512-228-2925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A80074" w:rsidP="00FB42BE">
            <w:r>
              <w:t>JUNE: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FB42BE" w:rsidP="00FB42B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FB42BE" w:rsidP="00FB42B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FB42BE" w:rsidP="00FB42B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Default="00FB42BE" w:rsidP="00FB42BE">
            <w:pPr>
              <w:jc w:val="center"/>
            </w:pP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80074" w:rsidP="00FB42BE">
            <w:r>
              <w:t>06/27/2017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Freddy ‘s Frozen  Custard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Food Service Establishment/Restaurant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1370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Freddy’s Frozen Custard                    1-800-379-8552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r>
              <w:t>06/29/2017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Pairs Beauty Salon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724 Moore Ste. 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A71B52" w:rsidP="00FB42BE">
            <w:pPr>
              <w:jc w:val="center"/>
            </w:pPr>
            <w:r>
              <w:t>Rosa Vasquez                                   540-256-3317</w:t>
            </w:r>
          </w:p>
        </w:tc>
      </w:tr>
      <w:tr w:rsidR="00FB42BE" w:rsidRPr="0041068C" w:rsidTr="00DC1A77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B42BE" w:rsidRPr="008F7989" w:rsidRDefault="00F16756" w:rsidP="00FB42BE">
            <w:pPr>
              <w:rPr>
                <w:b/>
              </w:rPr>
            </w:pPr>
            <w:r>
              <w:rPr>
                <w:b/>
              </w:rPr>
              <w:t>JULY: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r>
              <w:t>07/05/2017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Terrell Muffler &amp; Auto Repair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Auto Repairs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 xml:space="preserve">304 S. Virginia 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Lucio Perez                                        214-803-2347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r>
              <w:t>07/07/2017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Family Peace Project/Curve Appeal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Health Club(Physical Fitness Indoor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r>
              <w:t>105 E. High Ste.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proofErr w:type="spellStart"/>
            <w:r>
              <w:t>Flisha</w:t>
            </w:r>
            <w:proofErr w:type="spellEnd"/>
            <w:r>
              <w:t xml:space="preserve"> Stewart                                  469-410-1337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r>
              <w:t>07/10/2017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16756" w:rsidP="00FB42BE">
            <w:pPr>
              <w:jc w:val="center"/>
            </w:pPr>
            <w:proofErr w:type="spellStart"/>
            <w:r>
              <w:t>Benjis</w:t>
            </w:r>
            <w:proofErr w:type="spellEnd"/>
            <w:r>
              <w:t xml:space="preserve"> </w:t>
            </w:r>
            <w:proofErr w:type="spellStart"/>
            <w:r>
              <w:t>Luber</w:t>
            </w:r>
            <w:proofErr w:type="spellEnd"/>
            <w:r>
              <w:t xml:space="preserve"> </w:t>
            </w:r>
            <w:proofErr w:type="spellStart"/>
            <w:r>
              <w:t>Tireshop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Auto Repair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509 S. Virginia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Benjamin Garcia                             520-409-5627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r>
              <w:lastRenderedPageBreak/>
              <w:t>07/25/2017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Food Mart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311 E. I 20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 xml:space="preserve">Rabin </w:t>
            </w:r>
            <w:proofErr w:type="spellStart"/>
            <w:r>
              <w:t>Adhikari</w:t>
            </w:r>
            <w:proofErr w:type="spellEnd"/>
            <w:r>
              <w:t xml:space="preserve">                                 214-529-2347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r>
              <w:t>07/28/2017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Chelsea’s Chill Time Grill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8440EE" w:rsidP="00FB42BE">
            <w:pPr>
              <w:jc w:val="center"/>
            </w:pPr>
            <w:r>
              <w:t>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>501 E.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>Denise Jones                                    469-951-0742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r>
              <w:t>07/28/2017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>Southside Grocery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>204 S. Catherine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9A2F3D" w:rsidP="00FB42BE">
            <w:pPr>
              <w:jc w:val="center"/>
            </w:pPr>
            <w:r>
              <w:t xml:space="preserve">Edwin </w:t>
            </w:r>
            <w:proofErr w:type="spellStart"/>
            <w:r>
              <w:t>Quan</w:t>
            </w:r>
            <w:proofErr w:type="spellEnd"/>
            <w:r w:rsidR="00E63C38">
              <w:t xml:space="preserve">                                    </w:t>
            </w:r>
            <w:r>
              <w:t xml:space="preserve"> 972-210-7210</w:t>
            </w:r>
          </w:p>
        </w:tc>
      </w:tr>
      <w:tr w:rsidR="00FB42BE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42BE" w:rsidRDefault="00FB42BE" w:rsidP="00FB42BE">
            <w:pPr>
              <w:jc w:val="center"/>
            </w:pPr>
          </w:p>
        </w:tc>
      </w:tr>
      <w:tr w:rsidR="00F94BE8" w:rsidRPr="0041068C" w:rsidTr="00F94BE8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8F7989" w:rsidRDefault="00F94BE8" w:rsidP="00F94BE8">
            <w:pPr>
              <w:rPr>
                <w:b/>
              </w:rPr>
            </w:pPr>
            <w:r>
              <w:rPr>
                <w:b/>
              </w:rPr>
              <w:t>AUGUST: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F94BE8" w:rsidP="00F94BE8">
            <w:r>
              <w:t>08/02/2017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F94BE8" w:rsidP="00F94BE8">
            <w:pPr>
              <w:jc w:val="center"/>
            </w:pPr>
            <w:r>
              <w:t>J.O. Fashion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F94BE8" w:rsidP="00F94BE8">
            <w:pPr>
              <w:jc w:val="center"/>
            </w:pPr>
            <w:r>
              <w:t>Sewing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F94BE8" w:rsidP="00F94BE8">
            <w:pPr>
              <w:jc w:val="center"/>
            </w:pPr>
            <w:r>
              <w:t>1732 N. Frances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A59E0" w:rsidP="00F94BE8">
            <w:pPr>
              <w:jc w:val="center"/>
            </w:pPr>
            <w:proofErr w:type="spellStart"/>
            <w:r w:rsidRPr="00E63C38">
              <w:rPr>
                <w:rFonts w:ascii="Calibri" w:hAnsi="Calibri"/>
              </w:rPr>
              <w:t>Juvemtino</w:t>
            </w:r>
            <w:proofErr w:type="spellEnd"/>
            <w:r>
              <w:t xml:space="preserve"> </w:t>
            </w:r>
            <w:proofErr w:type="spellStart"/>
            <w:r>
              <w:t>Ortuno</w:t>
            </w:r>
            <w:proofErr w:type="spellEnd"/>
            <w:r>
              <w:t xml:space="preserve"> </w:t>
            </w:r>
            <w:r w:rsidR="00E63C38">
              <w:t xml:space="preserve">                           </w:t>
            </w:r>
            <w:r>
              <w:t>214-560-8039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r>
              <w:t>08/18/2017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Dr. Bruce Wood Elementary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Terrell ISD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121 Poetry Rd.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Terrell ISD</w:t>
            </w:r>
            <w:r w:rsidR="00E63C38">
              <w:t xml:space="preserve">                                       </w:t>
            </w:r>
            <w:r>
              <w:t xml:space="preserve"> 972-563-7504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r>
              <w:t>08/25/2017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proofErr w:type="spellStart"/>
            <w:r>
              <w:t>Tortilleria</w:t>
            </w:r>
            <w:proofErr w:type="spellEnd"/>
            <w:r>
              <w:t xml:space="preserve"> Terrell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Bakery/Pastry/Donut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AA07CD" w:rsidP="00F94BE8">
            <w:pPr>
              <w:jc w:val="center"/>
            </w:pPr>
            <w:r>
              <w:t>1744 N. Frances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BD14D2" w:rsidP="00F94BE8">
            <w:pPr>
              <w:jc w:val="center"/>
            </w:pPr>
            <w:r>
              <w:t>Virginia Salazar</w:t>
            </w:r>
            <w:r w:rsidR="00E63C38">
              <w:t xml:space="preserve">                               </w:t>
            </w:r>
            <w:r>
              <w:t xml:space="preserve"> 469-650-9003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F94BE8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F70A2A" w:rsidRDefault="00F94BE8" w:rsidP="00F94B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F70A2A" w:rsidRDefault="00F94BE8" w:rsidP="00F94B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F70A2A" w:rsidRDefault="00F94BE8" w:rsidP="00F94B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F70A2A" w:rsidRDefault="00F94BE8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E63C38" w:rsidRDefault="00E63C38" w:rsidP="00F94BE8">
            <w:pPr>
              <w:rPr>
                <w:b/>
              </w:rPr>
            </w:pPr>
            <w:r>
              <w:rPr>
                <w:b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r>
              <w:t>09/08/2017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Fun City Auto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Auto Dealership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206 Lane St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E63C38" w:rsidRDefault="00E63C38" w:rsidP="00F94BE8">
            <w:pPr>
              <w:jc w:val="center"/>
              <w:rPr>
                <w:rFonts w:ascii="Calibri Light" w:hAnsi="Calibri Light" w:cs="Arial"/>
                <w:color w:val="111111"/>
                <w:shd w:val="clear" w:color="auto" w:fill="FFFFFF"/>
              </w:rPr>
            </w:pPr>
            <w:r w:rsidRPr="00E63C38">
              <w:rPr>
                <w:rFonts w:ascii="Calibri" w:hAnsi="Calibri" w:cs="Arial"/>
                <w:color w:val="111111"/>
                <w:shd w:val="clear" w:color="auto" w:fill="FFFFFF"/>
              </w:rPr>
              <w:t>Eric Garcia</w:t>
            </w:r>
            <w:r>
              <w:rPr>
                <w:rFonts w:ascii="Calibri Light" w:hAnsi="Calibri Light" w:cs="Arial"/>
                <w:color w:val="111111"/>
                <w:shd w:val="clear" w:color="auto" w:fill="FFFFFF"/>
              </w:rPr>
              <w:t xml:space="preserve">                                         214-558-1506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r>
              <w:t>09/19/2017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Chipotle Mexican Restaurant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pPr>
              <w:jc w:val="center"/>
            </w:pPr>
            <w:r>
              <w:t>1396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E63C38" w:rsidRDefault="00E63C38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E63C38">
              <w:rPr>
                <w:rFonts w:ascii="Calibri" w:hAnsi="Calibri" w:cs="Arial"/>
                <w:color w:val="111111"/>
                <w:shd w:val="clear" w:color="auto" w:fill="FFFFFF"/>
              </w:rPr>
              <w:t>Britney Webber</w:t>
            </w: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        303-606-5877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E63C38" w:rsidP="00F94BE8">
            <w:r>
              <w:t>09/</w:t>
            </w:r>
            <w:r w:rsidR="00FE0B63">
              <w:t>20/2017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North Texas Knife Sharpening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726 E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387C09" w:rsidRDefault="00387C09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Roger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Sluder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               214-763-0701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r>
              <w:t>0926/2017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Light Manufacturing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Factory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803 Airport Rd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387C09" w:rsidRDefault="00387C09" w:rsidP="00F94BE8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OBE                                                     214-273-3400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r>
              <w:t>09/29/2017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333 Grocery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Grocery/Food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387C09" w:rsidP="00F94BE8">
            <w:pPr>
              <w:jc w:val="center"/>
            </w:pPr>
            <w:r>
              <w:t>1742 N Frances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387C09" w:rsidRDefault="00387C09" w:rsidP="00F94BE8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Loan Kim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Mansolo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     817-821-0208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 </w:t>
            </w:r>
          </w:p>
        </w:tc>
      </w:tr>
      <w:tr w:rsidR="00F94BE8" w:rsidRPr="0041068C" w:rsidTr="00B27C77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B27C77" w:rsidRDefault="00B27C77" w:rsidP="00F94BE8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OCTOBER: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B27C77" w:rsidRDefault="00F94BE8" w:rsidP="00F94BE8">
            <w:pPr>
              <w:jc w:val="center"/>
              <w:rPr>
                <w:color w:val="943634" w:themeColor="accent2" w:themeShade="BF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B27C77" w:rsidRDefault="00F94BE8" w:rsidP="00F94BE8">
            <w:pPr>
              <w:jc w:val="center"/>
              <w:rPr>
                <w:color w:val="943634" w:themeColor="accent2" w:themeShade="BF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B27C77" w:rsidRDefault="00F94BE8" w:rsidP="00F94BE8">
            <w:pPr>
              <w:jc w:val="center"/>
              <w:rPr>
                <w:color w:val="943634" w:themeColor="accent2" w:themeShade="BF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Pr="00B27C77" w:rsidRDefault="00F94BE8" w:rsidP="00F94BE8">
            <w:pPr>
              <w:jc w:val="center"/>
              <w:rPr>
                <w:rFonts w:ascii="Arial" w:hAnsi="Arial" w:cs="Arial"/>
                <w:color w:val="943634" w:themeColor="accent2" w:themeShade="BF"/>
                <w:shd w:val="clear" w:color="auto" w:fill="FFFFFF"/>
              </w:rPr>
            </w:pP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r>
              <w:t>10/04/2017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8262AA">
            <w:pPr>
              <w:jc w:val="center"/>
            </w:pPr>
            <w:r>
              <w:t>Terrell Feed Company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pPr>
              <w:jc w:val="center"/>
            </w:pPr>
            <w:r>
              <w:t>618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2AA" w:rsidRPr="004348D9" w:rsidRDefault="008262AA" w:rsidP="008262A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>Lacey Breeden                        (512)638-1603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r>
              <w:t>10/11/2017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pPr>
              <w:jc w:val="center"/>
            </w:pPr>
            <w:r>
              <w:t>Golden Chick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pPr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8262AA" w:rsidP="00F94BE8">
            <w:pPr>
              <w:jc w:val="center"/>
            </w:pPr>
            <w:r>
              <w:t>1700 S. Hwy 34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4348D9" w:rsidRDefault="008262AA" w:rsidP="00F94BE8">
            <w:pPr>
              <w:jc w:val="center"/>
              <w:rPr>
                <w:rFonts w:ascii="Calibri" w:hAnsi="Calibri" w:cstheme="minorHAnsi"/>
                <w:color w:val="111111"/>
                <w:shd w:val="clear" w:color="auto" w:fill="FFFFFF"/>
              </w:rPr>
            </w:pPr>
            <w:proofErr w:type="spellStart"/>
            <w:r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>Mujeeb</w:t>
            </w:r>
            <w:proofErr w:type="spellEnd"/>
            <w:r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 xml:space="preserve"> Khalil</w:t>
            </w:r>
            <w:r w:rsidR="00DE269F"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 xml:space="preserve"> </w:t>
            </w:r>
            <w:r w:rsidR="004348D9"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 xml:space="preserve">                         </w:t>
            </w:r>
            <w:r w:rsidR="00DE269F" w:rsidRPr="004348D9">
              <w:rPr>
                <w:rFonts w:ascii="Calibri" w:hAnsi="Calibri" w:cstheme="minorHAnsi"/>
                <w:color w:val="111111"/>
                <w:shd w:val="clear" w:color="auto" w:fill="FFFFFF"/>
              </w:rPr>
              <w:t>(972)563-2800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CF0C10" w:rsidP="00F94BE8">
            <w:bookmarkStart w:id="0" w:name="_GoBack"/>
            <w:r>
              <w:lastRenderedPageBreak/>
              <w:t>NOVEMBER: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F94BE8" w:rsidRDefault="00F94BE8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bookmarkEnd w:id="0"/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r>
              <w:t>11/06/2017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pPr>
              <w:jc w:val="center"/>
            </w:pPr>
            <w:r>
              <w:t>Chub’s Towing &amp; Recovery Inc.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pPr>
              <w:jc w:val="center"/>
            </w:pPr>
            <w:r>
              <w:t>Auto Towing Service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pPr>
              <w:jc w:val="center"/>
            </w:pPr>
            <w:r>
              <w:t>905 E. Moore   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4348D9" w:rsidRDefault="00BD4215" w:rsidP="00CF0C10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Danny Pott’s</w:t>
            </w:r>
            <w:r w:rsidR="00CF0C10"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  <w:r w:rsidR="004348D9"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</w:t>
            </w:r>
            <w:r w:rsidR="00CF0C10" w:rsidRPr="004348D9">
              <w:rPr>
                <w:rFonts w:ascii="Calibri" w:hAnsi="Calibri" w:cs="Arial"/>
                <w:color w:val="111111"/>
                <w:shd w:val="clear" w:color="auto" w:fill="FFFFFF"/>
              </w:rPr>
              <w:t>(972)880-0478</w:t>
            </w:r>
          </w:p>
        </w:tc>
      </w:tr>
      <w:tr w:rsidR="00F94BE8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r>
              <w:t>11/09/2017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pPr>
              <w:jc w:val="center"/>
            </w:pPr>
            <w:r>
              <w:t>Hippy Xpress LLC.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F94BE8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Default="00CF0C10" w:rsidP="00CF0C10">
            <w:pPr>
              <w:jc w:val="center"/>
            </w:pPr>
            <w:r>
              <w:t>207 E. Moore 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4BE8" w:rsidRPr="004348D9" w:rsidRDefault="00BD4215" w:rsidP="00BD4215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Robert Reaves</w:t>
            </w:r>
            <w:r w:rsidR="00CF0C10"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</w:t>
            </w:r>
            <w:r w:rsidR="004348D9"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</w:t>
            </w:r>
            <w:r w:rsidR="00CF0C10" w:rsidRPr="004348D9">
              <w:rPr>
                <w:rFonts w:ascii="Calibri" w:hAnsi="Calibri" w:cs="Arial"/>
                <w:color w:val="111111"/>
                <w:shd w:val="clear" w:color="auto" w:fill="FFFFFF"/>
              </w:rPr>
              <w:t>(903)873-5218</w:t>
            </w:r>
          </w:p>
        </w:tc>
      </w:tr>
      <w:tr w:rsidR="00CF0C10" w:rsidRPr="0041068C" w:rsidTr="00CF0C10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CF0C10" w:rsidRDefault="00CF0C10" w:rsidP="00CF0C10">
            <w:r>
              <w:t>DECEMBER: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CF0C10" w:rsidRPr="004348D9" w:rsidRDefault="00CF0C10" w:rsidP="00F94BE8">
            <w:pPr>
              <w:spacing w:before="100" w:after="100"/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CF0C10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CF0C10">
            <w:r>
              <w:t>12/04/2017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751FCA" w:rsidP="00751FCA">
            <w:pPr>
              <w:jc w:val="center"/>
            </w:pPr>
            <w:r>
              <w:t>SOS Tax Services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751FCA" w:rsidP="00F94BE8">
            <w:pPr>
              <w:jc w:val="center"/>
            </w:pPr>
            <w:r>
              <w:t xml:space="preserve">Tax </w:t>
            </w:r>
            <w:r w:rsidR="00CF0C10"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  <w:r>
              <w:t xml:space="preserve">100 </w:t>
            </w:r>
            <w:proofErr w:type="spellStart"/>
            <w:r>
              <w:t>Tejas</w:t>
            </w:r>
            <w:proofErr w:type="spellEnd"/>
            <w:r>
              <w:t xml:space="preserve"> Dr.   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Pr="004348D9" w:rsidRDefault="00CF0C10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Toronto Henderson         </w:t>
            </w:r>
            <w:r w:rsidR="004348D9"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</w:t>
            </w: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>(469)335-3961</w:t>
            </w: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r>
              <w:t>12/04/2017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  <w:r>
              <w:t>Boss Pawn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  <w:r>
              <w:t>Hotel / Motel / Inn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  <w:r>
              <w:t>505 W. Moore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Pr="004348D9" w:rsidRDefault="001D47B6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Boss Pawn                      </w:t>
            </w:r>
            <w:r w:rsid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</w:t>
            </w: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>(972)551-2900</w:t>
            </w: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Pr="004348D9" w:rsidRDefault="00CF0C10" w:rsidP="00F94BE8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F7100B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/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0C10" w:rsidRDefault="00CF0C10" w:rsidP="00F94BE8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</w:tbl>
    <w:p w:rsidR="0041068C" w:rsidRDefault="0041068C" w:rsidP="0091191E">
      <w:pPr>
        <w:rPr>
          <w:lang w:val="es-MX"/>
        </w:rPr>
      </w:pPr>
    </w:p>
    <w:p w:rsidR="00263769" w:rsidRPr="00D72C39" w:rsidRDefault="00263769" w:rsidP="0091191E">
      <w:pPr>
        <w:rPr>
          <w:lang w:val="es-MX"/>
        </w:rPr>
      </w:pPr>
    </w:p>
    <w:sectPr w:rsidR="00263769" w:rsidRPr="00D72C39" w:rsidSect="00854D0D">
      <w:headerReference w:type="default" r:id="rId7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15" w:rsidRDefault="00BD4215" w:rsidP="00E669FD">
      <w:pPr>
        <w:spacing w:before="0" w:after="0"/>
      </w:pPr>
      <w:r>
        <w:separator/>
      </w:r>
    </w:p>
  </w:endnote>
  <w:endnote w:type="continuationSeparator" w:id="0">
    <w:p w:rsidR="00BD4215" w:rsidRDefault="00BD4215" w:rsidP="00E669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15" w:rsidRDefault="00BD4215" w:rsidP="00E669FD">
      <w:pPr>
        <w:spacing w:before="0" w:after="0"/>
      </w:pPr>
      <w:r>
        <w:separator/>
      </w:r>
    </w:p>
  </w:footnote>
  <w:footnote w:type="continuationSeparator" w:id="0">
    <w:p w:rsidR="00BD4215" w:rsidRDefault="00BD4215" w:rsidP="00E669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21794C2118E4407095292CACC9EA1A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4215" w:rsidRPr="00BD32D7" w:rsidRDefault="00BD4215" w:rsidP="00BD32D7">
        <w:pPr>
          <w:pStyle w:val="Header"/>
          <w:pBdr>
            <w:bottom w:val="thickThinSmallGap" w:sz="24" w:space="1" w:color="622423" w:themeColor="accent2" w:themeShade="7F"/>
          </w:pBdr>
          <w:spacing w:before="100" w:after="100"/>
          <w:jc w:val="center"/>
          <w:rPr>
            <w:rFonts w:asciiTheme="majorHAnsi" w:eastAsiaTheme="majorEastAsia" w:hAnsiTheme="majorHAnsi" w:cstheme="majorBidi"/>
            <w:sz w:val="52"/>
            <w:szCs w:val="52"/>
          </w:rPr>
        </w:pPr>
        <w:r w:rsidRPr="00BD32D7">
          <w:rPr>
            <w:rFonts w:asciiTheme="majorHAnsi" w:eastAsiaTheme="majorEastAsia" w:hAnsiTheme="majorHAnsi" w:cstheme="majorBidi"/>
            <w:sz w:val="52"/>
            <w:szCs w:val="52"/>
          </w:rPr>
          <w:t>Certificates of Occupancy 20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17</w:t>
        </w:r>
      </w:p>
    </w:sdtContent>
  </w:sdt>
  <w:p w:rsidR="00BD4215" w:rsidRDefault="00BD4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B8"/>
    <w:rsid w:val="00010DBE"/>
    <w:rsid w:val="0001227A"/>
    <w:rsid w:val="00013052"/>
    <w:rsid w:val="00013657"/>
    <w:rsid w:val="000142FB"/>
    <w:rsid w:val="00014FCC"/>
    <w:rsid w:val="0001655C"/>
    <w:rsid w:val="00017445"/>
    <w:rsid w:val="00020502"/>
    <w:rsid w:val="00020638"/>
    <w:rsid w:val="0002095D"/>
    <w:rsid w:val="000209DB"/>
    <w:rsid w:val="00021EFC"/>
    <w:rsid w:val="0002227D"/>
    <w:rsid w:val="0002244F"/>
    <w:rsid w:val="00022A35"/>
    <w:rsid w:val="00024103"/>
    <w:rsid w:val="00024F77"/>
    <w:rsid w:val="00027239"/>
    <w:rsid w:val="000302D2"/>
    <w:rsid w:val="000309D4"/>
    <w:rsid w:val="00031BEB"/>
    <w:rsid w:val="00032FC3"/>
    <w:rsid w:val="00034E4A"/>
    <w:rsid w:val="00037090"/>
    <w:rsid w:val="00037E53"/>
    <w:rsid w:val="00040587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C8C"/>
    <w:rsid w:val="00065DBE"/>
    <w:rsid w:val="00065FA7"/>
    <w:rsid w:val="000709E5"/>
    <w:rsid w:val="0007161B"/>
    <w:rsid w:val="00071C55"/>
    <w:rsid w:val="00072CF9"/>
    <w:rsid w:val="000763C7"/>
    <w:rsid w:val="000765BD"/>
    <w:rsid w:val="0007716C"/>
    <w:rsid w:val="00077D88"/>
    <w:rsid w:val="00083736"/>
    <w:rsid w:val="00083A3F"/>
    <w:rsid w:val="00083FFF"/>
    <w:rsid w:val="00084646"/>
    <w:rsid w:val="0009117D"/>
    <w:rsid w:val="000915DC"/>
    <w:rsid w:val="000928BC"/>
    <w:rsid w:val="00093D9E"/>
    <w:rsid w:val="00094EF5"/>
    <w:rsid w:val="0009779C"/>
    <w:rsid w:val="000A1AF0"/>
    <w:rsid w:val="000A2B21"/>
    <w:rsid w:val="000A3802"/>
    <w:rsid w:val="000A4A3F"/>
    <w:rsid w:val="000A58E5"/>
    <w:rsid w:val="000A6E35"/>
    <w:rsid w:val="000A753C"/>
    <w:rsid w:val="000B227E"/>
    <w:rsid w:val="000B347C"/>
    <w:rsid w:val="000B3EF0"/>
    <w:rsid w:val="000B5A2F"/>
    <w:rsid w:val="000B63E0"/>
    <w:rsid w:val="000C0DA4"/>
    <w:rsid w:val="000C10B4"/>
    <w:rsid w:val="000C1230"/>
    <w:rsid w:val="000C230F"/>
    <w:rsid w:val="000C2B58"/>
    <w:rsid w:val="000C2C1D"/>
    <w:rsid w:val="000C2C77"/>
    <w:rsid w:val="000C377D"/>
    <w:rsid w:val="000C42FD"/>
    <w:rsid w:val="000C4599"/>
    <w:rsid w:val="000C4FD3"/>
    <w:rsid w:val="000C5AEA"/>
    <w:rsid w:val="000C64C0"/>
    <w:rsid w:val="000C740B"/>
    <w:rsid w:val="000C7542"/>
    <w:rsid w:val="000D0395"/>
    <w:rsid w:val="000D3994"/>
    <w:rsid w:val="000D3E61"/>
    <w:rsid w:val="000D412D"/>
    <w:rsid w:val="000D4BE0"/>
    <w:rsid w:val="000D5077"/>
    <w:rsid w:val="000E0D6A"/>
    <w:rsid w:val="000E3674"/>
    <w:rsid w:val="000E46C5"/>
    <w:rsid w:val="000E4FAF"/>
    <w:rsid w:val="000E6492"/>
    <w:rsid w:val="000F0B88"/>
    <w:rsid w:val="000F1C3E"/>
    <w:rsid w:val="000F27DC"/>
    <w:rsid w:val="000F3B17"/>
    <w:rsid w:val="000F4957"/>
    <w:rsid w:val="000F6776"/>
    <w:rsid w:val="00101AA1"/>
    <w:rsid w:val="0010423D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9C0"/>
    <w:rsid w:val="001213DA"/>
    <w:rsid w:val="00121882"/>
    <w:rsid w:val="00121D76"/>
    <w:rsid w:val="00121E08"/>
    <w:rsid w:val="00123260"/>
    <w:rsid w:val="00123764"/>
    <w:rsid w:val="00123A7A"/>
    <w:rsid w:val="00123CA4"/>
    <w:rsid w:val="001243A3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56E2"/>
    <w:rsid w:val="0013649F"/>
    <w:rsid w:val="001411C6"/>
    <w:rsid w:val="00141B2E"/>
    <w:rsid w:val="00141C80"/>
    <w:rsid w:val="00141FB6"/>
    <w:rsid w:val="00144BBC"/>
    <w:rsid w:val="00146EE4"/>
    <w:rsid w:val="00147256"/>
    <w:rsid w:val="001506C5"/>
    <w:rsid w:val="00150AC7"/>
    <w:rsid w:val="00151C04"/>
    <w:rsid w:val="00152D88"/>
    <w:rsid w:val="001538AE"/>
    <w:rsid w:val="00156A9B"/>
    <w:rsid w:val="0015773E"/>
    <w:rsid w:val="00157EBA"/>
    <w:rsid w:val="00161A9A"/>
    <w:rsid w:val="00164101"/>
    <w:rsid w:val="00164F4A"/>
    <w:rsid w:val="00165EF0"/>
    <w:rsid w:val="0016607D"/>
    <w:rsid w:val="0016633F"/>
    <w:rsid w:val="0016769C"/>
    <w:rsid w:val="00167DAE"/>
    <w:rsid w:val="00170740"/>
    <w:rsid w:val="0017168A"/>
    <w:rsid w:val="001737CE"/>
    <w:rsid w:val="0017388C"/>
    <w:rsid w:val="00174525"/>
    <w:rsid w:val="00176986"/>
    <w:rsid w:val="00177235"/>
    <w:rsid w:val="001774A3"/>
    <w:rsid w:val="001774F9"/>
    <w:rsid w:val="00177777"/>
    <w:rsid w:val="00177961"/>
    <w:rsid w:val="001801B1"/>
    <w:rsid w:val="00180C02"/>
    <w:rsid w:val="00184662"/>
    <w:rsid w:val="0018607D"/>
    <w:rsid w:val="00186545"/>
    <w:rsid w:val="00186A5B"/>
    <w:rsid w:val="001875E3"/>
    <w:rsid w:val="001A0EF5"/>
    <w:rsid w:val="001A14ED"/>
    <w:rsid w:val="001A23BB"/>
    <w:rsid w:val="001A42BB"/>
    <w:rsid w:val="001A5947"/>
    <w:rsid w:val="001A5F8F"/>
    <w:rsid w:val="001A78E8"/>
    <w:rsid w:val="001B0108"/>
    <w:rsid w:val="001B0C4E"/>
    <w:rsid w:val="001B13B8"/>
    <w:rsid w:val="001B1D3D"/>
    <w:rsid w:val="001B3018"/>
    <w:rsid w:val="001B31B8"/>
    <w:rsid w:val="001B4659"/>
    <w:rsid w:val="001B4EFD"/>
    <w:rsid w:val="001B67A3"/>
    <w:rsid w:val="001B698F"/>
    <w:rsid w:val="001B70E1"/>
    <w:rsid w:val="001B73DC"/>
    <w:rsid w:val="001B7F39"/>
    <w:rsid w:val="001C139D"/>
    <w:rsid w:val="001C22D4"/>
    <w:rsid w:val="001C2D16"/>
    <w:rsid w:val="001C4A02"/>
    <w:rsid w:val="001C55F4"/>
    <w:rsid w:val="001C6937"/>
    <w:rsid w:val="001C7E10"/>
    <w:rsid w:val="001D03F1"/>
    <w:rsid w:val="001D05F4"/>
    <w:rsid w:val="001D091F"/>
    <w:rsid w:val="001D0C28"/>
    <w:rsid w:val="001D47B6"/>
    <w:rsid w:val="001D70FC"/>
    <w:rsid w:val="001E1377"/>
    <w:rsid w:val="001E1545"/>
    <w:rsid w:val="001E2F43"/>
    <w:rsid w:val="001E344A"/>
    <w:rsid w:val="001E3F6A"/>
    <w:rsid w:val="001E54BF"/>
    <w:rsid w:val="001E6C2B"/>
    <w:rsid w:val="001E7D15"/>
    <w:rsid w:val="001F19A1"/>
    <w:rsid w:val="001F261F"/>
    <w:rsid w:val="001F60D6"/>
    <w:rsid w:val="001F7A1F"/>
    <w:rsid w:val="001F7E15"/>
    <w:rsid w:val="00203C87"/>
    <w:rsid w:val="0020406A"/>
    <w:rsid w:val="00205755"/>
    <w:rsid w:val="00206B46"/>
    <w:rsid w:val="0021019A"/>
    <w:rsid w:val="0021029A"/>
    <w:rsid w:val="002117D2"/>
    <w:rsid w:val="00211BD0"/>
    <w:rsid w:val="00211F98"/>
    <w:rsid w:val="00212045"/>
    <w:rsid w:val="00212445"/>
    <w:rsid w:val="00213556"/>
    <w:rsid w:val="002155E0"/>
    <w:rsid w:val="002167A8"/>
    <w:rsid w:val="002169AD"/>
    <w:rsid w:val="002200C5"/>
    <w:rsid w:val="002222B2"/>
    <w:rsid w:val="002237FF"/>
    <w:rsid w:val="00223E29"/>
    <w:rsid w:val="00225884"/>
    <w:rsid w:val="00225D5A"/>
    <w:rsid w:val="00226331"/>
    <w:rsid w:val="00227342"/>
    <w:rsid w:val="002274E4"/>
    <w:rsid w:val="00227AF7"/>
    <w:rsid w:val="002306E2"/>
    <w:rsid w:val="002310BB"/>
    <w:rsid w:val="00231B28"/>
    <w:rsid w:val="002338A0"/>
    <w:rsid w:val="00241D0E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4499"/>
    <w:rsid w:val="0025513E"/>
    <w:rsid w:val="002628DD"/>
    <w:rsid w:val="00263769"/>
    <w:rsid w:val="002656AD"/>
    <w:rsid w:val="00265730"/>
    <w:rsid w:val="002668E2"/>
    <w:rsid w:val="00267400"/>
    <w:rsid w:val="00270844"/>
    <w:rsid w:val="00272412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234A"/>
    <w:rsid w:val="00284383"/>
    <w:rsid w:val="0028483D"/>
    <w:rsid w:val="0028485C"/>
    <w:rsid w:val="00284BAA"/>
    <w:rsid w:val="00284DC0"/>
    <w:rsid w:val="00290E1B"/>
    <w:rsid w:val="002919A5"/>
    <w:rsid w:val="002924AA"/>
    <w:rsid w:val="002928D4"/>
    <w:rsid w:val="00293392"/>
    <w:rsid w:val="00295F18"/>
    <w:rsid w:val="002972DE"/>
    <w:rsid w:val="002973F7"/>
    <w:rsid w:val="002A0F01"/>
    <w:rsid w:val="002A2464"/>
    <w:rsid w:val="002A3308"/>
    <w:rsid w:val="002A357B"/>
    <w:rsid w:val="002A420E"/>
    <w:rsid w:val="002A56C8"/>
    <w:rsid w:val="002A6D3B"/>
    <w:rsid w:val="002A6EEA"/>
    <w:rsid w:val="002B2ECC"/>
    <w:rsid w:val="002B30C4"/>
    <w:rsid w:val="002B4BCF"/>
    <w:rsid w:val="002B5B14"/>
    <w:rsid w:val="002B7031"/>
    <w:rsid w:val="002C0ED9"/>
    <w:rsid w:val="002C1EFD"/>
    <w:rsid w:val="002C296A"/>
    <w:rsid w:val="002C75B0"/>
    <w:rsid w:val="002C7CA2"/>
    <w:rsid w:val="002D1239"/>
    <w:rsid w:val="002D166D"/>
    <w:rsid w:val="002D1F9A"/>
    <w:rsid w:val="002D2E73"/>
    <w:rsid w:val="002D51A9"/>
    <w:rsid w:val="002D564F"/>
    <w:rsid w:val="002D5B94"/>
    <w:rsid w:val="002D7083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E6"/>
    <w:rsid w:val="002F54F3"/>
    <w:rsid w:val="002F5CD3"/>
    <w:rsid w:val="002F79BE"/>
    <w:rsid w:val="00301FE1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0510"/>
    <w:rsid w:val="0031108C"/>
    <w:rsid w:val="0031134B"/>
    <w:rsid w:val="00312727"/>
    <w:rsid w:val="00313180"/>
    <w:rsid w:val="00313BBE"/>
    <w:rsid w:val="00316167"/>
    <w:rsid w:val="0032069F"/>
    <w:rsid w:val="003211C4"/>
    <w:rsid w:val="00321211"/>
    <w:rsid w:val="00322074"/>
    <w:rsid w:val="00322C65"/>
    <w:rsid w:val="00323120"/>
    <w:rsid w:val="00326393"/>
    <w:rsid w:val="00326EEC"/>
    <w:rsid w:val="00327686"/>
    <w:rsid w:val="003316AA"/>
    <w:rsid w:val="003316C8"/>
    <w:rsid w:val="00332B0D"/>
    <w:rsid w:val="00332E16"/>
    <w:rsid w:val="00336D2A"/>
    <w:rsid w:val="00337444"/>
    <w:rsid w:val="003419C0"/>
    <w:rsid w:val="00343162"/>
    <w:rsid w:val="0034610C"/>
    <w:rsid w:val="00350189"/>
    <w:rsid w:val="00350657"/>
    <w:rsid w:val="00350B47"/>
    <w:rsid w:val="003518DA"/>
    <w:rsid w:val="00356E4F"/>
    <w:rsid w:val="00357215"/>
    <w:rsid w:val="00357C47"/>
    <w:rsid w:val="00361B9F"/>
    <w:rsid w:val="00362F40"/>
    <w:rsid w:val="00362F8E"/>
    <w:rsid w:val="00364043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2BEF"/>
    <w:rsid w:val="003839C0"/>
    <w:rsid w:val="00384A36"/>
    <w:rsid w:val="003856DC"/>
    <w:rsid w:val="00386E48"/>
    <w:rsid w:val="00387C09"/>
    <w:rsid w:val="003911A8"/>
    <w:rsid w:val="0039609C"/>
    <w:rsid w:val="003964A0"/>
    <w:rsid w:val="003974B5"/>
    <w:rsid w:val="003A28DC"/>
    <w:rsid w:val="003A39E3"/>
    <w:rsid w:val="003A4FD0"/>
    <w:rsid w:val="003A544B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92F"/>
    <w:rsid w:val="003D36C5"/>
    <w:rsid w:val="003D57E2"/>
    <w:rsid w:val="003D692B"/>
    <w:rsid w:val="003E0E26"/>
    <w:rsid w:val="003E300B"/>
    <w:rsid w:val="003E437D"/>
    <w:rsid w:val="003E5044"/>
    <w:rsid w:val="003E5AA4"/>
    <w:rsid w:val="003E6E33"/>
    <w:rsid w:val="003F2648"/>
    <w:rsid w:val="003F39CE"/>
    <w:rsid w:val="003F4153"/>
    <w:rsid w:val="003F5701"/>
    <w:rsid w:val="003F5D34"/>
    <w:rsid w:val="003F6199"/>
    <w:rsid w:val="003F7AA7"/>
    <w:rsid w:val="0040018E"/>
    <w:rsid w:val="00400981"/>
    <w:rsid w:val="00401083"/>
    <w:rsid w:val="00401879"/>
    <w:rsid w:val="00401FDE"/>
    <w:rsid w:val="00403D2B"/>
    <w:rsid w:val="0040411F"/>
    <w:rsid w:val="00404564"/>
    <w:rsid w:val="00405E3C"/>
    <w:rsid w:val="00406C18"/>
    <w:rsid w:val="0041068C"/>
    <w:rsid w:val="00410988"/>
    <w:rsid w:val="00414D4D"/>
    <w:rsid w:val="00414E10"/>
    <w:rsid w:val="00415342"/>
    <w:rsid w:val="0041613D"/>
    <w:rsid w:val="00420575"/>
    <w:rsid w:val="004214EE"/>
    <w:rsid w:val="00422249"/>
    <w:rsid w:val="00423BE0"/>
    <w:rsid w:val="00424F94"/>
    <w:rsid w:val="00426AE8"/>
    <w:rsid w:val="00427150"/>
    <w:rsid w:val="0043120D"/>
    <w:rsid w:val="004312F2"/>
    <w:rsid w:val="00432D35"/>
    <w:rsid w:val="00433A4C"/>
    <w:rsid w:val="00433EF7"/>
    <w:rsid w:val="004340B6"/>
    <w:rsid w:val="0043487E"/>
    <w:rsid w:val="004348D9"/>
    <w:rsid w:val="0043569D"/>
    <w:rsid w:val="0043682E"/>
    <w:rsid w:val="00441958"/>
    <w:rsid w:val="00441BAE"/>
    <w:rsid w:val="00442E98"/>
    <w:rsid w:val="0044328E"/>
    <w:rsid w:val="00443B92"/>
    <w:rsid w:val="00443DFC"/>
    <w:rsid w:val="0044521E"/>
    <w:rsid w:val="00446D6C"/>
    <w:rsid w:val="00450F17"/>
    <w:rsid w:val="0045119D"/>
    <w:rsid w:val="00451EB0"/>
    <w:rsid w:val="00454079"/>
    <w:rsid w:val="00455E87"/>
    <w:rsid w:val="004560E1"/>
    <w:rsid w:val="004604C6"/>
    <w:rsid w:val="0046067D"/>
    <w:rsid w:val="00462E86"/>
    <w:rsid w:val="004634F8"/>
    <w:rsid w:val="00463BB3"/>
    <w:rsid w:val="00464D50"/>
    <w:rsid w:val="00465E40"/>
    <w:rsid w:val="00466875"/>
    <w:rsid w:val="00470D90"/>
    <w:rsid w:val="00471D33"/>
    <w:rsid w:val="00473EBF"/>
    <w:rsid w:val="00480037"/>
    <w:rsid w:val="0048069F"/>
    <w:rsid w:val="0048332C"/>
    <w:rsid w:val="00483E88"/>
    <w:rsid w:val="00484512"/>
    <w:rsid w:val="0048499A"/>
    <w:rsid w:val="00485158"/>
    <w:rsid w:val="00487594"/>
    <w:rsid w:val="00490144"/>
    <w:rsid w:val="0049072E"/>
    <w:rsid w:val="00492E8F"/>
    <w:rsid w:val="004944B5"/>
    <w:rsid w:val="00494C49"/>
    <w:rsid w:val="00495B15"/>
    <w:rsid w:val="00496BCC"/>
    <w:rsid w:val="004A1303"/>
    <w:rsid w:val="004A284A"/>
    <w:rsid w:val="004A2E9C"/>
    <w:rsid w:val="004A5A74"/>
    <w:rsid w:val="004A6C03"/>
    <w:rsid w:val="004B01E3"/>
    <w:rsid w:val="004B2CE3"/>
    <w:rsid w:val="004B3652"/>
    <w:rsid w:val="004B4002"/>
    <w:rsid w:val="004B4643"/>
    <w:rsid w:val="004B6D40"/>
    <w:rsid w:val="004C3C7B"/>
    <w:rsid w:val="004C5579"/>
    <w:rsid w:val="004C5E94"/>
    <w:rsid w:val="004C5F17"/>
    <w:rsid w:val="004C67F6"/>
    <w:rsid w:val="004C69E5"/>
    <w:rsid w:val="004C7105"/>
    <w:rsid w:val="004C7E54"/>
    <w:rsid w:val="004D0BA7"/>
    <w:rsid w:val="004D13AC"/>
    <w:rsid w:val="004D1490"/>
    <w:rsid w:val="004D3D71"/>
    <w:rsid w:val="004D3FCF"/>
    <w:rsid w:val="004D5926"/>
    <w:rsid w:val="004E043F"/>
    <w:rsid w:val="004E26AE"/>
    <w:rsid w:val="004E5BEB"/>
    <w:rsid w:val="004E768A"/>
    <w:rsid w:val="004F00BF"/>
    <w:rsid w:val="004F046C"/>
    <w:rsid w:val="004F1AD8"/>
    <w:rsid w:val="004F2F95"/>
    <w:rsid w:val="0050154A"/>
    <w:rsid w:val="00501ADB"/>
    <w:rsid w:val="005025C1"/>
    <w:rsid w:val="00504621"/>
    <w:rsid w:val="005057C2"/>
    <w:rsid w:val="00505FD4"/>
    <w:rsid w:val="00506DF5"/>
    <w:rsid w:val="00507078"/>
    <w:rsid w:val="00507A31"/>
    <w:rsid w:val="00507F3F"/>
    <w:rsid w:val="00514512"/>
    <w:rsid w:val="00516659"/>
    <w:rsid w:val="00516A95"/>
    <w:rsid w:val="00521CB1"/>
    <w:rsid w:val="00525D38"/>
    <w:rsid w:val="00530862"/>
    <w:rsid w:val="00531A4F"/>
    <w:rsid w:val="00532B09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2958"/>
    <w:rsid w:val="0054371A"/>
    <w:rsid w:val="00543EF1"/>
    <w:rsid w:val="0054490E"/>
    <w:rsid w:val="005459A7"/>
    <w:rsid w:val="00546F14"/>
    <w:rsid w:val="0054769A"/>
    <w:rsid w:val="0055164A"/>
    <w:rsid w:val="005518E7"/>
    <w:rsid w:val="00554A55"/>
    <w:rsid w:val="00556C7D"/>
    <w:rsid w:val="00557BF0"/>
    <w:rsid w:val="00560898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CE8"/>
    <w:rsid w:val="00585D79"/>
    <w:rsid w:val="005860A3"/>
    <w:rsid w:val="00587FA1"/>
    <w:rsid w:val="005909AF"/>
    <w:rsid w:val="00590B8A"/>
    <w:rsid w:val="005922CE"/>
    <w:rsid w:val="005940C4"/>
    <w:rsid w:val="00595A51"/>
    <w:rsid w:val="0059700E"/>
    <w:rsid w:val="005971FA"/>
    <w:rsid w:val="00597AA1"/>
    <w:rsid w:val="00597B53"/>
    <w:rsid w:val="005A1072"/>
    <w:rsid w:val="005A1635"/>
    <w:rsid w:val="005A1AD0"/>
    <w:rsid w:val="005A3AA1"/>
    <w:rsid w:val="005A4618"/>
    <w:rsid w:val="005A7F4F"/>
    <w:rsid w:val="005B0049"/>
    <w:rsid w:val="005B0AA1"/>
    <w:rsid w:val="005B2D7E"/>
    <w:rsid w:val="005B342C"/>
    <w:rsid w:val="005B39B7"/>
    <w:rsid w:val="005B7A2A"/>
    <w:rsid w:val="005C0295"/>
    <w:rsid w:val="005C09EF"/>
    <w:rsid w:val="005C1B30"/>
    <w:rsid w:val="005C4491"/>
    <w:rsid w:val="005C7BD1"/>
    <w:rsid w:val="005C7D20"/>
    <w:rsid w:val="005D024B"/>
    <w:rsid w:val="005D29B3"/>
    <w:rsid w:val="005D4A51"/>
    <w:rsid w:val="005D5687"/>
    <w:rsid w:val="005D6DD8"/>
    <w:rsid w:val="005E1431"/>
    <w:rsid w:val="005E3893"/>
    <w:rsid w:val="005E4E45"/>
    <w:rsid w:val="005E4F3C"/>
    <w:rsid w:val="005E5151"/>
    <w:rsid w:val="005E6616"/>
    <w:rsid w:val="005E6B58"/>
    <w:rsid w:val="005E7C33"/>
    <w:rsid w:val="005F0886"/>
    <w:rsid w:val="005F244D"/>
    <w:rsid w:val="005F288A"/>
    <w:rsid w:val="005F2C10"/>
    <w:rsid w:val="005F2C87"/>
    <w:rsid w:val="005F4958"/>
    <w:rsid w:val="005F5F44"/>
    <w:rsid w:val="005F7A70"/>
    <w:rsid w:val="00601561"/>
    <w:rsid w:val="00602717"/>
    <w:rsid w:val="00602A34"/>
    <w:rsid w:val="006037B1"/>
    <w:rsid w:val="006053DB"/>
    <w:rsid w:val="00605967"/>
    <w:rsid w:val="00605CE6"/>
    <w:rsid w:val="006122F6"/>
    <w:rsid w:val="00612CFE"/>
    <w:rsid w:val="00613F6A"/>
    <w:rsid w:val="006143D8"/>
    <w:rsid w:val="00615AC1"/>
    <w:rsid w:val="006208B1"/>
    <w:rsid w:val="00621765"/>
    <w:rsid w:val="00621C48"/>
    <w:rsid w:val="00621EFF"/>
    <w:rsid w:val="00621F93"/>
    <w:rsid w:val="006224BA"/>
    <w:rsid w:val="0062288C"/>
    <w:rsid w:val="0062301D"/>
    <w:rsid w:val="00624C88"/>
    <w:rsid w:val="006260E1"/>
    <w:rsid w:val="006264E4"/>
    <w:rsid w:val="00626C4B"/>
    <w:rsid w:val="00630DC4"/>
    <w:rsid w:val="0063391A"/>
    <w:rsid w:val="00634366"/>
    <w:rsid w:val="00635124"/>
    <w:rsid w:val="00636F59"/>
    <w:rsid w:val="0064105C"/>
    <w:rsid w:val="00642553"/>
    <w:rsid w:val="0064424A"/>
    <w:rsid w:val="00644874"/>
    <w:rsid w:val="006468DB"/>
    <w:rsid w:val="00646B61"/>
    <w:rsid w:val="00647EFC"/>
    <w:rsid w:val="0065024E"/>
    <w:rsid w:val="00652A20"/>
    <w:rsid w:val="00652AE5"/>
    <w:rsid w:val="006536DD"/>
    <w:rsid w:val="006537EA"/>
    <w:rsid w:val="006541E3"/>
    <w:rsid w:val="006565B2"/>
    <w:rsid w:val="0066073E"/>
    <w:rsid w:val="006613C0"/>
    <w:rsid w:val="00664036"/>
    <w:rsid w:val="00664176"/>
    <w:rsid w:val="006646B6"/>
    <w:rsid w:val="0066670D"/>
    <w:rsid w:val="00667DCA"/>
    <w:rsid w:val="006702DF"/>
    <w:rsid w:val="00670E15"/>
    <w:rsid w:val="006758EA"/>
    <w:rsid w:val="00675DFD"/>
    <w:rsid w:val="006774A9"/>
    <w:rsid w:val="00677F56"/>
    <w:rsid w:val="006815FD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A0890"/>
    <w:rsid w:val="006A3194"/>
    <w:rsid w:val="006A4066"/>
    <w:rsid w:val="006A4A30"/>
    <w:rsid w:val="006A62B1"/>
    <w:rsid w:val="006B10D4"/>
    <w:rsid w:val="006B2EE9"/>
    <w:rsid w:val="006B2FD2"/>
    <w:rsid w:val="006B48D4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22DB"/>
    <w:rsid w:val="006E289B"/>
    <w:rsid w:val="006E529D"/>
    <w:rsid w:val="006E68B8"/>
    <w:rsid w:val="006E7E2C"/>
    <w:rsid w:val="006F02B4"/>
    <w:rsid w:val="006F13C7"/>
    <w:rsid w:val="006F4D8D"/>
    <w:rsid w:val="006F60CA"/>
    <w:rsid w:val="006F6C5A"/>
    <w:rsid w:val="006F7A21"/>
    <w:rsid w:val="0070263B"/>
    <w:rsid w:val="007029F8"/>
    <w:rsid w:val="0070459D"/>
    <w:rsid w:val="007068E3"/>
    <w:rsid w:val="00706A63"/>
    <w:rsid w:val="00712986"/>
    <w:rsid w:val="00714723"/>
    <w:rsid w:val="00716281"/>
    <w:rsid w:val="007212DE"/>
    <w:rsid w:val="00722A37"/>
    <w:rsid w:val="0072376B"/>
    <w:rsid w:val="007255CA"/>
    <w:rsid w:val="0072605C"/>
    <w:rsid w:val="00726631"/>
    <w:rsid w:val="007267B7"/>
    <w:rsid w:val="00726946"/>
    <w:rsid w:val="007272E3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1D9"/>
    <w:rsid w:val="0075171E"/>
    <w:rsid w:val="00751BD1"/>
    <w:rsid w:val="00751FCA"/>
    <w:rsid w:val="0075291D"/>
    <w:rsid w:val="007536D9"/>
    <w:rsid w:val="00753A85"/>
    <w:rsid w:val="007543C7"/>
    <w:rsid w:val="0075678F"/>
    <w:rsid w:val="007602C5"/>
    <w:rsid w:val="0076124A"/>
    <w:rsid w:val="007640A5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76497"/>
    <w:rsid w:val="00780074"/>
    <w:rsid w:val="00780D8E"/>
    <w:rsid w:val="00783BD3"/>
    <w:rsid w:val="0078607D"/>
    <w:rsid w:val="00790CA5"/>
    <w:rsid w:val="00792052"/>
    <w:rsid w:val="00796953"/>
    <w:rsid w:val="00797D0D"/>
    <w:rsid w:val="007A1C03"/>
    <w:rsid w:val="007A6225"/>
    <w:rsid w:val="007A7935"/>
    <w:rsid w:val="007B00F3"/>
    <w:rsid w:val="007B045F"/>
    <w:rsid w:val="007B07E7"/>
    <w:rsid w:val="007B217C"/>
    <w:rsid w:val="007B3221"/>
    <w:rsid w:val="007B4E65"/>
    <w:rsid w:val="007B52C2"/>
    <w:rsid w:val="007B545B"/>
    <w:rsid w:val="007B5FD0"/>
    <w:rsid w:val="007C153B"/>
    <w:rsid w:val="007C18A0"/>
    <w:rsid w:val="007C1CCF"/>
    <w:rsid w:val="007C27D6"/>
    <w:rsid w:val="007C5D26"/>
    <w:rsid w:val="007C646B"/>
    <w:rsid w:val="007C6710"/>
    <w:rsid w:val="007C72B9"/>
    <w:rsid w:val="007C7718"/>
    <w:rsid w:val="007D185B"/>
    <w:rsid w:val="007D2D7C"/>
    <w:rsid w:val="007D3B7B"/>
    <w:rsid w:val="007D5128"/>
    <w:rsid w:val="007D5B55"/>
    <w:rsid w:val="007D73B7"/>
    <w:rsid w:val="007E1DFF"/>
    <w:rsid w:val="007E2F0D"/>
    <w:rsid w:val="007E2F5D"/>
    <w:rsid w:val="007E340C"/>
    <w:rsid w:val="007E38CC"/>
    <w:rsid w:val="007E5F91"/>
    <w:rsid w:val="007E6D4A"/>
    <w:rsid w:val="007E7A9C"/>
    <w:rsid w:val="007F1001"/>
    <w:rsid w:val="007F1DAE"/>
    <w:rsid w:val="007F39AC"/>
    <w:rsid w:val="007F3F6A"/>
    <w:rsid w:val="007F5765"/>
    <w:rsid w:val="007F5C9F"/>
    <w:rsid w:val="007F74CD"/>
    <w:rsid w:val="007F79A5"/>
    <w:rsid w:val="0080039F"/>
    <w:rsid w:val="0080106D"/>
    <w:rsid w:val="0080111D"/>
    <w:rsid w:val="0080138B"/>
    <w:rsid w:val="00801C61"/>
    <w:rsid w:val="00802522"/>
    <w:rsid w:val="00802915"/>
    <w:rsid w:val="008032B2"/>
    <w:rsid w:val="0080411E"/>
    <w:rsid w:val="008056D5"/>
    <w:rsid w:val="00806052"/>
    <w:rsid w:val="0080769D"/>
    <w:rsid w:val="008136AE"/>
    <w:rsid w:val="00814576"/>
    <w:rsid w:val="008168FC"/>
    <w:rsid w:val="00820516"/>
    <w:rsid w:val="00821E1A"/>
    <w:rsid w:val="00821ECA"/>
    <w:rsid w:val="00824DEB"/>
    <w:rsid w:val="00825265"/>
    <w:rsid w:val="008257B1"/>
    <w:rsid w:val="00825AD2"/>
    <w:rsid w:val="008262AA"/>
    <w:rsid w:val="00826B91"/>
    <w:rsid w:val="00827820"/>
    <w:rsid w:val="00827C81"/>
    <w:rsid w:val="00830360"/>
    <w:rsid w:val="00830469"/>
    <w:rsid w:val="0083285E"/>
    <w:rsid w:val="00832AFE"/>
    <w:rsid w:val="0083641D"/>
    <w:rsid w:val="00836D62"/>
    <w:rsid w:val="008400AB"/>
    <w:rsid w:val="008403DF"/>
    <w:rsid w:val="008417DD"/>
    <w:rsid w:val="00841FD0"/>
    <w:rsid w:val="008440EE"/>
    <w:rsid w:val="0084431B"/>
    <w:rsid w:val="00845142"/>
    <w:rsid w:val="0084539B"/>
    <w:rsid w:val="00847F17"/>
    <w:rsid w:val="00847F29"/>
    <w:rsid w:val="008500CF"/>
    <w:rsid w:val="00850585"/>
    <w:rsid w:val="00850672"/>
    <w:rsid w:val="0085078B"/>
    <w:rsid w:val="00851E69"/>
    <w:rsid w:val="008529B4"/>
    <w:rsid w:val="00854D0D"/>
    <w:rsid w:val="00856245"/>
    <w:rsid w:val="0086084C"/>
    <w:rsid w:val="00861F60"/>
    <w:rsid w:val="00861FF2"/>
    <w:rsid w:val="008637EC"/>
    <w:rsid w:val="008649A2"/>
    <w:rsid w:val="00865A0C"/>
    <w:rsid w:val="0086702C"/>
    <w:rsid w:val="008679F7"/>
    <w:rsid w:val="008721A8"/>
    <w:rsid w:val="00873A0F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0816"/>
    <w:rsid w:val="008A36F1"/>
    <w:rsid w:val="008A4E67"/>
    <w:rsid w:val="008A59E0"/>
    <w:rsid w:val="008A5ECE"/>
    <w:rsid w:val="008A65AB"/>
    <w:rsid w:val="008A72EA"/>
    <w:rsid w:val="008A75D1"/>
    <w:rsid w:val="008A7CFE"/>
    <w:rsid w:val="008B03D0"/>
    <w:rsid w:val="008B0BA6"/>
    <w:rsid w:val="008B1B60"/>
    <w:rsid w:val="008B3AF1"/>
    <w:rsid w:val="008B3F73"/>
    <w:rsid w:val="008B79C1"/>
    <w:rsid w:val="008B7A73"/>
    <w:rsid w:val="008C15C8"/>
    <w:rsid w:val="008C6196"/>
    <w:rsid w:val="008C7046"/>
    <w:rsid w:val="008C79C8"/>
    <w:rsid w:val="008D2122"/>
    <w:rsid w:val="008D23A8"/>
    <w:rsid w:val="008E0D2A"/>
    <w:rsid w:val="008E1D26"/>
    <w:rsid w:val="008E3FC9"/>
    <w:rsid w:val="008E75CD"/>
    <w:rsid w:val="008E7DB8"/>
    <w:rsid w:val="008E7F74"/>
    <w:rsid w:val="008F0BF3"/>
    <w:rsid w:val="008F2B2C"/>
    <w:rsid w:val="008F3FB5"/>
    <w:rsid w:val="008F75E5"/>
    <w:rsid w:val="008F7728"/>
    <w:rsid w:val="008F7989"/>
    <w:rsid w:val="00900A1A"/>
    <w:rsid w:val="0090492F"/>
    <w:rsid w:val="0091191E"/>
    <w:rsid w:val="00912A84"/>
    <w:rsid w:val="009132D3"/>
    <w:rsid w:val="00917AC3"/>
    <w:rsid w:val="00920313"/>
    <w:rsid w:val="00922621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0094"/>
    <w:rsid w:val="0094417D"/>
    <w:rsid w:val="009475EA"/>
    <w:rsid w:val="00950FF0"/>
    <w:rsid w:val="00953C57"/>
    <w:rsid w:val="009541A2"/>
    <w:rsid w:val="009550D1"/>
    <w:rsid w:val="009560BA"/>
    <w:rsid w:val="009564B2"/>
    <w:rsid w:val="009564BD"/>
    <w:rsid w:val="009619E0"/>
    <w:rsid w:val="00961C92"/>
    <w:rsid w:val="009647CF"/>
    <w:rsid w:val="009658BE"/>
    <w:rsid w:val="009701C9"/>
    <w:rsid w:val="00972A0A"/>
    <w:rsid w:val="009770C2"/>
    <w:rsid w:val="00977CFE"/>
    <w:rsid w:val="00980392"/>
    <w:rsid w:val="00980612"/>
    <w:rsid w:val="0098061B"/>
    <w:rsid w:val="00981225"/>
    <w:rsid w:val="00984A76"/>
    <w:rsid w:val="009860DD"/>
    <w:rsid w:val="00987F5D"/>
    <w:rsid w:val="00991A49"/>
    <w:rsid w:val="00991FDA"/>
    <w:rsid w:val="00992C27"/>
    <w:rsid w:val="009940D1"/>
    <w:rsid w:val="0099507C"/>
    <w:rsid w:val="009968A5"/>
    <w:rsid w:val="00996EAB"/>
    <w:rsid w:val="009A0173"/>
    <w:rsid w:val="009A229C"/>
    <w:rsid w:val="009A2F3D"/>
    <w:rsid w:val="009A34B9"/>
    <w:rsid w:val="009A407F"/>
    <w:rsid w:val="009A41F7"/>
    <w:rsid w:val="009A5B29"/>
    <w:rsid w:val="009A713C"/>
    <w:rsid w:val="009A762C"/>
    <w:rsid w:val="009B08FA"/>
    <w:rsid w:val="009B11D7"/>
    <w:rsid w:val="009B1EF1"/>
    <w:rsid w:val="009B3195"/>
    <w:rsid w:val="009B445A"/>
    <w:rsid w:val="009B4680"/>
    <w:rsid w:val="009B6C3A"/>
    <w:rsid w:val="009C03FD"/>
    <w:rsid w:val="009C045B"/>
    <w:rsid w:val="009C060E"/>
    <w:rsid w:val="009C379E"/>
    <w:rsid w:val="009C3DE2"/>
    <w:rsid w:val="009C737C"/>
    <w:rsid w:val="009D33FF"/>
    <w:rsid w:val="009D3617"/>
    <w:rsid w:val="009D6135"/>
    <w:rsid w:val="009D65BB"/>
    <w:rsid w:val="009E2084"/>
    <w:rsid w:val="009E21E6"/>
    <w:rsid w:val="009E36CA"/>
    <w:rsid w:val="009E4585"/>
    <w:rsid w:val="009E4B04"/>
    <w:rsid w:val="009E6268"/>
    <w:rsid w:val="009F058F"/>
    <w:rsid w:val="009F127B"/>
    <w:rsid w:val="009F3E7D"/>
    <w:rsid w:val="009F45D1"/>
    <w:rsid w:val="009F6C72"/>
    <w:rsid w:val="00A02DAF"/>
    <w:rsid w:val="00A02FA2"/>
    <w:rsid w:val="00A03049"/>
    <w:rsid w:val="00A032D9"/>
    <w:rsid w:val="00A04596"/>
    <w:rsid w:val="00A10107"/>
    <w:rsid w:val="00A11923"/>
    <w:rsid w:val="00A11D2E"/>
    <w:rsid w:val="00A13EBC"/>
    <w:rsid w:val="00A1681E"/>
    <w:rsid w:val="00A16BD7"/>
    <w:rsid w:val="00A17988"/>
    <w:rsid w:val="00A20737"/>
    <w:rsid w:val="00A23C36"/>
    <w:rsid w:val="00A240CE"/>
    <w:rsid w:val="00A263C8"/>
    <w:rsid w:val="00A27110"/>
    <w:rsid w:val="00A274DC"/>
    <w:rsid w:val="00A278B9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4254"/>
    <w:rsid w:val="00A46019"/>
    <w:rsid w:val="00A4779A"/>
    <w:rsid w:val="00A521B6"/>
    <w:rsid w:val="00A52B8E"/>
    <w:rsid w:val="00A54210"/>
    <w:rsid w:val="00A54830"/>
    <w:rsid w:val="00A54AF4"/>
    <w:rsid w:val="00A55A87"/>
    <w:rsid w:val="00A617C2"/>
    <w:rsid w:val="00A63CAC"/>
    <w:rsid w:val="00A67830"/>
    <w:rsid w:val="00A71B52"/>
    <w:rsid w:val="00A7238A"/>
    <w:rsid w:val="00A72702"/>
    <w:rsid w:val="00A738A0"/>
    <w:rsid w:val="00A776D2"/>
    <w:rsid w:val="00A77C1B"/>
    <w:rsid w:val="00A77E5C"/>
    <w:rsid w:val="00A80074"/>
    <w:rsid w:val="00A816D8"/>
    <w:rsid w:val="00A81CD2"/>
    <w:rsid w:val="00A82151"/>
    <w:rsid w:val="00A82341"/>
    <w:rsid w:val="00A86B45"/>
    <w:rsid w:val="00A87B47"/>
    <w:rsid w:val="00A87E14"/>
    <w:rsid w:val="00A9002B"/>
    <w:rsid w:val="00A915A3"/>
    <w:rsid w:val="00A930D0"/>
    <w:rsid w:val="00A948BA"/>
    <w:rsid w:val="00AA011B"/>
    <w:rsid w:val="00AA07CD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F32"/>
    <w:rsid w:val="00AC3989"/>
    <w:rsid w:val="00AC4008"/>
    <w:rsid w:val="00AC48FE"/>
    <w:rsid w:val="00AC6490"/>
    <w:rsid w:val="00AC6644"/>
    <w:rsid w:val="00AC6CCC"/>
    <w:rsid w:val="00AD110D"/>
    <w:rsid w:val="00AD4043"/>
    <w:rsid w:val="00AD5403"/>
    <w:rsid w:val="00AD5EC0"/>
    <w:rsid w:val="00AE1335"/>
    <w:rsid w:val="00AE4CEA"/>
    <w:rsid w:val="00AE5A66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3084"/>
    <w:rsid w:val="00B0362F"/>
    <w:rsid w:val="00B03993"/>
    <w:rsid w:val="00B05F14"/>
    <w:rsid w:val="00B10602"/>
    <w:rsid w:val="00B11097"/>
    <w:rsid w:val="00B12A48"/>
    <w:rsid w:val="00B136BC"/>
    <w:rsid w:val="00B1676B"/>
    <w:rsid w:val="00B16D8E"/>
    <w:rsid w:val="00B20D1C"/>
    <w:rsid w:val="00B20F53"/>
    <w:rsid w:val="00B2572E"/>
    <w:rsid w:val="00B26046"/>
    <w:rsid w:val="00B26176"/>
    <w:rsid w:val="00B27C77"/>
    <w:rsid w:val="00B354E1"/>
    <w:rsid w:val="00B3675C"/>
    <w:rsid w:val="00B40F79"/>
    <w:rsid w:val="00B41EC2"/>
    <w:rsid w:val="00B4306F"/>
    <w:rsid w:val="00B43DED"/>
    <w:rsid w:val="00B444D6"/>
    <w:rsid w:val="00B44B71"/>
    <w:rsid w:val="00B45261"/>
    <w:rsid w:val="00B4709C"/>
    <w:rsid w:val="00B47784"/>
    <w:rsid w:val="00B502E5"/>
    <w:rsid w:val="00B512A5"/>
    <w:rsid w:val="00B55277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2766"/>
    <w:rsid w:val="00B76D61"/>
    <w:rsid w:val="00B80513"/>
    <w:rsid w:val="00B8073C"/>
    <w:rsid w:val="00B80A6E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1CED"/>
    <w:rsid w:val="00BA36FA"/>
    <w:rsid w:val="00BA4A4E"/>
    <w:rsid w:val="00BA6DE9"/>
    <w:rsid w:val="00BA7496"/>
    <w:rsid w:val="00BA7ACC"/>
    <w:rsid w:val="00BB1901"/>
    <w:rsid w:val="00BB2CAC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777E"/>
    <w:rsid w:val="00BD14D2"/>
    <w:rsid w:val="00BD1F2F"/>
    <w:rsid w:val="00BD3269"/>
    <w:rsid w:val="00BD32D7"/>
    <w:rsid w:val="00BD4215"/>
    <w:rsid w:val="00BD4542"/>
    <w:rsid w:val="00BD4740"/>
    <w:rsid w:val="00BD66AE"/>
    <w:rsid w:val="00BD7434"/>
    <w:rsid w:val="00BE2ACA"/>
    <w:rsid w:val="00BE39D9"/>
    <w:rsid w:val="00BE449D"/>
    <w:rsid w:val="00BE4B6C"/>
    <w:rsid w:val="00BE520C"/>
    <w:rsid w:val="00BE53F5"/>
    <w:rsid w:val="00BE5AC0"/>
    <w:rsid w:val="00BE61DD"/>
    <w:rsid w:val="00BE7B8A"/>
    <w:rsid w:val="00BE7FA8"/>
    <w:rsid w:val="00BF093F"/>
    <w:rsid w:val="00BF33DC"/>
    <w:rsid w:val="00BF4DD2"/>
    <w:rsid w:val="00BF5446"/>
    <w:rsid w:val="00BF565B"/>
    <w:rsid w:val="00BF59E1"/>
    <w:rsid w:val="00BF62FD"/>
    <w:rsid w:val="00BF6F2D"/>
    <w:rsid w:val="00C00359"/>
    <w:rsid w:val="00C0157E"/>
    <w:rsid w:val="00C01C13"/>
    <w:rsid w:val="00C02E6F"/>
    <w:rsid w:val="00C030E3"/>
    <w:rsid w:val="00C035D2"/>
    <w:rsid w:val="00C03A61"/>
    <w:rsid w:val="00C03AB3"/>
    <w:rsid w:val="00C04DC7"/>
    <w:rsid w:val="00C05604"/>
    <w:rsid w:val="00C05C25"/>
    <w:rsid w:val="00C060B0"/>
    <w:rsid w:val="00C11DF3"/>
    <w:rsid w:val="00C127AA"/>
    <w:rsid w:val="00C17956"/>
    <w:rsid w:val="00C22C80"/>
    <w:rsid w:val="00C23377"/>
    <w:rsid w:val="00C23916"/>
    <w:rsid w:val="00C23A11"/>
    <w:rsid w:val="00C30213"/>
    <w:rsid w:val="00C314AA"/>
    <w:rsid w:val="00C3309B"/>
    <w:rsid w:val="00C339F2"/>
    <w:rsid w:val="00C3434D"/>
    <w:rsid w:val="00C348B2"/>
    <w:rsid w:val="00C35739"/>
    <w:rsid w:val="00C36037"/>
    <w:rsid w:val="00C40039"/>
    <w:rsid w:val="00C40191"/>
    <w:rsid w:val="00C411EA"/>
    <w:rsid w:val="00C41D95"/>
    <w:rsid w:val="00C42655"/>
    <w:rsid w:val="00C438E9"/>
    <w:rsid w:val="00C43EC1"/>
    <w:rsid w:val="00C44303"/>
    <w:rsid w:val="00C44A12"/>
    <w:rsid w:val="00C45CE1"/>
    <w:rsid w:val="00C4600E"/>
    <w:rsid w:val="00C460AF"/>
    <w:rsid w:val="00C47953"/>
    <w:rsid w:val="00C47B87"/>
    <w:rsid w:val="00C51F72"/>
    <w:rsid w:val="00C5353E"/>
    <w:rsid w:val="00C558BE"/>
    <w:rsid w:val="00C55DFF"/>
    <w:rsid w:val="00C55E68"/>
    <w:rsid w:val="00C56D42"/>
    <w:rsid w:val="00C57133"/>
    <w:rsid w:val="00C57CB6"/>
    <w:rsid w:val="00C6052E"/>
    <w:rsid w:val="00C60617"/>
    <w:rsid w:val="00C6310B"/>
    <w:rsid w:val="00C6380A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2923"/>
    <w:rsid w:val="00C82925"/>
    <w:rsid w:val="00C84CD3"/>
    <w:rsid w:val="00C86E4D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339E"/>
    <w:rsid w:val="00CA4F0D"/>
    <w:rsid w:val="00CA4F43"/>
    <w:rsid w:val="00CA55A7"/>
    <w:rsid w:val="00CA7CF2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278A"/>
    <w:rsid w:val="00CD2A70"/>
    <w:rsid w:val="00CD3DC3"/>
    <w:rsid w:val="00CD614D"/>
    <w:rsid w:val="00CD6430"/>
    <w:rsid w:val="00CE025D"/>
    <w:rsid w:val="00CE0C59"/>
    <w:rsid w:val="00CE0E25"/>
    <w:rsid w:val="00CE2141"/>
    <w:rsid w:val="00CE2BD1"/>
    <w:rsid w:val="00CE4795"/>
    <w:rsid w:val="00CE4FF2"/>
    <w:rsid w:val="00CE5BD9"/>
    <w:rsid w:val="00CF01CB"/>
    <w:rsid w:val="00CF0BE6"/>
    <w:rsid w:val="00CF0C10"/>
    <w:rsid w:val="00CF2EA4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6E66"/>
    <w:rsid w:val="00D07B90"/>
    <w:rsid w:val="00D07CBB"/>
    <w:rsid w:val="00D11164"/>
    <w:rsid w:val="00D11BC7"/>
    <w:rsid w:val="00D1376C"/>
    <w:rsid w:val="00D13B20"/>
    <w:rsid w:val="00D14E40"/>
    <w:rsid w:val="00D1514D"/>
    <w:rsid w:val="00D225C0"/>
    <w:rsid w:val="00D25696"/>
    <w:rsid w:val="00D26C7C"/>
    <w:rsid w:val="00D26E95"/>
    <w:rsid w:val="00D307DD"/>
    <w:rsid w:val="00D3181F"/>
    <w:rsid w:val="00D33763"/>
    <w:rsid w:val="00D33A12"/>
    <w:rsid w:val="00D34443"/>
    <w:rsid w:val="00D34C95"/>
    <w:rsid w:val="00D41216"/>
    <w:rsid w:val="00D412FF"/>
    <w:rsid w:val="00D4164F"/>
    <w:rsid w:val="00D428EF"/>
    <w:rsid w:val="00D5215C"/>
    <w:rsid w:val="00D524B5"/>
    <w:rsid w:val="00D525B1"/>
    <w:rsid w:val="00D52DE9"/>
    <w:rsid w:val="00D53A0E"/>
    <w:rsid w:val="00D545BA"/>
    <w:rsid w:val="00D54890"/>
    <w:rsid w:val="00D558F0"/>
    <w:rsid w:val="00D572B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67DF8"/>
    <w:rsid w:val="00D71A74"/>
    <w:rsid w:val="00D71E2A"/>
    <w:rsid w:val="00D72C39"/>
    <w:rsid w:val="00D75F8C"/>
    <w:rsid w:val="00D77927"/>
    <w:rsid w:val="00D80DF0"/>
    <w:rsid w:val="00D818C9"/>
    <w:rsid w:val="00D841E9"/>
    <w:rsid w:val="00D84398"/>
    <w:rsid w:val="00D8582A"/>
    <w:rsid w:val="00D8731C"/>
    <w:rsid w:val="00D87CC1"/>
    <w:rsid w:val="00D87F87"/>
    <w:rsid w:val="00D9015D"/>
    <w:rsid w:val="00D907D6"/>
    <w:rsid w:val="00D907E3"/>
    <w:rsid w:val="00D90E40"/>
    <w:rsid w:val="00D92684"/>
    <w:rsid w:val="00D94DDC"/>
    <w:rsid w:val="00D973CE"/>
    <w:rsid w:val="00DA3F5A"/>
    <w:rsid w:val="00DA61CE"/>
    <w:rsid w:val="00DB10ED"/>
    <w:rsid w:val="00DB1350"/>
    <w:rsid w:val="00DB1A5B"/>
    <w:rsid w:val="00DB209C"/>
    <w:rsid w:val="00DB5061"/>
    <w:rsid w:val="00DC0649"/>
    <w:rsid w:val="00DC1A77"/>
    <w:rsid w:val="00DC4495"/>
    <w:rsid w:val="00DC44B1"/>
    <w:rsid w:val="00DC5708"/>
    <w:rsid w:val="00DC70B4"/>
    <w:rsid w:val="00DD2493"/>
    <w:rsid w:val="00DD4C2C"/>
    <w:rsid w:val="00DD5ED3"/>
    <w:rsid w:val="00DE06E9"/>
    <w:rsid w:val="00DE269F"/>
    <w:rsid w:val="00DE6459"/>
    <w:rsid w:val="00DE6DFD"/>
    <w:rsid w:val="00DF0967"/>
    <w:rsid w:val="00DF160F"/>
    <w:rsid w:val="00DF2276"/>
    <w:rsid w:val="00DF3338"/>
    <w:rsid w:val="00DF72B6"/>
    <w:rsid w:val="00E03763"/>
    <w:rsid w:val="00E04E63"/>
    <w:rsid w:val="00E060B4"/>
    <w:rsid w:val="00E06B53"/>
    <w:rsid w:val="00E1121F"/>
    <w:rsid w:val="00E116AC"/>
    <w:rsid w:val="00E12013"/>
    <w:rsid w:val="00E125DE"/>
    <w:rsid w:val="00E135A6"/>
    <w:rsid w:val="00E15A79"/>
    <w:rsid w:val="00E212F2"/>
    <w:rsid w:val="00E213DF"/>
    <w:rsid w:val="00E22518"/>
    <w:rsid w:val="00E23844"/>
    <w:rsid w:val="00E24518"/>
    <w:rsid w:val="00E245C8"/>
    <w:rsid w:val="00E24BA2"/>
    <w:rsid w:val="00E25643"/>
    <w:rsid w:val="00E26774"/>
    <w:rsid w:val="00E275FB"/>
    <w:rsid w:val="00E31433"/>
    <w:rsid w:val="00E3344E"/>
    <w:rsid w:val="00E34741"/>
    <w:rsid w:val="00E36AA3"/>
    <w:rsid w:val="00E4159E"/>
    <w:rsid w:val="00E43F45"/>
    <w:rsid w:val="00E44052"/>
    <w:rsid w:val="00E459F7"/>
    <w:rsid w:val="00E4783B"/>
    <w:rsid w:val="00E47F80"/>
    <w:rsid w:val="00E51E17"/>
    <w:rsid w:val="00E520C0"/>
    <w:rsid w:val="00E5252B"/>
    <w:rsid w:val="00E5277B"/>
    <w:rsid w:val="00E5561A"/>
    <w:rsid w:val="00E55B14"/>
    <w:rsid w:val="00E55D92"/>
    <w:rsid w:val="00E573C9"/>
    <w:rsid w:val="00E57533"/>
    <w:rsid w:val="00E605FB"/>
    <w:rsid w:val="00E60D18"/>
    <w:rsid w:val="00E61CB2"/>
    <w:rsid w:val="00E629EC"/>
    <w:rsid w:val="00E635E8"/>
    <w:rsid w:val="00E63C38"/>
    <w:rsid w:val="00E63D12"/>
    <w:rsid w:val="00E6495E"/>
    <w:rsid w:val="00E6646D"/>
    <w:rsid w:val="00E669FD"/>
    <w:rsid w:val="00E70DC8"/>
    <w:rsid w:val="00E70E93"/>
    <w:rsid w:val="00E71295"/>
    <w:rsid w:val="00E74589"/>
    <w:rsid w:val="00E83D61"/>
    <w:rsid w:val="00E874EC"/>
    <w:rsid w:val="00E87638"/>
    <w:rsid w:val="00E92B13"/>
    <w:rsid w:val="00E96230"/>
    <w:rsid w:val="00EA078D"/>
    <w:rsid w:val="00EA10B7"/>
    <w:rsid w:val="00EA2815"/>
    <w:rsid w:val="00EA2A20"/>
    <w:rsid w:val="00EA2B0A"/>
    <w:rsid w:val="00EA43F2"/>
    <w:rsid w:val="00EA550B"/>
    <w:rsid w:val="00EA5B5F"/>
    <w:rsid w:val="00EA66AF"/>
    <w:rsid w:val="00EA6838"/>
    <w:rsid w:val="00EA7F52"/>
    <w:rsid w:val="00EB19A6"/>
    <w:rsid w:val="00EB1EA2"/>
    <w:rsid w:val="00EB21E9"/>
    <w:rsid w:val="00EB26D8"/>
    <w:rsid w:val="00EB31FB"/>
    <w:rsid w:val="00EB343E"/>
    <w:rsid w:val="00EB3B5C"/>
    <w:rsid w:val="00EC0498"/>
    <w:rsid w:val="00EC0C06"/>
    <w:rsid w:val="00EC1B47"/>
    <w:rsid w:val="00EC7990"/>
    <w:rsid w:val="00EC7B72"/>
    <w:rsid w:val="00ED10D0"/>
    <w:rsid w:val="00ED122D"/>
    <w:rsid w:val="00ED2A15"/>
    <w:rsid w:val="00ED49AE"/>
    <w:rsid w:val="00ED4C3C"/>
    <w:rsid w:val="00ED5630"/>
    <w:rsid w:val="00ED6D8C"/>
    <w:rsid w:val="00ED7FB4"/>
    <w:rsid w:val="00EE0397"/>
    <w:rsid w:val="00EE0437"/>
    <w:rsid w:val="00EE05CA"/>
    <w:rsid w:val="00EE0A79"/>
    <w:rsid w:val="00EE1D3F"/>
    <w:rsid w:val="00EE2497"/>
    <w:rsid w:val="00EE4085"/>
    <w:rsid w:val="00EE47DA"/>
    <w:rsid w:val="00EE4FEA"/>
    <w:rsid w:val="00EE5BBD"/>
    <w:rsid w:val="00EE671E"/>
    <w:rsid w:val="00EE68ED"/>
    <w:rsid w:val="00EE716D"/>
    <w:rsid w:val="00EF0DBA"/>
    <w:rsid w:val="00EF1E52"/>
    <w:rsid w:val="00EF57F4"/>
    <w:rsid w:val="00EF5A1F"/>
    <w:rsid w:val="00F0185F"/>
    <w:rsid w:val="00F03685"/>
    <w:rsid w:val="00F05411"/>
    <w:rsid w:val="00F10D16"/>
    <w:rsid w:val="00F1189E"/>
    <w:rsid w:val="00F11CB4"/>
    <w:rsid w:val="00F12AE2"/>
    <w:rsid w:val="00F12C91"/>
    <w:rsid w:val="00F13513"/>
    <w:rsid w:val="00F13A7F"/>
    <w:rsid w:val="00F163B2"/>
    <w:rsid w:val="00F16429"/>
    <w:rsid w:val="00F16756"/>
    <w:rsid w:val="00F16ED7"/>
    <w:rsid w:val="00F17ABB"/>
    <w:rsid w:val="00F20E34"/>
    <w:rsid w:val="00F23B31"/>
    <w:rsid w:val="00F2406C"/>
    <w:rsid w:val="00F25255"/>
    <w:rsid w:val="00F268C7"/>
    <w:rsid w:val="00F27A46"/>
    <w:rsid w:val="00F30EED"/>
    <w:rsid w:val="00F315E8"/>
    <w:rsid w:val="00F31A3B"/>
    <w:rsid w:val="00F33282"/>
    <w:rsid w:val="00F36672"/>
    <w:rsid w:val="00F36780"/>
    <w:rsid w:val="00F36C42"/>
    <w:rsid w:val="00F37536"/>
    <w:rsid w:val="00F37745"/>
    <w:rsid w:val="00F4135E"/>
    <w:rsid w:val="00F440F1"/>
    <w:rsid w:val="00F45A1E"/>
    <w:rsid w:val="00F45CDD"/>
    <w:rsid w:val="00F46B56"/>
    <w:rsid w:val="00F47D08"/>
    <w:rsid w:val="00F53533"/>
    <w:rsid w:val="00F54C4B"/>
    <w:rsid w:val="00F54ED4"/>
    <w:rsid w:val="00F61921"/>
    <w:rsid w:val="00F6449F"/>
    <w:rsid w:val="00F6590A"/>
    <w:rsid w:val="00F66BED"/>
    <w:rsid w:val="00F66D2E"/>
    <w:rsid w:val="00F70A2A"/>
    <w:rsid w:val="00F7100B"/>
    <w:rsid w:val="00F7106A"/>
    <w:rsid w:val="00F716D8"/>
    <w:rsid w:val="00F7267B"/>
    <w:rsid w:val="00F753EB"/>
    <w:rsid w:val="00F76EDD"/>
    <w:rsid w:val="00F77528"/>
    <w:rsid w:val="00F80181"/>
    <w:rsid w:val="00F840C1"/>
    <w:rsid w:val="00F85575"/>
    <w:rsid w:val="00F868B9"/>
    <w:rsid w:val="00F8703B"/>
    <w:rsid w:val="00F8716E"/>
    <w:rsid w:val="00F873C1"/>
    <w:rsid w:val="00F9023F"/>
    <w:rsid w:val="00F92182"/>
    <w:rsid w:val="00F92C54"/>
    <w:rsid w:val="00F9340D"/>
    <w:rsid w:val="00F94075"/>
    <w:rsid w:val="00F94886"/>
    <w:rsid w:val="00F94BE8"/>
    <w:rsid w:val="00F95F14"/>
    <w:rsid w:val="00F971CF"/>
    <w:rsid w:val="00F97712"/>
    <w:rsid w:val="00FA05F2"/>
    <w:rsid w:val="00FA2917"/>
    <w:rsid w:val="00FA2EA1"/>
    <w:rsid w:val="00FA33E8"/>
    <w:rsid w:val="00FA4FDA"/>
    <w:rsid w:val="00FA742D"/>
    <w:rsid w:val="00FB31AA"/>
    <w:rsid w:val="00FB4000"/>
    <w:rsid w:val="00FB42BE"/>
    <w:rsid w:val="00FB5399"/>
    <w:rsid w:val="00FB6D1B"/>
    <w:rsid w:val="00FC16B7"/>
    <w:rsid w:val="00FC231F"/>
    <w:rsid w:val="00FC2C5A"/>
    <w:rsid w:val="00FC533C"/>
    <w:rsid w:val="00FC562A"/>
    <w:rsid w:val="00FD31D4"/>
    <w:rsid w:val="00FD3506"/>
    <w:rsid w:val="00FD63C3"/>
    <w:rsid w:val="00FE0B63"/>
    <w:rsid w:val="00FE18C8"/>
    <w:rsid w:val="00FE3F1E"/>
    <w:rsid w:val="00FE6B90"/>
    <w:rsid w:val="00FE708B"/>
    <w:rsid w:val="00FF3F62"/>
    <w:rsid w:val="00FF5EBF"/>
    <w:rsid w:val="00FF6896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56BE"/>
  <w15:docId w15:val="{4F3FEFBF-6485-4AF7-8E69-613B7995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B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94C2118E4407095292CACC9EA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1DB0-11B8-4584-9708-5F931E3A033B}"/>
      </w:docPartPr>
      <w:docPartBody>
        <w:p w:rsidR="00B61B33" w:rsidRDefault="002F3EC5" w:rsidP="002F3EC5">
          <w:pPr>
            <w:pStyle w:val="21794C2118E4407095292CACC9EA1A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A35"/>
    <w:rsid w:val="000308DF"/>
    <w:rsid w:val="0005554F"/>
    <w:rsid w:val="000D42E2"/>
    <w:rsid w:val="00103649"/>
    <w:rsid w:val="00114F5B"/>
    <w:rsid w:val="00150CCC"/>
    <w:rsid w:val="00161B67"/>
    <w:rsid w:val="00194243"/>
    <w:rsid w:val="001B24DB"/>
    <w:rsid w:val="00205A35"/>
    <w:rsid w:val="002208D6"/>
    <w:rsid w:val="00252F97"/>
    <w:rsid w:val="002B7707"/>
    <w:rsid w:val="002F3EC5"/>
    <w:rsid w:val="002F4142"/>
    <w:rsid w:val="00344AD4"/>
    <w:rsid w:val="00366882"/>
    <w:rsid w:val="00392F47"/>
    <w:rsid w:val="003C585D"/>
    <w:rsid w:val="003D7C69"/>
    <w:rsid w:val="00404531"/>
    <w:rsid w:val="0040745A"/>
    <w:rsid w:val="004F2D85"/>
    <w:rsid w:val="00556B3C"/>
    <w:rsid w:val="00591833"/>
    <w:rsid w:val="0059512A"/>
    <w:rsid w:val="006663BF"/>
    <w:rsid w:val="006B0440"/>
    <w:rsid w:val="0073664E"/>
    <w:rsid w:val="007401A7"/>
    <w:rsid w:val="00777967"/>
    <w:rsid w:val="007C170D"/>
    <w:rsid w:val="007F0FF3"/>
    <w:rsid w:val="0080107A"/>
    <w:rsid w:val="008154C6"/>
    <w:rsid w:val="00883646"/>
    <w:rsid w:val="00895661"/>
    <w:rsid w:val="00912709"/>
    <w:rsid w:val="009267A5"/>
    <w:rsid w:val="009557E9"/>
    <w:rsid w:val="00975834"/>
    <w:rsid w:val="009A68BD"/>
    <w:rsid w:val="009D4710"/>
    <w:rsid w:val="00A14156"/>
    <w:rsid w:val="00AD4E76"/>
    <w:rsid w:val="00AE7FDD"/>
    <w:rsid w:val="00B01918"/>
    <w:rsid w:val="00B61B33"/>
    <w:rsid w:val="00B779C0"/>
    <w:rsid w:val="00BA4795"/>
    <w:rsid w:val="00BC562B"/>
    <w:rsid w:val="00C15079"/>
    <w:rsid w:val="00CF59D7"/>
    <w:rsid w:val="00D37B93"/>
    <w:rsid w:val="00D50304"/>
    <w:rsid w:val="00D571C2"/>
    <w:rsid w:val="00DA78D8"/>
    <w:rsid w:val="00DC3157"/>
    <w:rsid w:val="00DF5085"/>
    <w:rsid w:val="00E003BC"/>
    <w:rsid w:val="00F01EFF"/>
    <w:rsid w:val="00F63215"/>
    <w:rsid w:val="00FC1DC5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74D8CA3104DCBAA2C59F669DED476">
    <w:name w:val="E1B74D8CA3104DCBAA2C59F669DED476"/>
    <w:rsid w:val="00205A35"/>
  </w:style>
  <w:style w:type="paragraph" w:customStyle="1" w:styleId="233C2BD45C5043D8984C7CF8A58F1EE8">
    <w:name w:val="233C2BD45C5043D8984C7CF8A58F1EE8"/>
    <w:rsid w:val="00D50304"/>
  </w:style>
  <w:style w:type="paragraph" w:customStyle="1" w:styleId="5147D4F515384F3D9B780E4C5F6E6F6E">
    <w:name w:val="5147D4F515384F3D9B780E4C5F6E6F6E"/>
    <w:rsid w:val="002F3EC5"/>
  </w:style>
  <w:style w:type="paragraph" w:customStyle="1" w:styleId="21794C2118E4407095292CACC9EA1A41">
    <w:name w:val="21794C2118E4407095292CACC9EA1A41"/>
    <w:rsid w:val="002F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3C37-BFBB-4B62-829D-7305913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9BD3B8EB</Template>
  <TotalTime>811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of Occupancy 2017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Occupancy 2017</dc:title>
  <dc:creator>cot dc admin</dc:creator>
  <cp:lastModifiedBy>Deena Canfield</cp:lastModifiedBy>
  <cp:revision>38</cp:revision>
  <dcterms:created xsi:type="dcterms:W3CDTF">2017-02-01T16:11:00Z</dcterms:created>
  <dcterms:modified xsi:type="dcterms:W3CDTF">2018-02-05T16:38:00Z</dcterms:modified>
</cp:coreProperties>
</file>