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EFC" w:rsidRDefault="00021EFC"/>
    <w:tbl>
      <w:tblPr>
        <w:tblStyle w:val="TableGrid"/>
        <w:tblW w:w="13460" w:type="dxa"/>
        <w:jc w:val="center"/>
        <w:tblLook w:val="04A0" w:firstRow="1" w:lastRow="0" w:firstColumn="1" w:lastColumn="0" w:noHBand="0" w:noVBand="1"/>
      </w:tblPr>
      <w:tblGrid>
        <w:gridCol w:w="1882"/>
        <w:gridCol w:w="2844"/>
        <w:gridCol w:w="2548"/>
        <w:gridCol w:w="2662"/>
        <w:gridCol w:w="3524"/>
      </w:tblGrid>
      <w:tr w:rsidR="00601561" w:rsidRPr="00BD32D7" w:rsidTr="000D652C">
        <w:trPr>
          <w:jc w:val="center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601561" w:rsidRPr="00BD32D7" w:rsidRDefault="00601561" w:rsidP="00F30EED">
            <w:pPr>
              <w:spacing w:before="100" w:after="100"/>
              <w:jc w:val="center"/>
              <w:rPr>
                <w:rFonts w:ascii="Best Landscape" w:hAnsi="Best Landscape"/>
                <w:b/>
                <w:sz w:val="32"/>
                <w:szCs w:val="32"/>
              </w:rPr>
            </w:pPr>
            <w:r w:rsidRPr="00BD32D7">
              <w:rPr>
                <w:rFonts w:ascii="Best Landscape" w:hAnsi="Best Landscape"/>
                <w:b/>
                <w:sz w:val="32"/>
                <w:szCs w:val="32"/>
              </w:rPr>
              <w:t>Date Approved</w:t>
            </w:r>
          </w:p>
        </w:tc>
        <w:tc>
          <w:tcPr>
            <w:tcW w:w="2844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601561" w:rsidRPr="00BD32D7" w:rsidRDefault="00601561" w:rsidP="00F30EED">
            <w:pPr>
              <w:spacing w:before="100" w:after="100"/>
              <w:jc w:val="center"/>
              <w:rPr>
                <w:rFonts w:ascii="Best Landscape" w:hAnsi="Best Landscape"/>
                <w:b/>
                <w:sz w:val="32"/>
                <w:szCs w:val="32"/>
              </w:rPr>
            </w:pPr>
            <w:r w:rsidRPr="00BD32D7">
              <w:rPr>
                <w:rFonts w:ascii="Best Landscape" w:hAnsi="Best Landscape"/>
                <w:b/>
                <w:sz w:val="32"/>
                <w:szCs w:val="32"/>
              </w:rPr>
              <w:t>Name of Business</w:t>
            </w:r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601561" w:rsidRPr="00BD32D7" w:rsidRDefault="00601561" w:rsidP="00F30EED">
            <w:pPr>
              <w:jc w:val="center"/>
              <w:rPr>
                <w:rFonts w:ascii="Best Landscape" w:hAnsi="Best Landscape"/>
                <w:b/>
                <w:sz w:val="32"/>
                <w:szCs w:val="32"/>
              </w:rPr>
            </w:pPr>
            <w:r>
              <w:rPr>
                <w:rFonts w:ascii="Best Landscape" w:hAnsi="Best Landscape"/>
                <w:b/>
                <w:sz w:val="32"/>
                <w:szCs w:val="32"/>
              </w:rPr>
              <w:t>Type of Business</w:t>
            </w:r>
          </w:p>
        </w:tc>
        <w:tc>
          <w:tcPr>
            <w:tcW w:w="2662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601561" w:rsidRPr="00BD32D7" w:rsidRDefault="00601561" w:rsidP="00F30EED">
            <w:pPr>
              <w:spacing w:before="100" w:after="100"/>
              <w:jc w:val="center"/>
              <w:rPr>
                <w:rFonts w:ascii="Best Landscape" w:hAnsi="Best Landscape"/>
                <w:b/>
                <w:sz w:val="32"/>
                <w:szCs w:val="32"/>
              </w:rPr>
            </w:pPr>
            <w:r w:rsidRPr="00BD32D7">
              <w:rPr>
                <w:rFonts w:ascii="Best Landscape" w:hAnsi="Best Landscape"/>
                <w:b/>
                <w:sz w:val="32"/>
                <w:szCs w:val="32"/>
              </w:rPr>
              <w:t>Location</w:t>
            </w:r>
          </w:p>
        </w:tc>
        <w:tc>
          <w:tcPr>
            <w:tcW w:w="3524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601561" w:rsidRPr="00BD32D7" w:rsidRDefault="00601561" w:rsidP="00F30EED">
            <w:pPr>
              <w:spacing w:before="100" w:after="100"/>
              <w:jc w:val="center"/>
              <w:rPr>
                <w:rFonts w:ascii="Best Landscape" w:hAnsi="Best Landscape"/>
                <w:b/>
                <w:sz w:val="32"/>
                <w:szCs w:val="32"/>
              </w:rPr>
            </w:pPr>
            <w:r w:rsidRPr="00BD32D7">
              <w:rPr>
                <w:rFonts w:ascii="Best Landscape" w:hAnsi="Best Landscape"/>
                <w:b/>
                <w:sz w:val="32"/>
                <w:szCs w:val="32"/>
              </w:rPr>
              <w:t>Owner/Agent</w:t>
            </w:r>
          </w:p>
        </w:tc>
      </w:tr>
      <w:tr w:rsidR="00601561" w:rsidTr="000D652C">
        <w:trPr>
          <w:jc w:val="center"/>
        </w:trPr>
        <w:tc>
          <w:tcPr>
            <w:tcW w:w="13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601561" w:rsidRDefault="00194D50" w:rsidP="00F30EED">
            <w:pPr>
              <w:spacing w:before="100" w:after="100"/>
            </w:pPr>
            <w:r>
              <w:rPr>
                <w:b/>
                <w:i/>
              </w:rPr>
              <w:t>JANUARY</w:t>
            </w:r>
            <w:r w:rsidR="00601561">
              <w:t xml:space="preserve">:  </w:t>
            </w:r>
          </w:p>
        </w:tc>
      </w:tr>
      <w:tr w:rsidR="00CF0C10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F0C10" w:rsidRDefault="00CF0C10" w:rsidP="00D55EAE">
            <w:pPr>
              <w:jc w:val="center"/>
            </w:pP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F0C10" w:rsidRDefault="00CF0C10" w:rsidP="00D55EAE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F0C10" w:rsidRDefault="00CF0C10" w:rsidP="00D55EAE">
            <w:pPr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F0C10" w:rsidRDefault="00CF0C10" w:rsidP="00D55EAE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F0C10" w:rsidRPr="004348D9" w:rsidRDefault="00CF0C10" w:rsidP="00D55EAE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</w:p>
        </w:tc>
      </w:tr>
      <w:tr w:rsidR="00CF0C10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F0C10" w:rsidRDefault="001D47B6" w:rsidP="00D55EAE">
            <w:pPr>
              <w:jc w:val="center"/>
            </w:pPr>
            <w:r>
              <w:t>01/19/2018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F0C10" w:rsidRDefault="001D47B6" w:rsidP="00D55EAE">
            <w:pPr>
              <w:jc w:val="center"/>
            </w:pPr>
            <w:r>
              <w:t>Builders First Choice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F0C10" w:rsidRDefault="001D47B6" w:rsidP="00D55EAE">
            <w:pPr>
              <w:jc w:val="center"/>
            </w:pPr>
            <w:r>
              <w:t>Retail Store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F0C10" w:rsidRDefault="001D47B6" w:rsidP="00D55EAE">
            <w:pPr>
              <w:jc w:val="center"/>
            </w:pPr>
            <w:r>
              <w:t>511 E. Temple             Terrell, TX 75160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F0C10" w:rsidRPr="004348D9" w:rsidRDefault="001D47B6" w:rsidP="00D55EAE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 w:rsidRPr="004348D9">
              <w:rPr>
                <w:rFonts w:ascii="Calibri" w:hAnsi="Calibri" w:cs="Arial"/>
                <w:color w:val="111111"/>
                <w:shd w:val="clear" w:color="auto" w:fill="FFFFFF"/>
              </w:rPr>
              <w:t xml:space="preserve">Builders First Choice             </w:t>
            </w:r>
            <w:r w:rsidR="004348D9">
              <w:rPr>
                <w:rFonts w:ascii="Calibri" w:hAnsi="Calibri" w:cs="Arial"/>
                <w:color w:val="111111"/>
                <w:shd w:val="clear" w:color="auto" w:fill="FFFFFF"/>
              </w:rPr>
              <w:t xml:space="preserve">         </w:t>
            </w:r>
            <w:r w:rsidRPr="004348D9">
              <w:rPr>
                <w:rFonts w:ascii="Calibri" w:hAnsi="Calibri" w:cs="Arial"/>
                <w:color w:val="111111"/>
                <w:shd w:val="clear" w:color="auto" w:fill="FFFFFF"/>
              </w:rPr>
              <w:t>(903) 570-7122</w:t>
            </w:r>
          </w:p>
        </w:tc>
      </w:tr>
      <w:tr w:rsidR="00CF0C10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F0C10" w:rsidRDefault="001D47B6" w:rsidP="00D55EAE">
            <w:pPr>
              <w:jc w:val="center"/>
            </w:pPr>
            <w:r>
              <w:t>01/24/2018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F0C10" w:rsidRDefault="001D47B6" w:rsidP="00D55EAE">
            <w:pPr>
              <w:jc w:val="center"/>
            </w:pPr>
            <w:r>
              <w:t>Lakes Regional Community Center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F0C10" w:rsidRDefault="001D47B6" w:rsidP="00D55EAE">
            <w:pPr>
              <w:jc w:val="center"/>
            </w:pPr>
            <w:r>
              <w:t>Office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F0C10" w:rsidRDefault="001D47B6" w:rsidP="00D55EAE">
            <w:pPr>
              <w:jc w:val="center"/>
            </w:pPr>
            <w:r>
              <w:t>115 E. Moore              Terrell, TX 75160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F0C10" w:rsidRPr="004348D9" w:rsidRDefault="001D47B6" w:rsidP="00D55EAE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 w:rsidRPr="004348D9">
              <w:rPr>
                <w:rFonts w:ascii="Calibri" w:hAnsi="Calibri" w:cs="Arial"/>
                <w:color w:val="111111"/>
                <w:shd w:val="clear" w:color="auto" w:fill="FFFFFF"/>
              </w:rPr>
              <w:t>Lakes Regional Comm. Center (972)388-2000</w:t>
            </w:r>
          </w:p>
        </w:tc>
      </w:tr>
      <w:tr w:rsidR="00347FE6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347FE6" w:rsidRPr="00347FE6" w:rsidRDefault="00194D50" w:rsidP="00D55EA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FEBRUARY</w:t>
            </w:r>
            <w:r w:rsidR="008A13F2">
              <w:rPr>
                <w:b/>
                <w:i/>
              </w:rPr>
              <w:t>: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347FE6" w:rsidRDefault="00347FE6" w:rsidP="00D55EAE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347FE6" w:rsidRDefault="00347FE6" w:rsidP="00D55EAE">
            <w:pPr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347FE6" w:rsidRDefault="00347FE6" w:rsidP="00D55EAE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347FE6" w:rsidRDefault="00347FE6" w:rsidP="00D55EAE">
            <w:pPr>
              <w:jc w:val="center"/>
            </w:pPr>
          </w:p>
        </w:tc>
      </w:tr>
      <w:tr w:rsidR="0062269D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2269D" w:rsidRDefault="0062269D" w:rsidP="00D55EAE">
            <w:pPr>
              <w:jc w:val="center"/>
            </w:pPr>
            <w:r>
              <w:t>02/06/2018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2269D" w:rsidRDefault="0062269D" w:rsidP="00D55EAE">
            <w:pPr>
              <w:jc w:val="center"/>
            </w:pPr>
            <w:proofErr w:type="spellStart"/>
            <w:r>
              <w:t>Perwessw</w:t>
            </w:r>
            <w:proofErr w:type="spellEnd"/>
            <w:r>
              <w:t>, LLC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2269D" w:rsidRDefault="0062269D" w:rsidP="00D55EAE">
            <w:pPr>
              <w:jc w:val="center"/>
            </w:pPr>
            <w:r>
              <w:t>Office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2269D" w:rsidRDefault="0062269D" w:rsidP="00D55EAE">
            <w:pPr>
              <w:jc w:val="center"/>
            </w:pPr>
            <w:r>
              <w:t>108 Ida St. Ste. 400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2269D" w:rsidRDefault="0062269D" w:rsidP="00D55EAE">
            <w:pPr>
              <w:jc w:val="center"/>
            </w:pPr>
            <w:proofErr w:type="spellStart"/>
            <w:r>
              <w:t>Perwess</w:t>
            </w:r>
            <w:proofErr w:type="spellEnd"/>
            <w:r>
              <w:t>, LLC                                               972-557-1800</w:t>
            </w:r>
          </w:p>
        </w:tc>
      </w:tr>
      <w:tr w:rsidR="0062269D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2269D" w:rsidRDefault="0062269D" w:rsidP="00D55EAE">
            <w:pPr>
              <w:jc w:val="center"/>
            </w:pPr>
            <w:r>
              <w:t>02/09/2018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2269D" w:rsidRDefault="0062269D" w:rsidP="00D55EAE">
            <w:pPr>
              <w:jc w:val="center"/>
            </w:pPr>
            <w:r>
              <w:t>Brenda’s Blessings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2269D" w:rsidRDefault="0062269D" w:rsidP="00D55EAE">
            <w:pPr>
              <w:jc w:val="center"/>
            </w:pPr>
            <w:r>
              <w:t>Office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2269D" w:rsidRDefault="0062269D" w:rsidP="00D55EAE">
            <w:pPr>
              <w:jc w:val="center"/>
            </w:pPr>
            <w:r>
              <w:t>201 W Nash St.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2269D" w:rsidRDefault="0062269D" w:rsidP="00D55EAE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t>Laura Sammons</w:t>
            </w:r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                          </w:t>
            </w:r>
            <w:r>
              <w:t>469-422-5085</w:t>
            </w:r>
          </w:p>
        </w:tc>
      </w:tr>
      <w:tr w:rsidR="0062269D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2269D" w:rsidRPr="00347FE6" w:rsidRDefault="00194D50" w:rsidP="00D55EA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MARCH</w:t>
            </w:r>
            <w:r w:rsidR="008A13F2">
              <w:rPr>
                <w:b/>
                <w:i/>
              </w:rPr>
              <w:t>: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2269D" w:rsidRDefault="0062269D" w:rsidP="00D55EAE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2269D" w:rsidRDefault="0062269D" w:rsidP="00D55EAE">
            <w:pPr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2269D" w:rsidRDefault="0062269D" w:rsidP="00D55EAE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62269D" w:rsidRDefault="0062269D" w:rsidP="00D55EAE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</w:p>
        </w:tc>
      </w:tr>
      <w:tr w:rsidR="0062269D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2269D" w:rsidRDefault="00347FE6" w:rsidP="00D55EAE">
            <w:pPr>
              <w:jc w:val="center"/>
            </w:pPr>
            <w:r>
              <w:t>03/09/2018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2269D" w:rsidRDefault="00347FE6" w:rsidP="00D55EAE">
            <w:pPr>
              <w:jc w:val="center"/>
            </w:pPr>
            <w:r>
              <w:t>EA Town Square Enterprises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2269D" w:rsidRDefault="00347FE6" w:rsidP="00D55EAE">
            <w:pPr>
              <w:jc w:val="center"/>
            </w:pPr>
            <w:r>
              <w:t>Office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2269D" w:rsidRDefault="00347FE6" w:rsidP="00D55EAE">
            <w:pPr>
              <w:jc w:val="center"/>
            </w:pPr>
            <w:r>
              <w:t>617 W. Moore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2269D" w:rsidRPr="00347FE6" w:rsidRDefault="00347FE6" w:rsidP="00D55EAE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Jorge </w:t>
            </w:r>
            <w:proofErr w:type="spellStart"/>
            <w:r>
              <w:rPr>
                <w:rFonts w:ascii="Calibri" w:hAnsi="Calibri" w:cs="Arial"/>
                <w:color w:val="111111"/>
                <w:shd w:val="clear" w:color="auto" w:fill="FFFFFF"/>
              </w:rPr>
              <w:t>Barriga</w:t>
            </w:r>
            <w:proofErr w:type="spellEnd"/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                                      903 -272-3698</w:t>
            </w:r>
          </w:p>
        </w:tc>
      </w:tr>
      <w:tr w:rsidR="006513EA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3EA" w:rsidRDefault="006513EA" w:rsidP="00D55EAE">
            <w:pPr>
              <w:jc w:val="center"/>
            </w:pPr>
            <w:r>
              <w:t>03/13/2018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3EA" w:rsidRDefault="006513EA" w:rsidP="00D55EAE">
            <w:pPr>
              <w:jc w:val="center"/>
            </w:pPr>
            <w:proofErr w:type="spellStart"/>
            <w:r>
              <w:t>Steelway</w:t>
            </w:r>
            <w:proofErr w:type="spellEnd"/>
            <w:r>
              <w:t xml:space="preserve"> International LLC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3EA" w:rsidRDefault="006513EA" w:rsidP="00D55EAE">
            <w:pPr>
              <w:jc w:val="center"/>
            </w:pPr>
            <w:r>
              <w:t>Assembly and Fabrication Processes (Inside Only)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3EA" w:rsidRDefault="006513EA" w:rsidP="00D55EAE">
            <w:pPr>
              <w:jc w:val="center"/>
            </w:pPr>
            <w:r>
              <w:t xml:space="preserve">2990 Tem </w:t>
            </w:r>
            <w:proofErr w:type="spellStart"/>
            <w:r>
              <w:t>Tex</w:t>
            </w:r>
            <w:proofErr w:type="spellEnd"/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3EA" w:rsidRPr="006513EA" w:rsidRDefault="006513EA" w:rsidP="00D55EAE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proofErr w:type="spellStart"/>
            <w:r>
              <w:rPr>
                <w:rFonts w:ascii="Calibri" w:hAnsi="Calibri" w:cs="Arial"/>
                <w:color w:val="111111"/>
                <w:shd w:val="clear" w:color="auto" w:fill="FFFFFF"/>
              </w:rPr>
              <w:t>Steelway</w:t>
            </w:r>
            <w:proofErr w:type="spellEnd"/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 International LLC             972-563-2000</w:t>
            </w:r>
          </w:p>
        </w:tc>
      </w:tr>
      <w:tr w:rsidR="008A13F2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8A13F2" w:rsidRPr="00347FE6" w:rsidRDefault="00194D50" w:rsidP="00D55EA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APRIL</w:t>
            </w:r>
            <w:r w:rsidR="008A13F2">
              <w:rPr>
                <w:b/>
                <w:i/>
              </w:rPr>
              <w:t>: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8A13F2" w:rsidRDefault="008A13F2" w:rsidP="00D55EAE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8A13F2" w:rsidRDefault="008A13F2" w:rsidP="00D55EAE">
            <w:pPr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8A13F2" w:rsidRDefault="008A13F2" w:rsidP="00D55EAE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8A13F2" w:rsidRDefault="008A13F2" w:rsidP="00D55EAE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</w:p>
        </w:tc>
      </w:tr>
      <w:tr w:rsidR="006513EA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3EA" w:rsidRDefault="001F1F12" w:rsidP="00D55EAE">
            <w:pPr>
              <w:jc w:val="center"/>
            </w:pPr>
            <w:r>
              <w:t>04/10/20/18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3EA" w:rsidRDefault="001F1F12" w:rsidP="00D55EAE">
            <w:pPr>
              <w:jc w:val="center"/>
            </w:pPr>
            <w:proofErr w:type="spellStart"/>
            <w:r>
              <w:t>Unkle</w:t>
            </w:r>
            <w:proofErr w:type="spellEnd"/>
            <w:r>
              <w:t xml:space="preserve"> Scotty’s  Exxon LLC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3EA" w:rsidRDefault="001F1F12" w:rsidP="00D55EAE">
            <w:pPr>
              <w:jc w:val="center"/>
            </w:pPr>
            <w:r>
              <w:t>Gas Station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3EA" w:rsidRDefault="001F1F12" w:rsidP="00D55EAE">
            <w:pPr>
              <w:jc w:val="center"/>
            </w:pPr>
            <w:r>
              <w:t>401 W Moore Ave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3EA" w:rsidRDefault="00C82559" w:rsidP="00D55EAE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Michael Scott Mitchell</w:t>
            </w:r>
            <w:r w:rsidR="001F1F12">
              <w:rPr>
                <w:rFonts w:ascii="Arial" w:hAnsi="Arial" w:cs="Arial"/>
                <w:color w:val="111111"/>
                <w:shd w:val="clear" w:color="auto" w:fill="FFFFFF"/>
              </w:rPr>
              <w:t xml:space="preserve">               972-551-0300</w:t>
            </w:r>
          </w:p>
        </w:tc>
      </w:tr>
      <w:tr w:rsidR="006513EA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3EA" w:rsidRDefault="001F1F12" w:rsidP="00D55EAE">
            <w:pPr>
              <w:jc w:val="center"/>
            </w:pPr>
            <w:r>
              <w:t>04/18/2018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3EA" w:rsidRDefault="001F1F12" w:rsidP="00D55EAE">
            <w:pPr>
              <w:jc w:val="center"/>
            </w:pPr>
            <w:r>
              <w:t>Cowboy Quick Stop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3EA" w:rsidRDefault="001F1F12" w:rsidP="00D55EAE">
            <w:pPr>
              <w:jc w:val="center"/>
            </w:pPr>
            <w:r>
              <w:t>Gas Station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3EA" w:rsidRDefault="001F1F12" w:rsidP="00D55EAE">
            <w:pPr>
              <w:jc w:val="center"/>
            </w:pPr>
            <w:r>
              <w:t>220 E Moore Ave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3EA" w:rsidRDefault="001F1F12" w:rsidP="00D55EAE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111111"/>
                <w:shd w:val="clear" w:color="auto" w:fill="FFFFFF"/>
              </w:rPr>
              <w:t>Suleman</w:t>
            </w:r>
            <w:proofErr w:type="spellEnd"/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 Ismail                       972-524-2301</w:t>
            </w:r>
          </w:p>
        </w:tc>
      </w:tr>
      <w:tr w:rsidR="006513EA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3EA" w:rsidRDefault="00C82559" w:rsidP="00D55EAE">
            <w:pPr>
              <w:jc w:val="center"/>
            </w:pPr>
            <w:r>
              <w:t>04/20/2018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3EA" w:rsidRDefault="000D53F0" w:rsidP="00D55EAE">
            <w:pPr>
              <w:jc w:val="center"/>
            </w:pPr>
            <w:r>
              <w:t>Taco Cabana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3EA" w:rsidRDefault="000D53F0" w:rsidP="00D55EAE">
            <w:pPr>
              <w:jc w:val="center"/>
            </w:pPr>
            <w:r>
              <w:t>Restaurant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3EA" w:rsidRDefault="000D53F0" w:rsidP="00D55EAE">
            <w:pPr>
              <w:jc w:val="center"/>
            </w:pPr>
            <w:r>
              <w:t>1241 FM 148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3EA" w:rsidRDefault="000D53F0" w:rsidP="00D55EAE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Halle Properties</w:t>
            </w:r>
          </w:p>
        </w:tc>
      </w:tr>
      <w:tr w:rsidR="006513EA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3EA" w:rsidRDefault="000D53F0" w:rsidP="00D55EAE">
            <w:pPr>
              <w:jc w:val="center"/>
            </w:pPr>
            <w:r>
              <w:t>04/</w:t>
            </w:r>
            <w:r w:rsidR="00180F1A">
              <w:t>20/2018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3EA" w:rsidRDefault="00180F1A" w:rsidP="00D55EAE">
            <w:pPr>
              <w:jc w:val="center"/>
            </w:pPr>
            <w:r>
              <w:t>Boxes Of Love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3EA" w:rsidRDefault="00180F1A" w:rsidP="00D55EAE">
            <w:pPr>
              <w:jc w:val="center"/>
            </w:pPr>
            <w:r>
              <w:t>Office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3EA" w:rsidRDefault="00180F1A" w:rsidP="00D55EAE">
            <w:pPr>
              <w:jc w:val="center"/>
            </w:pPr>
            <w:r>
              <w:t>201 W Nash St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3EA" w:rsidRDefault="005A274D" w:rsidP="00D55EAE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Angela Foster                         469-837-0539</w:t>
            </w:r>
          </w:p>
        </w:tc>
      </w:tr>
      <w:tr w:rsidR="00194D50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194D50" w:rsidRPr="00347FE6" w:rsidRDefault="00194D50" w:rsidP="00D55EA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MAY: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194D50" w:rsidRDefault="00194D50" w:rsidP="00D55EAE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194D50" w:rsidRDefault="00194D50" w:rsidP="00D55EAE">
            <w:pPr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194D50" w:rsidRDefault="00194D50" w:rsidP="00D55EAE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194D50" w:rsidRDefault="00194D50" w:rsidP="00D55EAE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</w:p>
        </w:tc>
      </w:tr>
      <w:tr w:rsidR="006513EA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3EA" w:rsidRDefault="00703709" w:rsidP="00D55EAE">
            <w:pPr>
              <w:jc w:val="center"/>
            </w:pPr>
            <w:r>
              <w:t>05/04/2018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3EA" w:rsidRDefault="00703709" w:rsidP="00D55EAE">
            <w:pPr>
              <w:jc w:val="center"/>
            </w:pPr>
            <w:r>
              <w:t>Rustic Cactus LLC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3EA" w:rsidRDefault="00703709" w:rsidP="00D55EAE">
            <w:pPr>
              <w:jc w:val="center"/>
            </w:pPr>
            <w:r>
              <w:t>Retail Store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3EA" w:rsidRDefault="00703709" w:rsidP="00D55EAE">
            <w:pPr>
              <w:jc w:val="center"/>
            </w:pPr>
            <w:r>
              <w:t>118 E Moore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3EA" w:rsidRDefault="00703709" w:rsidP="00D55EAE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Kimberly Armstrong                214-794-5113</w:t>
            </w:r>
          </w:p>
        </w:tc>
      </w:tr>
      <w:tr w:rsidR="006513EA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3EA" w:rsidRDefault="00703709" w:rsidP="00D55EAE">
            <w:pPr>
              <w:jc w:val="center"/>
            </w:pPr>
            <w:r>
              <w:lastRenderedPageBreak/>
              <w:t>05/</w:t>
            </w:r>
            <w:r w:rsidR="00D120E2">
              <w:t>04/2018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3EA" w:rsidRDefault="00D120E2" w:rsidP="00D55EAE">
            <w:pPr>
              <w:jc w:val="center"/>
            </w:pPr>
            <w:r>
              <w:t>Hispanos Tires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3EA" w:rsidRDefault="00D120E2" w:rsidP="00D55EAE">
            <w:pPr>
              <w:jc w:val="center"/>
            </w:pPr>
            <w:r>
              <w:t>Auto Repair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3EA" w:rsidRDefault="00D120E2" w:rsidP="00D55EAE">
            <w:pPr>
              <w:jc w:val="center"/>
            </w:pPr>
            <w:r>
              <w:t>509 S Virginia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3EA" w:rsidRDefault="00D120E2" w:rsidP="00D55EAE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Benjamin Garcia                     469-614-3529</w:t>
            </w:r>
          </w:p>
        </w:tc>
      </w:tr>
      <w:tr w:rsidR="006513EA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3EA" w:rsidRDefault="002E5580" w:rsidP="00D55EAE">
            <w:pPr>
              <w:jc w:val="center"/>
            </w:pPr>
            <w:r>
              <w:t>05/</w:t>
            </w:r>
            <w:r w:rsidR="0027284D">
              <w:t>07/2018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3EA" w:rsidRDefault="0027284D" w:rsidP="00D55EAE">
            <w:pPr>
              <w:jc w:val="center"/>
            </w:pPr>
            <w:r>
              <w:t>Premier Vision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3EA" w:rsidRDefault="0027284D" w:rsidP="00D55EAE">
            <w:pPr>
              <w:jc w:val="center"/>
            </w:pPr>
            <w:r>
              <w:t>Hospital/Clinic/Nursing Home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3EA" w:rsidRDefault="0027284D" w:rsidP="00D55EAE">
            <w:pPr>
              <w:jc w:val="center"/>
            </w:pPr>
            <w:r>
              <w:t>152 9</w:t>
            </w:r>
            <w:r>
              <w:rPr>
                <w:vertAlign w:val="superscript"/>
              </w:rPr>
              <w:t>TH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13EA" w:rsidRDefault="0027284D" w:rsidP="00D55EAE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Kent Wilson                            972-563-5533</w:t>
            </w:r>
          </w:p>
        </w:tc>
      </w:tr>
      <w:tr w:rsidR="0027284D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284D" w:rsidRDefault="0027284D" w:rsidP="00D55EAE">
            <w:pPr>
              <w:jc w:val="center"/>
            </w:pPr>
            <w:r>
              <w:t>05/08/2018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284D" w:rsidRDefault="009D4E49" w:rsidP="00D55EAE">
            <w:pPr>
              <w:jc w:val="center"/>
            </w:pPr>
            <w:r>
              <w:t>Excel Building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284D" w:rsidRDefault="009D4E49" w:rsidP="00D55EAE">
            <w:pPr>
              <w:jc w:val="center"/>
            </w:pPr>
            <w:proofErr w:type="spellStart"/>
            <w:r>
              <w:t>Multi  Purpose</w:t>
            </w:r>
            <w:proofErr w:type="spellEnd"/>
            <w:r>
              <w:t xml:space="preserve"> Training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284D" w:rsidRDefault="009D4E49" w:rsidP="00D55EAE">
            <w:pPr>
              <w:jc w:val="center"/>
            </w:pPr>
            <w:r>
              <w:t>1251 Colquitt Rd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284D" w:rsidRDefault="009D4E49" w:rsidP="00D55EAE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Terrell ISD Facility</w:t>
            </w:r>
          </w:p>
        </w:tc>
      </w:tr>
      <w:tr w:rsidR="0027284D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284D" w:rsidRDefault="0027284D" w:rsidP="00D55EAE">
            <w:pPr>
              <w:jc w:val="center"/>
            </w:pPr>
            <w:r>
              <w:t>05/10/2018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284D" w:rsidRDefault="0027284D" w:rsidP="00D55EAE">
            <w:pPr>
              <w:jc w:val="center"/>
            </w:pPr>
            <w:r>
              <w:t>Mac Building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284D" w:rsidRDefault="00CA257C" w:rsidP="00D55EAE">
            <w:pPr>
              <w:jc w:val="center"/>
            </w:pPr>
            <w:proofErr w:type="spellStart"/>
            <w:r>
              <w:t xml:space="preserve">Multi  </w:t>
            </w:r>
            <w:r w:rsidR="0027284D">
              <w:t>Purpose</w:t>
            </w:r>
            <w:proofErr w:type="spellEnd"/>
            <w:r w:rsidR="0027284D">
              <w:t xml:space="preserve"> Training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284D" w:rsidRDefault="0027284D" w:rsidP="00D55EAE">
            <w:pPr>
              <w:jc w:val="center"/>
            </w:pPr>
            <w:r>
              <w:t>400 Poetry Rd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284D" w:rsidRDefault="0027284D" w:rsidP="00D55EAE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Terrell ISD Facility</w:t>
            </w:r>
          </w:p>
        </w:tc>
      </w:tr>
      <w:tr w:rsidR="0027284D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284D" w:rsidRDefault="009D4E49" w:rsidP="00D55EAE">
            <w:pPr>
              <w:jc w:val="center"/>
            </w:pPr>
            <w:r>
              <w:t>05/30/2018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284D" w:rsidRDefault="009D4E49" w:rsidP="00D55EAE">
            <w:pPr>
              <w:jc w:val="center"/>
            </w:pPr>
            <w:r>
              <w:t>Tiger Mart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284D" w:rsidRDefault="00E223B8" w:rsidP="00D55EAE">
            <w:pPr>
              <w:jc w:val="center"/>
            </w:pPr>
            <w:r>
              <w:t>Food Service/Gas Station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284D" w:rsidRDefault="00E223B8" w:rsidP="00D55EAE">
            <w:pPr>
              <w:jc w:val="center"/>
            </w:pPr>
            <w:r>
              <w:t>1100 FM 148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284D" w:rsidRDefault="00E223B8" w:rsidP="00D55EAE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111111"/>
                <w:shd w:val="clear" w:color="auto" w:fill="FFFFFF"/>
              </w:rPr>
              <w:t>Jovonna</w:t>
            </w:r>
            <w:proofErr w:type="spellEnd"/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 Thorne                      972-524-0705</w:t>
            </w:r>
          </w:p>
        </w:tc>
      </w:tr>
      <w:tr w:rsidR="00E223B8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23B8" w:rsidRDefault="00E223B8" w:rsidP="00D55EAE">
            <w:pPr>
              <w:jc w:val="center"/>
            </w:pPr>
            <w:r>
              <w:t>05/30/2018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23B8" w:rsidRDefault="00E223B8" w:rsidP="00D55EAE">
            <w:pPr>
              <w:jc w:val="center"/>
            </w:pPr>
            <w:r>
              <w:t>Subway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23B8" w:rsidRDefault="00E223B8" w:rsidP="00D55EAE">
            <w:pPr>
              <w:jc w:val="center"/>
            </w:pPr>
            <w:r>
              <w:t>Food Service/Gas Station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23B8" w:rsidRDefault="00E223B8" w:rsidP="00D55EAE">
            <w:pPr>
              <w:jc w:val="center"/>
            </w:pPr>
            <w:r>
              <w:t>1100 FM 148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23B8" w:rsidRDefault="00E223B8" w:rsidP="00D55EAE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111111"/>
                <w:shd w:val="clear" w:color="auto" w:fill="FFFFFF"/>
              </w:rPr>
              <w:t>Jovanna</w:t>
            </w:r>
            <w:proofErr w:type="spellEnd"/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 Thorne                     972-524-0705</w:t>
            </w:r>
          </w:p>
        </w:tc>
      </w:tr>
      <w:tr w:rsidR="00E223B8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23B8" w:rsidRDefault="00E223B8" w:rsidP="00D55EAE">
            <w:pPr>
              <w:jc w:val="center"/>
            </w:pPr>
            <w:r>
              <w:t>05/31/2018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23B8" w:rsidRDefault="00E223B8" w:rsidP="00D55EAE">
            <w:pPr>
              <w:jc w:val="center"/>
            </w:pPr>
            <w:r>
              <w:t xml:space="preserve">J.O. </w:t>
            </w:r>
            <w:r w:rsidR="00AB6DB8">
              <w:t>Fashion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23B8" w:rsidRDefault="00AB6DB8" w:rsidP="00D55EAE">
            <w:pPr>
              <w:jc w:val="center"/>
            </w:pPr>
            <w:r>
              <w:t>Sewing Shop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23B8" w:rsidRDefault="00E223B8" w:rsidP="00D55EAE">
            <w:pPr>
              <w:jc w:val="center"/>
            </w:pPr>
            <w:r>
              <w:t>1730 N Frances St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23B8" w:rsidRDefault="00AB6DB8" w:rsidP="00D55EAE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111111"/>
                <w:shd w:val="clear" w:color="auto" w:fill="FFFFFF"/>
              </w:rPr>
              <w:t>Juventino</w:t>
            </w:r>
            <w:proofErr w:type="spellEnd"/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11111"/>
                <w:shd w:val="clear" w:color="auto" w:fill="FFFFFF"/>
              </w:rPr>
              <w:t>Ortuno</w:t>
            </w:r>
            <w:proofErr w:type="spellEnd"/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                       469-344-0022</w:t>
            </w:r>
          </w:p>
        </w:tc>
      </w:tr>
      <w:tr w:rsidR="005A730A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A730A" w:rsidRPr="006A7909" w:rsidRDefault="005A730A" w:rsidP="00D55EAE">
            <w:pPr>
              <w:jc w:val="center"/>
              <w:rPr>
                <w:b/>
                <w:i/>
              </w:rPr>
            </w:pPr>
            <w:r w:rsidRPr="006A7909">
              <w:rPr>
                <w:b/>
                <w:i/>
              </w:rPr>
              <w:t>JUNE: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A730A" w:rsidRPr="004E2489" w:rsidRDefault="005A730A" w:rsidP="00D55EAE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A730A" w:rsidRPr="004E2489" w:rsidRDefault="005A730A" w:rsidP="00D55EAE">
            <w:pPr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A730A" w:rsidRPr="004E2489" w:rsidRDefault="005A730A" w:rsidP="00D55EAE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A730A" w:rsidRPr="004E2489" w:rsidRDefault="005A730A" w:rsidP="00D55EAE">
            <w:pPr>
              <w:jc w:val="center"/>
            </w:pPr>
          </w:p>
        </w:tc>
      </w:tr>
      <w:tr w:rsidR="005A730A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730A" w:rsidRPr="005A730A" w:rsidRDefault="002E3A5A" w:rsidP="00D55EAE">
            <w:pPr>
              <w:jc w:val="center"/>
            </w:pPr>
            <w:r>
              <w:t>06/27/2018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730A" w:rsidRPr="005A730A" w:rsidRDefault="002E3A5A" w:rsidP="00D55EAE">
            <w:pPr>
              <w:jc w:val="center"/>
              <w:rPr>
                <w:rFonts w:ascii="Calibri" w:hAnsi="Calibri" w:cs="Times New Roman"/>
              </w:rPr>
            </w:pPr>
            <w:proofErr w:type="spellStart"/>
            <w:r>
              <w:rPr>
                <w:rFonts w:ascii="Calibri" w:hAnsi="Calibri" w:cs="Times New Roman"/>
              </w:rPr>
              <w:t>Syssy’s</w:t>
            </w:r>
            <w:proofErr w:type="spellEnd"/>
            <w:r>
              <w:rPr>
                <w:rFonts w:ascii="Calibri" w:hAnsi="Calibri" w:cs="Times New Roman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</w:rPr>
              <w:t>Mane</w:t>
            </w:r>
            <w:proofErr w:type="spellEnd"/>
            <w:r>
              <w:rPr>
                <w:rFonts w:ascii="Calibri" w:hAnsi="Calibri" w:cs="Times New Roman"/>
              </w:rPr>
              <w:t xml:space="preserve"> Attractions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730A" w:rsidRDefault="002E3A5A" w:rsidP="00D55EAE">
            <w:pPr>
              <w:jc w:val="center"/>
            </w:pPr>
            <w:r>
              <w:t>Barber/Beauty Salon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730A" w:rsidRDefault="006A7909" w:rsidP="00D55EAE">
            <w:pPr>
              <w:jc w:val="center"/>
            </w:pPr>
            <w:r>
              <w:t>724 E Moore St.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730A" w:rsidRDefault="007C624D" w:rsidP="00D55EAE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Sissy Brown                             972-768-0221</w:t>
            </w:r>
          </w:p>
        </w:tc>
      </w:tr>
      <w:tr w:rsidR="005A730A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A730A" w:rsidRDefault="00D75B07" w:rsidP="00D55EA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JULY: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A730A" w:rsidRDefault="005A730A" w:rsidP="00D55EAE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A730A" w:rsidRDefault="005A730A" w:rsidP="00D55EAE">
            <w:pPr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A730A" w:rsidRDefault="005A730A" w:rsidP="00D55EAE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A730A" w:rsidRDefault="005A730A" w:rsidP="00D55EAE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</w:p>
        </w:tc>
      </w:tr>
      <w:tr w:rsidR="005A730A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730A" w:rsidRPr="00AC6605" w:rsidRDefault="00BC5686" w:rsidP="00D55EAE">
            <w:pPr>
              <w:jc w:val="center"/>
            </w:pPr>
            <w:r w:rsidRPr="00AC6605">
              <w:t>7/5/2018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730A" w:rsidRDefault="00BC5686" w:rsidP="00D55EAE">
            <w:pPr>
              <w:jc w:val="center"/>
            </w:pPr>
            <w:r>
              <w:t>Downtown Dog Grooming and Day Care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730A" w:rsidRDefault="00D75B07" w:rsidP="00D55EAE">
            <w:pPr>
              <w:jc w:val="center"/>
            </w:pPr>
            <w:r w:rsidRPr="00D75B07">
              <w:t>Dog Groomer / Daycare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730A" w:rsidRDefault="00BC5686" w:rsidP="00D55EAE">
            <w:pPr>
              <w:jc w:val="center"/>
            </w:pPr>
            <w:r>
              <w:t>108 S Adelaide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B074B" w:rsidRDefault="004B074B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Shannon </w:t>
            </w:r>
            <w:proofErr w:type="spellStart"/>
            <w:r>
              <w:rPr>
                <w:rFonts w:ascii="Arial" w:hAnsi="Arial" w:cs="Arial"/>
                <w:color w:val="111111"/>
                <w:shd w:val="clear" w:color="auto" w:fill="FFFFFF"/>
              </w:rPr>
              <w:t>Stibbens</w:t>
            </w:r>
            <w:proofErr w:type="spellEnd"/>
            <w:r>
              <w:rPr>
                <w:rFonts w:ascii="Arial" w:hAnsi="Arial" w:cs="Arial"/>
                <w:color w:val="111111"/>
                <w:shd w:val="clear" w:color="auto" w:fill="FFFFFF"/>
              </w:rPr>
              <w:t>/ Angela Medina</w:t>
            </w:r>
          </w:p>
          <w:p w:rsidR="005A730A" w:rsidRDefault="00D75B07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972-502-0762</w:t>
            </w:r>
          </w:p>
        </w:tc>
      </w:tr>
      <w:tr w:rsidR="005A730A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730A" w:rsidRPr="00AC6605" w:rsidRDefault="00BC5686" w:rsidP="00D55EAE">
            <w:pPr>
              <w:jc w:val="center"/>
            </w:pPr>
            <w:r w:rsidRPr="00AC6605">
              <w:t>7/12/2018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730A" w:rsidRDefault="00D75B07" w:rsidP="00D55EAE">
            <w:pPr>
              <w:jc w:val="center"/>
            </w:pPr>
            <w:r>
              <w:t>Crescent Clinic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730A" w:rsidRDefault="00D75B07" w:rsidP="00D55EAE">
            <w:pPr>
              <w:jc w:val="center"/>
            </w:pPr>
            <w:r>
              <w:t>Hospital/ Clinic/ Nursing Home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730A" w:rsidRDefault="00BC5686" w:rsidP="00D55EAE">
            <w:pPr>
              <w:jc w:val="center"/>
            </w:pPr>
            <w:r>
              <w:t>225  Metro Dr. Suite 100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B074B" w:rsidRDefault="004B074B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Arras </w:t>
            </w:r>
            <w:proofErr w:type="spellStart"/>
            <w:r>
              <w:rPr>
                <w:rFonts w:ascii="Arial" w:hAnsi="Arial" w:cs="Arial"/>
                <w:color w:val="111111"/>
                <w:shd w:val="clear" w:color="auto" w:fill="FFFFFF"/>
              </w:rPr>
              <w:t>Mian</w:t>
            </w:r>
            <w:proofErr w:type="spellEnd"/>
          </w:p>
          <w:p w:rsidR="005A730A" w:rsidRDefault="00D75B07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469-632-5100</w:t>
            </w:r>
          </w:p>
        </w:tc>
      </w:tr>
      <w:tr w:rsidR="00BC5686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C5686" w:rsidRPr="00AC6605" w:rsidRDefault="00BC5686" w:rsidP="00D55EAE">
            <w:pPr>
              <w:jc w:val="center"/>
            </w:pPr>
            <w:r w:rsidRPr="00AC6605">
              <w:t>7/13/2018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C5686" w:rsidRDefault="00D75B07" w:rsidP="00D55EAE">
            <w:pPr>
              <w:jc w:val="center"/>
            </w:pPr>
            <w:r>
              <w:t>Whisked Away Baked House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C5686" w:rsidRDefault="00D75B07" w:rsidP="00D55EAE">
            <w:pPr>
              <w:jc w:val="center"/>
            </w:pPr>
            <w:r>
              <w:t>Office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C5686" w:rsidRDefault="00D75B07" w:rsidP="00D55EAE">
            <w:pPr>
              <w:jc w:val="center"/>
            </w:pPr>
            <w:r>
              <w:t>P.O. Box 548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B074B" w:rsidRDefault="004B074B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Kristine Dooley</w:t>
            </w:r>
          </w:p>
          <w:p w:rsidR="00BC5686" w:rsidRDefault="00D75B07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972-484-3360</w:t>
            </w:r>
          </w:p>
        </w:tc>
      </w:tr>
      <w:tr w:rsidR="00BC5686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BC5686" w:rsidRPr="00FE0703" w:rsidRDefault="00FE0703" w:rsidP="00D55EAE">
            <w:pPr>
              <w:jc w:val="center"/>
              <w:rPr>
                <w:b/>
                <w:i/>
              </w:rPr>
            </w:pPr>
            <w:r w:rsidRPr="00FE0703">
              <w:rPr>
                <w:b/>
                <w:i/>
              </w:rPr>
              <w:t>AUGUST: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BC5686" w:rsidRDefault="00BC5686" w:rsidP="00D55EAE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BC5686" w:rsidRDefault="00BC5686" w:rsidP="00D55EAE">
            <w:pPr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BC5686" w:rsidRDefault="00BC5686" w:rsidP="00D55EAE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BC5686" w:rsidRDefault="00BC5686" w:rsidP="00D55EAE">
            <w:pPr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</w:p>
        </w:tc>
      </w:tr>
      <w:tr w:rsidR="00B12892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2892" w:rsidRPr="00FE0703" w:rsidRDefault="00B12892" w:rsidP="00D55EAE">
            <w:pPr>
              <w:jc w:val="center"/>
            </w:pPr>
            <w:r>
              <w:t>8/2/2018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2892" w:rsidRDefault="00B12892" w:rsidP="00D55EAE">
            <w:pPr>
              <w:jc w:val="center"/>
            </w:pPr>
            <w:r>
              <w:t>Rustic Cactus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2892" w:rsidRDefault="00B12892" w:rsidP="00D55EAE">
            <w:pPr>
              <w:jc w:val="center"/>
            </w:pPr>
            <w:r>
              <w:t>Retail Store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2892" w:rsidRDefault="00B12892" w:rsidP="00D55EAE">
            <w:pPr>
              <w:jc w:val="center"/>
            </w:pPr>
            <w:r>
              <w:t>116 E. Moore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2892" w:rsidRDefault="00B12892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Kim Armstrong</w:t>
            </w:r>
          </w:p>
          <w:p w:rsidR="00B12892" w:rsidRDefault="00B12892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972-794-5113</w:t>
            </w:r>
          </w:p>
        </w:tc>
      </w:tr>
      <w:tr w:rsidR="00FE0703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0703" w:rsidRPr="00FE0703" w:rsidRDefault="00FE0703" w:rsidP="00D55EAE">
            <w:pPr>
              <w:jc w:val="center"/>
            </w:pPr>
            <w:r w:rsidRPr="00FE0703">
              <w:t>8/</w:t>
            </w:r>
            <w:r>
              <w:t>3/2018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0703" w:rsidRDefault="00FE0703" w:rsidP="00D55EAE">
            <w:pPr>
              <w:jc w:val="center"/>
            </w:pPr>
            <w:r>
              <w:t>Rocky Mountain Chocolate Factory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0703" w:rsidRDefault="00FE0703" w:rsidP="00D55EAE">
            <w:pPr>
              <w:jc w:val="center"/>
            </w:pPr>
            <w:r>
              <w:t>Bakery/ Pastry/ Donut Shop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0703" w:rsidRDefault="00FE0703" w:rsidP="00D55EAE">
            <w:pPr>
              <w:jc w:val="center"/>
            </w:pPr>
            <w:r>
              <w:t xml:space="preserve">301 </w:t>
            </w:r>
            <w:proofErr w:type="spellStart"/>
            <w:r>
              <w:t>Tanger</w:t>
            </w:r>
            <w:proofErr w:type="spellEnd"/>
            <w:r>
              <w:t xml:space="preserve"> Dr.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0703" w:rsidRDefault="00FE0703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Marshall Morton</w:t>
            </w:r>
          </w:p>
          <w:p w:rsidR="00FE0703" w:rsidRDefault="00FE0703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214-906-8171</w:t>
            </w:r>
          </w:p>
        </w:tc>
      </w:tr>
      <w:tr w:rsidR="00FE0703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0703" w:rsidRPr="00B12892" w:rsidRDefault="00B12892" w:rsidP="00D55EAE">
            <w:pPr>
              <w:jc w:val="center"/>
            </w:pPr>
            <w:r w:rsidRPr="00B12892">
              <w:t>8/7/2018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0703" w:rsidRDefault="00B12892" w:rsidP="00D55EAE">
            <w:pPr>
              <w:jc w:val="center"/>
            </w:pPr>
            <w:r>
              <w:t>William’s Glass &amp; Mirror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0703" w:rsidRDefault="00B12892" w:rsidP="00D55EAE">
            <w:pPr>
              <w:jc w:val="center"/>
            </w:pPr>
            <w:r>
              <w:t>Office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0703" w:rsidRDefault="00B12892" w:rsidP="00D55EAE">
            <w:pPr>
              <w:jc w:val="center"/>
            </w:pPr>
            <w:r>
              <w:t>315 E Moore St.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E0703" w:rsidRDefault="00B12892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William </w:t>
            </w:r>
            <w:proofErr w:type="spellStart"/>
            <w:r>
              <w:rPr>
                <w:rFonts w:ascii="Arial" w:hAnsi="Arial" w:cs="Arial"/>
                <w:color w:val="111111"/>
                <w:shd w:val="clear" w:color="auto" w:fill="FFFFFF"/>
              </w:rPr>
              <w:t>Efeney</w:t>
            </w:r>
            <w:proofErr w:type="spellEnd"/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                         972-951-8403</w:t>
            </w:r>
          </w:p>
          <w:p w:rsidR="00B12892" w:rsidRDefault="00B12892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</w:p>
        </w:tc>
      </w:tr>
      <w:tr w:rsidR="00B12892" w:rsidRPr="0041068C" w:rsidTr="00D55EAE">
        <w:trPr>
          <w:trHeight w:val="98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2892" w:rsidRPr="00B12892" w:rsidRDefault="00B12892" w:rsidP="00D55EAE">
            <w:pPr>
              <w:jc w:val="center"/>
            </w:pPr>
            <w:r w:rsidRPr="00B12892">
              <w:t>8/7/2018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2892" w:rsidRDefault="00B12892" w:rsidP="00D55EAE">
            <w:pPr>
              <w:jc w:val="center"/>
            </w:pPr>
            <w:r>
              <w:t>Radiance Beauty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2892" w:rsidRDefault="00B12892" w:rsidP="00D55EAE">
            <w:pPr>
              <w:jc w:val="center"/>
            </w:pPr>
            <w:r>
              <w:t>Retail Store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2892" w:rsidRDefault="00B12892" w:rsidP="00D55EAE">
            <w:pPr>
              <w:jc w:val="center"/>
            </w:pPr>
            <w:r>
              <w:t>111 N Park Ave.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2892" w:rsidRDefault="00843630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111111"/>
                <w:shd w:val="clear" w:color="auto" w:fill="FFFFFF"/>
              </w:rPr>
              <w:t>Meriba</w:t>
            </w:r>
            <w:proofErr w:type="spellEnd"/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 Hernandez</w:t>
            </w:r>
          </w:p>
          <w:p w:rsidR="00B12892" w:rsidRDefault="00B12892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lastRenderedPageBreak/>
              <w:t>469-632-3306</w:t>
            </w:r>
          </w:p>
        </w:tc>
      </w:tr>
      <w:tr w:rsidR="00B12892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2892" w:rsidRPr="00843630" w:rsidRDefault="00843630" w:rsidP="00D55EAE">
            <w:pPr>
              <w:jc w:val="center"/>
            </w:pPr>
            <w:r w:rsidRPr="00843630">
              <w:lastRenderedPageBreak/>
              <w:t>8/8/2018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2892" w:rsidRDefault="00843630" w:rsidP="00D55EAE">
            <w:pPr>
              <w:jc w:val="center"/>
            </w:pPr>
            <w:proofErr w:type="spellStart"/>
            <w:r>
              <w:t>Wyble</w:t>
            </w:r>
            <w:proofErr w:type="spellEnd"/>
            <w:r>
              <w:t xml:space="preserve"> Law Firm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2892" w:rsidRDefault="00843630" w:rsidP="00D55EAE">
            <w:pPr>
              <w:jc w:val="center"/>
            </w:pPr>
            <w:r>
              <w:t>Office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2892" w:rsidRDefault="00843630" w:rsidP="00D55EAE">
            <w:pPr>
              <w:jc w:val="center"/>
            </w:pPr>
            <w:r>
              <w:t xml:space="preserve">310 W </w:t>
            </w:r>
            <w:proofErr w:type="spellStart"/>
            <w:r>
              <w:t>Brin</w:t>
            </w:r>
            <w:proofErr w:type="spellEnd"/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2892" w:rsidRDefault="00843630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Kelsey </w:t>
            </w:r>
            <w:proofErr w:type="spellStart"/>
            <w:r>
              <w:rPr>
                <w:rFonts w:ascii="Arial" w:hAnsi="Arial" w:cs="Arial"/>
                <w:color w:val="111111"/>
                <w:shd w:val="clear" w:color="auto" w:fill="FFFFFF"/>
              </w:rPr>
              <w:t>Wyble</w:t>
            </w:r>
            <w:proofErr w:type="spellEnd"/>
          </w:p>
          <w:p w:rsidR="00843630" w:rsidRDefault="00843630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972-932-3130</w:t>
            </w:r>
          </w:p>
        </w:tc>
      </w:tr>
      <w:tr w:rsidR="00B12892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2892" w:rsidRPr="00843630" w:rsidRDefault="00843630" w:rsidP="00D55EAE">
            <w:pPr>
              <w:jc w:val="center"/>
            </w:pPr>
            <w:r w:rsidRPr="00843630">
              <w:t>8/8/2018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2892" w:rsidRDefault="00843630" w:rsidP="00D55EAE">
            <w:pPr>
              <w:jc w:val="center"/>
            </w:pPr>
            <w:r>
              <w:t>Lula’s Hair Design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2892" w:rsidRDefault="00843630" w:rsidP="00D55EAE">
            <w:pPr>
              <w:jc w:val="center"/>
            </w:pPr>
            <w:r>
              <w:t>Barber/Beauty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2892" w:rsidRDefault="00843630" w:rsidP="00D55EAE">
            <w:pPr>
              <w:jc w:val="center"/>
            </w:pPr>
            <w:r>
              <w:t>208 S Rockwall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2892" w:rsidRDefault="00843630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111111"/>
                <w:shd w:val="clear" w:color="auto" w:fill="FFFFFF"/>
              </w:rPr>
              <w:t>Lulas</w:t>
            </w:r>
            <w:proofErr w:type="spellEnd"/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 Young</w:t>
            </w:r>
          </w:p>
          <w:p w:rsidR="00843630" w:rsidRDefault="00843630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214-251-6552</w:t>
            </w:r>
          </w:p>
        </w:tc>
      </w:tr>
      <w:tr w:rsidR="00843630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3630" w:rsidRPr="00843630" w:rsidRDefault="00843630" w:rsidP="00D55EAE">
            <w:pPr>
              <w:jc w:val="center"/>
            </w:pPr>
            <w:r>
              <w:t>8/8/2018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3630" w:rsidRDefault="00843630" w:rsidP="00D55EAE">
            <w:pPr>
              <w:jc w:val="center"/>
            </w:pPr>
            <w:r>
              <w:t>Jungle Burger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3630" w:rsidRDefault="00843630" w:rsidP="00D55EAE">
            <w:pPr>
              <w:jc w:val="center"/>
            </w:pPr>
            <w:r>
              <w:t>Food Service Establishment/ Restaurant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3630" w:rsidRDefault="00843630" w:rsidP="00D55EAE">
            <w:pPr>
              <w:jc w:val="center"/>
            </w:pPr>
            <w:r>
              <w:t>1420 W Moore Ave.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3630" w:rsidRDefault="00843630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111111"/>
                <w:shd w:val="clear" w:color="auto" w:fill="FFFFFF"/>
              </w:rPr>
              <w:t>Hyo</w:t>
            </w:r>
            <w:proofErr w:type="spellEnd"/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11111"/>
                <w:shd w:val="clear" w:color="auto" w:fill="FFFFFF"/>
              </w:rPr>
              <w:t>Yeon</w:t>
            </w:r>
            <w:proofErr w:type="spellEnd"/>
          </w:p>
          <w:p w:rsidR="00843630" w:rsidRDefault="00843630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501-247-9532</w:t>
            </w:r>
          </w:p>
        </w:tc>
      </w:tr>
      <w:tr w:rsidR="00843630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3630" w:rsidRDefault="00414D6C" w:rsidP="00D55EAE">
            <w:pPr>
              <w:jc w:val="center"/>
            </w:pPr>
            <w:r>
              <w:t>8/16/2018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3630" w:rsidRDefault="00414D6C" w:rsidP="00D55EAE">
            <w:pPr>
              <w:jc w:val="center"/>
            </w:pPr>
            <w:r>
              <w:t xml:space="preserve">Dragon Fly Karate </w:t>
            </w:r>
            <w:proofErr w:type="spellStart"/>
            <w:r>
              <w:t>Kodubo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3630" w:rsidRDefault="00414D6C" w:rsidP="00D55EAE">
            <w:pPr>
              <w:jc w:val="center"/>
            </w:pPr>
            <w:r>
              <w:t>Physical Fitness/ Self Defense/ Martial Arts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3630" w:rsidRDefault="00414D6C" w:rsidP="00D55EAE">
            <w:pPr>
              <w:jc w:val="center"/>
            </w:pPr>
            <w:r>
              <w:t>1735 N Frances Dr.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3630" w:rsidRDefault="00414D6C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Christopher Burns</w:t>
            </w:r>
          </w:p>
          <w:p w:rsidR="00414D6C" w:rsidRDefault="00414D6C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818-404-0938</w:t>
            </w:r>
          </w:p>
        </w:tc>
      </w:tr>
      <w:tr w:rsidR="00414D6C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4D6C" w:rsidRDefault="00414D6C" w:rsidP="00D55EAE">
            <w:pPr>
              <w:jc w:val="center"/>
            </w:pPr>
            <w:r>
              <w:t>8/16/2018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4D6C" w:rsidRDefault="00414D6C" w:rsidP="00D55EAE">
            <w:pPr>
              <w:jc w:val="center"/>
            </w:pPr>
            <w:proofErr w:type="spellStart"/>
            <w:r>
              <w:t>Risesun</w:t>
            </w:r>
            <w:proofErr w:type="spellEnd"/>
            <w:r>
              <w:t xml:space="preserve"> Care Home Health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4D6C" w:rsidRDefault="00414D6C" w:rsidP="00D55EAE">
            <w:pPr>
              <w:jc w:val="center"/>
            </w:pPr>
            <w:r>
              <w:t>Office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4D6C" w:rsidRDefault="00414D6C" w:rsidP="00D55EAE">
            <w:pPr>
              <w:jc w:val="center"/>
            </w:pPr>
            <w:r>
              <w:t>617 W Moore Suite A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4D6C" w:rsidRDefault="00414D6C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Rosemary </w:t>
            </w:r>
            <w:proofErr w:type="spellStart"/>
            <w:r>
              <w:rPr>
                <w:rFonts w:ascii="Arial" w:hAnsi="Arial" w:cs="Arial"/>
                <w:color w:val="111111"/>
                <w:shd w:val="clear" w:color="auto" w:fill="FFFFFF"/>
              </w:rPr>
              <w:t>Ebochue</w:t>
            </w:r>
            <w:proofErr w:type="spellEnd"/>
          </w:p>
          <w:p w:rsidR="00414D6C" w:rsidRDefault="00414D6C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469-676-2274</w:t>
            </w:r>
          </w:p>
        </w:tc>
      </w:tr>
      <w:tr w:rsidR="00414D6C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4D6C" w:rsidRDefault="00414D6C" w:rsidP="00D55EAE">
            <w:pPr>
              <w:jc w:val="center"/>
            </w:pPr>
            <w:r>
              <w:t>8/17/2018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4D6C" w:rsidRDefault="00414D6C" w:rsidP="00D55EAE">
            <w:pPr>
              <w:jc w:val="center"/>
            </w:pPr>
            <w:r>
              <w:t>Modern Nails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4D6C" w:rsidRDefault="00414D6C" w:rsidP="00D55EAE">
            <w:pPr>
              <w:jc w:val="center"/>
            </w:pPr>
            <w:r>
              <w:t>Nails Salon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4D6C" w:rsidRDefault="00414D6C" w:rsidP="00D55EAE">
            <w:pPr>
              <w:jc w:val="center"/>
            </w:pPr>
            <w:r>
              <w:t>811 W Moore Ave. Suite A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4D6C" w:rsidRDefault="00414D6C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111111"/>
                <w:shd w:val="clear" w:color="auto" w:fill="FFFFFF"/>
              </w:rPr>
              <w:t>Lohmeyer</w:t>
            </w:r>
            <w:proofErr w:type="spellEnd"/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 Kevin J &amp; </w:t>
            </w:r>
            <w:proofErr w:type="spellStart"/>
            <w:r>
              <w:rPr>
                <w:rFonts w:ascii="Arial" w:hAnsi="Arial" w:cs="Arial"/>
                <w:color w:val="111111"/>
                <w:shd w:val="clear" w:color="auto" w:fill="FFFFFF"/>
              </w:rPr>
              <w:t>Thuy</w:t>
            </w:r>
            <w:proofErr w:type="spellEnd"/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 Nguyen</w:t>
            </w:r>
          </w:p>
          <w:p w:rsidR="00414D6C" w:rsidRDefault="00414D6C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972-551-0448</w:t>
            </w:r>
          </w:p>
        </w:tc>
      </w:tr>
      <w:tr w:rsidR="00414D6C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4D6C" w:rsidRDefault="00414D6C" w:rsidP="00D55EAE">
            <w:pPr>
              <w:jc w:val="center"/>
            </w:pPr>
            <w:r>
              <w:t>8/20/2018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4D6C" w:rsidRDefault="00F84D91" w:rsidP="00D55EAE">
            <w:pPr>
              <w:jc w:val="center"/>
            </w:pPr>
            <w:r>
              <w:t>Stacie</w:t>
            </w:r>
            <w:r w:rsidR="00414D6C">
              <w:t xml:space="preserve"> Paris Photography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4D6C" w:rsidRDefault="00F84D91" w:rsidP="00D55EAE">
            <w:pPr>
              <w:jc w:val="center"/>
            </w:pPr>
            <w:r>
              <w:t>Professional Services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4D6C" w:rsidRDefault="00F84D91" w:rsidP="00D55EAE">
            <w:pPr>
              <w:jc w:val="center"/>
            </w:pPr>
            <w:r>
              <w:t xml:space="preserve">201 W Moore Ave. </w:t>
            </w:r>
            <w:proofErr w:type="spellStart"/>
            <w:r>
              <w:t>Ste</w:t>
            </w:r>
            <w:proofErr w:type="spellEnd"/>
            <w:r>
              <w:t xml:space="preserve"> G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14D6C" w:rsidRDefault="00F84D91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Stacie Paris</w:t>
            </w:r>
          </w:p>
          <w:p w:rsidR="00F84D91" w:rsidRDefault="00F84D91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214-791-5976</w:t>
            </w:r>
          </w:p>
        </w:tc>
      </w:tr>
      <w:tr w:rsidR="00F84D91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4D91" w:rsidRDefault="00F84D91" w:rsidP="00D55EAE">
            <w:pPr>
              <w:jc w:val="center"/>
            </w:pPr>
            <w:r>
              <w:t>8/21/2018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4D91" w:rsidRDefault="00F84D91" w:rsidP="00D55EAE">
            <w:pPr>
              <w:jc w:val="center"/>
            </w:pPr>
            <w:r>
              <w:t>Scotty’s Paris Pack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4D91" w:rsidRDefault="00F84D91" w:rsidP="00D55EAE">
            <w:pPr>
              <w:jc w:val="center"/>
            </w:pPr>
            <w:r>
              <w:t>Alcoholic Beverages Retail Sales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4D91" w:rsidRDefault="00F84D91" w:rsidP="00D55EAE">
            <w:pPr>
              <w:jc w:val="center"/>
            </w:pPr>
            <w:r>
              <w:t>1607 W Moore Ave.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4D91" w:rsidRDefault="00F84D91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111111"/>
                <w:shd w:val="clear" w:color="auto" w:fill="FFFFFF"/>
              </w:rPr>
              <w:t>Thomachen</w:t>
            </w:r>
            <w:proofErr w:type="spellEnd"/>
            <w:r>
              <w:rPr>
                <w:rFonts w:ascii="Arial" w:hAnsi="Arial" w:cs="Arial"/>
                <w:color w:val="111111"/>
                <w:shd w:val="clear" w:color="auto" w:fill="FFFFFF"/>
              </w:rPr>
              <w:t xml:space="preserve"> Thomas</w:t>
            </w:r>
          </w:p>
          <w:p w:rsidR="00F84D91" w:rsidRDefault="00F84D91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214-299-0746</w:t>
            </w:r>
          </w:p>
        </w:tc>
      </w:tr>
      <w:tr w:rsidR="00F84D91" w:rsidRPr="0041068C" w:rsidTr="00D55EAE">
        <w:trPr>
          <w:trHeight w:val="818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4D91" w:rsidRDefault="00F84D91" w:rsidP="00D55EAE">
            <w:pPr>
              <w:jc w:val="center"/>
            </w:pPr>
            <w:r>
              <w:t>8/28/2018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4D91" w:rsidRDefault="00F84D91" w:rsidP="00D55EAE">
            <w:pPr>
              <w:jc w:val="center"/>
            </w:pPr>
            <w:proofErr w:type="spellStart"/>
            <w:r>
              <w:t>Iglesia</w:t>
            </w:r>
            <w:proofErr w:type="spellEnd"/>
            <w:r>
              <w:t xml:space="preserve"> </w:t>
            </w:r>
            <w:proofErr w:type="spellStart"/>
            <w:r>
              <w:t>Apostolica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4D91" w:rsidRDefault="00F84D91" w:rsidP="00D55EAE">
            <w:pPr>
              <w:jc w:val="center"/>
            </w:pPr>
            <w:r>
              <w:t>Church/ Temple/ Place of Worship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4D91" w:rsidRDefault="00F84D91" w:rsidP="00D55EAE">
            <w:pPr>
              <w:jc w:val="center"/>
            </w:pPr>
            <w:r>
              <w:t>803 W Moore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4D91" w:rsidRDefault="00F84D91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Ana Maria Diaz</w:t>
            </w:r>
          </w:p>
          <w:p w:rsidR="00F84D91" w:rsidRDefault="00F84D91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214-592-5021</w:t>
            </w:r>
          </w:p>
        </w:tc>
      </w:tr>
      <w:tr w:rsidR="005C5F10" w:rsidRPr="0041068C" w:rsidTr="00D55EAE">
        <w:trPr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5C5F10" w:rsidRPr="005C5F10" w:rsidRDefault="005C5F10" w:rsidP="00D55EAE">
            <w:pPr>
              <w:jc w:val="center"/>
              <w:rPr>
                <w:b/>
                <w:i/>
              </w:rPr>
            </w:pPr>
            <w:r w:rsidRPr="005C5F10">
              <w:rPr>
                <w:b/>
                <w:i/>
              </w:rPr>
              <w:t>SEPTEMBER: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5C5F10" w:rsidRPr="005C5F10" w:rsidRDefault="005C5F10" w:rsidP="00D55EAE">
            <w:pPr>
              <w:jc w:val="center"/>
              <w:rPr>
                <w:color w:val="D99594" w:themeColor="accent2" w:themeTint="99"/>
              </w:rPr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5C5F10" w:rsidRPr="005C5F10" w:rsidRDefault="005C5F10" w:rsidP="00D55EAE">
            <w:pPr>
              <w:jc w:val="center"/>
              <w:rPr>
                <w:color w:val="D99594" w:themeColor="accent2" w:themeTint="99"/>
              </w:rPr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5C5F10" w:rsidRPr="005C5F10" w:rsidRDefault="005C5F10" w:rsidP="00D55EAE">
            <w:pPr>
              <w:jc w:val="center"/>
              <w:rPr>
                <w:color w:val="D99594" w:themeColor="accent2" w:themeTint="99"/>
              </w:rPr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5C5F10" w:rsidRPr="005C5F10" w:rsidRDefault="005C5F10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color w:val="D99594" w:themeColor="accent2" w:themeTint="99"/>
                <w:shd w:val="clear" w:color="auto" w:fill="FFFFFF"/>
              </w:rPr>
            </w:pPr>
          </w:p>
        </w:tc>
      </w:tr>
      <w:tr w:rsidR="005C5F10" w:rsidRPr="0041068C" w:rsidTr="00D55EAE">
        <w:trPr>
          <w:trHeight w:val="530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5F10" w:rsidRPr="005C5F10" w:rsidRDefault="005C5F10" w:rsidP="00D55EAE">
            <w:pPr>
              <w:jc w:val="center"/>
            </w:pPr>
            <w:r w:rsidRPr="005C5F10">
              <w:t>9/5/2018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5F10" w:rsidRPr="005C5F10" w:rsidRDefault="005C5F10" w:rsidP="00D55EAE">
            <w:pPr>
              <w:jc w:val="center"/>
            </w:pPr>
            <w:r>
              <w:t>Red Dragon Karate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5F10" w:rsidRPr="005C5F10" w:rsidRDefault="005C5F10" w:rsidP="00D55EAE">
            <w:pPr>
              <w:jc w:val="center"/>
            </w:pPr>
            <w:r>
              <w:t>Physical Fitness/Self Defense/ Martial Arts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5F10" w:rsidRPr="005C5F10" w:rsidRDefault="005C5F10" w:rsidP="00D55EAE">
            <w:pPr>
              <w:jc w:val="center"/>
            </w:pPr>
            <w:r>
              <w:t>105 E. High St. Suite A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5F10" w:rsidRDefault="005C5F10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Juan B. Alonzo</w:t>
            </w:r>
          </w:p>
          <w:p w:rsidR="005C5F10" w:rsidRPr="005C5F10" w:rsidRDefault="005C5F10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469-595-9528</w:t>
            </w:r>
          </w:p>
        </w:tc>
      </w:tr>
      <w:tr w:rsidR="005C5F10" w:rsidRPr="0041068C" w:rsidTr="00D55EAE">
        <w:trPr>
          <w:trHeight w:val="530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5F10" w:rsidRPr="005C5F10" w:rsidRDefault="005C5F10" w:rsidP="00D55EAE">
            <w:pPr>
              <w:jc w:val="center"/>
            </w:pPr>
            <w:r>
              <w:t>9/13/2018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5F10" w:rsidRDefault="005C5F10" w:rsidP="00D55EAE">
            <w:pPr>
              <w:jc w:val="center"/>
            </w:pPr>
            <w:r>
              <w:t>Ranger Tire Shop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5F10" w:rsidRDefault="00315F48" w:rsidP="00D55EAE">
            <w:pPr>
              <w:jc w:val="center"/>
            </w:pPr>
            <w:r>
              <w:t>Tire Shop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5F10" w:rsidRDefault="00315F48" w:rsidP="00D55EAE">
            <w:pPr>
              <w:jc w:val="center"/>
            </w:pPr>
            <w:r>
              <w:t>1120 E Moore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5F10" w:rsidRDefault="00315F48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Jose Antonio Hernandez Cruz</w:t>
            </w:r>
          </w:p>
          <w:p w:rsidR="00315F48" w:rsidRDefault="00315F48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469-431-8073</w:t>
            </w:r>
          </w:p>
        </w:tc>
      </w:tr>
      <w:tr w:rsidR="005C5F10" w:rsidRPr="0041068C" w:rsidTr="00D55EAE">
        <w:trPr>
          <w:trHeight w:val="530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5F10" w:rsidRDefault="005C5F10" w:rsidP="00D55EAE">
            <w:pPr>
              <w:jc w:val="center"/>
            </w:pPr>
            <w:r>
              <w:t>9/13/2018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5F10" w:rsidRDefault="00315F48" w:rsidP="00D55EAE">
            <w:pPr>
              <w:jc w:val="center"/>
            </w:pPr>
            <w:r>
              <w:t>Rite Call Restoration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5F10" w:rsidRDefault="00315F48" w:rsidP="00D55EAE">
            <w:pPr>
              <w:jc w:val="center"/>
            </w:pPr>
            <w:r>
              <w:t>Office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5F10" w:rsidRDefault="00315F48" w:rsidP="00D55EAE">
            <w:pPr>
              <w:jc w:val="center"/>
            </w:pPr>
            <w:r>
              <w:t>11299 N FM RD 148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5F10" w:rsidRDefault="00315F48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Danny Ralhan</w:t>
            </w:r>
          </w:p>
          <w:p w:rsidR="00315F48" w:rsidRDefault="00315F48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972-200-7317</w:t>
            </w:r>
          </w:p>
        </w:tc>
      </w:tr>
      <w:tr w:rsidR="008D6A1F" w:rsidRPr="0041068C" w:rsidTr="00D55EAE">
        <w:trPr>
          <w:trHeight w:val="530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6A1F" w:rsidRDefault="008D6A1F" w:rsidP="00D55EAE">
            <w:pPr>
              <w:jc w:val="center"/>
            </w:pPr>
            <w:r>
              <w:t>9/18/2018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6A1F" w:rsidRDefault="00EA1C2E" w:rsidP="00D55EAE">
            <w:pPr>
              <w:jc w:val="center"/>
            </w:pPr>
            <w:r>
              <w:t>Whitmore Manufacturing Company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6A1F" w:rsidRDefault="00EA1C2E" w:rsidP="00D55EAE">
            <w:pPr>
              <w:jc w:val="center"/>
            </w:pPr>
            <w:r>
              <w:t>Warehouse Distribution Center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6A1F" w:rsidRDefault="00EA1C2E" w:rsidP="00D55EAE">
            <w:pPr>
              <w:jc w:val="center"/>
            </w:pPr>
            <w:r w:rsidRPr="00EA1C2E">
              <w:t>3 Jamison Court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6A1F" w:rsidRDefault="00EA1C2E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Whitmore Manufacturing Company</w:t>
            </w:r>
          </w:p>
          <w:p w:rsidR="00EA1C2E" w:rsidRDefault="00EA1C2E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469-402-2767</w:t>
            </w:r>
          </w:p>
        </w:tc>
      </w:tr>
      <w:tr w:rsidR="008D6A1F" w:rsidRPr="0041068C" w:rsidTr="00D55EAE">
        <w:trPr>
          <w:trHeight w:val="530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6A1F" w:rsidRDefault="008D6A1F" w:rsidP="00D55EAE">
            <w:pPr>
              <w:jc w:val="center"/>
            </w:pPr>
            <w:r>
              <w:lastRenderedPageBreak/>
              <w:t>9/18/2018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6A1F" w:rsidRDefault="005D14B0" w:rsidP="00D55EAE">
            <w:pPr>
              <w:jc w:val="center"/>
            </w:pPr>
            <w:r>
              <w:t>Artesia Lodge 406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6A1F" w:rsidRDefault="005D14B0" w:rsidP="00D55EAE">
            <w:pPr>
              <w:jc w:val="center"/>
            </w:pPr>
            <w:r>
              <w:t>Office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6A1F" w:rsidRDefault="005D14B0" w:rsidP="00D55EAE">
            <w:pPr>
              <w:jc w:val="center"/>
            </w:pPr>
            <w:r>
              <w:t>201 W. Nash St.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6A1F" w:rsidRDefault="005D14B0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Artesia Lodge 406</w:t>
            </w:r>
          </w:p>
          <w:p w:rsidR="005D14B0" w:rsidRDefault="005D14B0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469-478-9847</w:t>
            </w:r>
          </w:p>
        </w:tc>
      </w:tr>
      <w:tr w:rsidR="008D6A1F" w:rsidRPr="0041068C" w:rsidTr="00D55EAE">
        <w:trPr>
          <w:trHeight w:val="530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6A1F" w:rsidRDefault="008D6A1F" w:rsidP="00D55EAE">
            <w:pPr>
              <w:jc w:val="center"/>
            </w:pPr>
            <w:r>
              <w:t>9/19/2018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6A1F" w:rsidRDefault="005D14B0" w:rsidP="00D55EAE">
            <w:pPr>
              <w:jc w:val="center"/>
            </w:pPr>
            <w:r>
              <w:t>Clockwise Plumbing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6A1F" w:rsidRDefault="005D14B0" w:rsidP="00D55EAE">
            <w:pPr>
              <w:jc w:val="center"/>
            </w:pPr>
            <w:r>
              <w:t>Office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6A1F" w:rsidRDefault="005D14B0" w:rsidP="00D55EAE">
            <w:pPr>
              <w:jc w:val="center"/>
            </w:pPr>
            <w:r>
              <w:t>3976 Hwy 80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6A1F" w:rsidRDefault="005D14B0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Clockwise Plumbing</w:t>
            </w:r>
          </w:p>
          <w:p w:rsidR="005D14B0" w:rsidRDefault="005D14B0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970-768-9937</w:t>
            </w:r>
          </w:p>
        </w:tc>
      </w:tr>
      <w:tr w:rsidR="00173F40" w:rsidRPr="0041068C" w:rsidTr="00D55EAE">
        <w:trPr>
          <w:trHeight w:val="530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3F40" w:rsidRDefault="00173F40" w:rsidP="00D55EAE">
            <w:pPr>
              <w:jc w:val="center"/>
            </w:pPr>
            <w:r>
              <w:t>9/20/2018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3F40" w:rsidRDefault="00173F40" w:rsidP="00D55EAE">
            <w:pPr>
              <w:jc w:val="center"/>
            </w:pPr>
            <w:proofErr w:type="spellStart"/>
            <w:r>
              <w:t>Cilio</w:t>
            </w:r>
            <w:proofErr w:type="spellEnd"/>
            <w:r>
              <w:t xml:space="preserve"> Allstate Agency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3F40" w:rsidRDefault="00173F40" w:rsidP="00D55EAE">
            <w:pPr>
              <w:jc w:val="center"/>
            </w:pPr>
            <w:r>
              <w:t>Office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3F40" w:rsidRDefault="00173F40" w:rsidP="00D55EAE">
            <w:pPr>
              <w:jc w:val="center"/>
            </w:pPr>
            <w:r>
              <w:t>200 4</w:t>
            </w:r>
            <w:r w:rsidRPr="00173F40">
              <w:rPr>
                <w:vertAlign w:val="superscript"/>
              </w:rPr>
              <w:t>th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3F40" w:rsidRDefault="00173F40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Curt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Cilio</w:t>
            </w:r>
            <w:proofErr w:type="spellEnd"/>
          </w:p>
          <w:p w:rsidR="00173F40" w:rsidRDefault="00173F40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720-472-6490</w:t>
            </w:r>
          </w:p>
        </w:tc>
      </w:tr>
      <w:tr w:rsidR="00173F40" w:rsidRPr="0041068C" w:rsidTr="00D55EAE">
        <w:trPr>
          <w:trHeight w:val="530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3F40" w:rsidRDefault="00173F40" w:rsidP="00D55EAE">
            <w:pPr>
              <w:jc w:val="center"/>
            </w:pPr>
            <w:r>
              <w:t>9/20/2018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3F40" w:rsidRDefault="00173F40" w:rsidP="00D55EAE">
            <w:pPr>
              <w:jc w:val="center"/>
            </w:pPr>
            <w:r>
              <w:t>Beloved Beauty Studio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3F40" w:rsidRDefault="00173F40" w:rsidP="00D55EAE">
            <w:pPr>
              <w:jc w:val="center"/>
            </w:pPr>
            <w:r>
              <w:t>Barber/ Beauty Salon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3F40" w:rsidRDefault="00173F40" w:rsidP="00D55EAE">
            <w:pPr>
              <w:jc w:val="center"/>
            </w:pPr>
            <w:r>
              <w:t>805 W Nash St.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3F40" w:rsidRDefault="00173F40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Tracy White</w:t>
            </w:r>
          </w:p>
          <w:p w:rsidR="00173F40" w:rsidRDefault="00173F40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970-207-4255</w:t>
            </w:r>
          </w:p>
        </w:tc>
      </w:tr>
      <w:tr w:rsidR="00173F40" w:rsidRPr="0041068C" w:rsidTr="00D55EAE">
        <w:trPr>
          <w:trHeight w:val="530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3F40" w:rsidRDefault="00173F40" w:rsidP="00D55EAE">
            <w:pPr>
              <w:jc w:val="center"/>
            </w:pPr>
            <w:r>
              <w:t>9/25/2018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3F40" w:rsidRDefault="00173F40" w:rsidP="00D55EAE">
            <w:pPr>
              <w:jc w:val="center"/>
            </w:pPr>
            <w:r>
              <w:t xml:space="preserve">House and Buggy </w:t>
            </w:r>
            <w:proofErr w:type="spellStart"/>
            <w:r>
              <w:t>Terrells</w:t>
            </w:r>
            <w:proofErr w:type="spellEnd"/>
            <w:r>
              <w:t xml:space="preserve"> Own Antique Mall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3F40" w:rsidRDefault="00173F40" w:rsidP="00D55EAE">
            <w:pPr>
              <w:jc w:val="center"/>
            </w:pPr>
            <w:r>
              <w:t>Retail Salon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3F40" w:rsidRDefault="00173F40" w:rsidP="00D55EAE">
            <w:pPr>
              <w:jc w:val="center"/>
            </w:pPr>
            <w:r>
              <w:t>201 N. Blanche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3F40" w:rsidRDefault="00173F40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Jason and Tracy 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O’Donell</w:t>
            </w:r>
            <w:proofErr w:type="spellEnd"/>
          </w:p>
          <w:p w:rsidR="00173F40" w:rsidRDefault="00173F40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904-430-3052</w:t>
            </w:r>
          </w:p>
        </w:tc>
      </w:tr>
      <w:tr w:rsidR="00E1092C" w:rsidRPr="0041068C" w:rsidTr="00D55EAE">
        <w:trPr>
          <w:trHeight w:val="242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E1092C" w:rsidRPr="00E1092C" w:rsidRDefault="00E1092C" w:rsidP="00D55EAE">
            <w:pPr>
              <w:jc w:val="center"/>
              <w:rPr>
                <w:b/>
                <w:i/>
              </w:rPr>
            </w:pPr>
            <w:r w:rsidRPr="00E1092C">
              <w:rPr>
                <w:b/>
                <w:i/>
              </w:rPr>
              <w:t>OCTOBER</w:t>
            </w:r>
            <w:r>
              <w:rPr>
                <w:b/>
                <w:i/>
              </w:rPr>
              <w:t>: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E1092C" w:rsidRDefault="00E1092C" w:rsidP="00D55EAE">
            <w:pPr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E1092C" w:rsidRDefault="00E1092C" w:rsidP="00D55EAE">
            <w:pPr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E1092C" w:rsidRDefault="00E1092C" w:rsidP="00D55EAE">
            <w:pPr>
              <w:jc w:val="center"/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E1092C" w:rsidRDefault="00E1092C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1092C" w:rsidRPr="0041068C" w:rsidTr="00D55EAE">
        <w:trPr>
          <w:trHeight w:val="530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092C" w:rsidRPr="00E1092C" w:rsidRDefault="00E1092C" w:rsidP="00D55EAE">
            <w:pPr>
              <w:jc w:val="center"/>
            </w:pPr>
            <w:r>
              <w:t>10/01/2018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092C" w:rsidRDefault="00785595" w:rsidP="00D55EAE">
            <w:pPr>
              <w:jc w:val="center"/>
            </w:pPr>
            <w:r>
              <w:t>Youth Center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092C" w:rsidRDefault="00785595" w:rsidP="00D55EAE">
            <w:pPr>
              <w:jc w:val="center"/>
            </w:pPr>
            <w:r>
              <w:t>Office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092C" w:rsidRDefault="00785595" w:rsidP="00D55EAE">
            <w:pPr>
              <w:jc w:val="center"/>
            </w:pPr>
            <w:r>
              <w:t>1001 E. Moore Ave. Suite C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5595" w:rsidRDefault="000D212E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Carol Baptiste</w:t>
            </w:r>
          </w:p>
          <w:p w:rsidR="000D212E" w:rsidRDefault="000D212E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469-358-3044</w:t>
            </w:r>
          </w:p>
        </w:tc>
      </w:tr>
      <w:tr w:rsidR="00E1092C" w:rsidRPr="0041068C" w:rsidTr="00D55EAE">
        <w:trPr>
          <w:trHeight w:val="530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092C" w:rsidRPr="00785595" w:rsidRDefault="00785595" w:rsidP="00D55EAE">
            <w:pPr>
              <w:jc w:val="center"/>
            </w:pPr>
            <w:r>
              <w:t>10/04/2018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092C" w:rsidRDefault="00785595" w:rsidP="00D55EAE">
            <w:pPr>
              <w:jc w:val="center"/>
            </w:pPr>
            <w:r>
              <w:t>Golden Chick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092C" w:rsidRDefault="00785595" w:rsidP="00D55EAE">
            <w:pPr>
              <w:jc w:val="center"/>
            </w:pPr>
            <w:r>
              <w:t>Food Service Establishment/Restaurant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092C" w:rsidRDefault="00785595" w:rsidP="00D55EAE">
            <w:pPr>
              <w:jc w:val="center"/>
            </w:pPr>
            <w:r>
              <w:t>1700 S Hwy 34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092C" w:rsidRDefault="00785595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Su Chi Kim</w:t>
            </w:r>
          </w:p>
          <w:p w:rsidR="00785595" w:rsidRDefault="00785595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972-898-1844</w:t>
            </w:r>
          </w:p>
        </w:tc>
      </w:tr>
      <w:tr w:rsidR="00E1092C" w:rsidRPr="0041068C" w:rsidTr="00D55EAE">
        <w:trPr>
          <w:trHeight w:val="530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092C" w:rsidRPr="00785595" w:rsidRDefault="00785595" w:rsidP="00D55EAE">
            <w:pPr>
              <w:jc w:val="center"/>
            </w:pPr>
            <w:r>
              <w:t>10/04/2018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092C" w:rsidRDefault="00785595" w:rsidP="00D55EAE">
            <w:pPr>
              <w:jc w:val="center"/>
            </w:pPr>
            <w:proofErr w:type="spellStart"/>
            <w:r>
              <w:t>Rocko’s</w:t>
            </w:r>
            <w:proofErr w:type="spellEnd"/>
            <w:r>
              <w:t xml:space="preserve"> Pizza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092C" w:rsidRDefault="00785595" w:rsidP="00D55EAE">
            <w:pPr>
              <w:jc w:val="center"/>
            </w:pPr>
            <w:r>
              <w:t>Food Service/ Establishment/Restaurant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092C" w:rsidRDefault="00785595" w:rsidP="00D55EAE">
            <w:pPr>
              <w:jc w:val="center"/>
            </w:pPr>
            <w:r>
              <w:t>614 W. Moore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092C" w:rsidRDefault="00785595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Juan Vargas</w:t>
            </w:r>
          </w:p>
          <w:p w:rsidR="00785595" w:rsidRDefault="00785595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972-825-7116</w:t>
            </w:r>
          </w:p>
        </w:tc>
      </w:tr>
      <w:tr w:rsidR="00E1092C" w:rsidRPr="0041068C" w:rsidTr="00D55EAE">
        <w:trPr>
          <w:trHeight w:val="530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092C" w:rsidRPr="00785595" w:rsidRDefault="00785595" w:rsidP="00D55EAE">
            <w:pPr>
              <w:jc w:val="center"/>
            </w:pPr>
            <w:r>
              <w:t>10/10/2018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092C" w:rsidRDefault="00785595" w:rsidP="00D55EAE">
            <w:pPr>
              <w:jc w:val="center"/>
            </w:pPr>
            <w:r w:rsidRPr="00785595">
              <w:t>Beautiful Nails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092C" w:rsidRDefault="000A3E20" w:rsidP="00D55EAE">
            <w:pPr>
              <w:jc w:val="center"/>
            </w:pPr>
            <w:r>
              <w:t>Nail Salon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092C" w:rsidRDefault="000A3E20" w:rsidP="00D55EAE">
            <w:pPr>
              <w:jc w:val="center"/>
            </w:pPr>
            <w:r>
              <w:t>111 Hwy 205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092C" w:rsidRDefault="000A3E20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Ngan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Ngueyn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&amp; Jami Stallings</w:t>
            </w:r>
          </w:p>
          <w:p w:rsidR="000A3E20" w:rsidRDefault="000A3E20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214-874-5567</w:t>
            </w:r>
          </w:p>
        </w:tc>
      </w:tr>
      <w:tr w:rsidR="00E1092C" w:rsidRPr="0041068C" w:rsidTr="00D55EAE">
        <w:trPr>
          <w:trHeight w:val="530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092C" w:rsidRPr="000A3E20" w:rsidRDefault="000A3E20" w:rsidP="00D55EAE">
            <w:pPr>
              <w:jc w:val="center"/>
            </w:pPr>
            <w:r w:rsidRPr="000A3E20">
              <w:t>10/</w:t>
            </w:r>
            <w:r>
              <w:t>11/2018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092C" w:rsidRDefault="000A3E20" w:rsidP="00D55EAE">
            <w:pPr>
              <w:jc w:val="center"/>
            </w:pPr>
            <w:r>
              <w:t>Christ Hope Intl. Church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092C" w:rsidRDefault="000A3E20" w:rsidP="00D55EAE">
            <w:pPr>
              <w:jc w:val="center"/>
            </w:pPr>
            <w:r>
              <w:t>Church/Temple/ Place of Worship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092C" w:rsidRDefault="000A3E20" w:rsidP="00D55EAE">
            <w:pPr>
              <w:jc w:val="center"/>
            </w:pPr>
            <w:r>
              <w:t>105 E. High St. Suite B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092C" w:rsidRDefault="000A3E20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(Pastor) Kerry Cartwright</w:t>
            </w:r>
          </w:p>
          <w:p w:rsidR="000A3E20" w:rsidRDefault="000A3E20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214-598-5567</w:t>
            </w:r>
          </w:p>
        </w:tc>
      </w:tr>
      <w:tr w:rsidR="00E1092C" w:rsidRPr="0041068C" w:rsidTr="00D55EAE">
        <w:trPr>
          <w:trHeight w:val="530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092C" w:rsidRPr="000D212E" w:rsidRDefault="000A3E20" w:rsidP="00D55EAE">
            <w:pPr>
              <w:jc w:val="center"/>
            </w:pPr>
            <w:r w:rsidRPr="000D212E">
              <w:t>10/16/2018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092C" w:rsidRDefault="000A3E20" w:rsidP="00D55EAE">
            <w:pPr>
              <w:jc w:val="center"/>
            </w:pPr>
            <w:proofErr w:type="spellStart"/>
            <w:r>
              <w:t>Skechers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092C" w:rsidRDefault="000A3E20" w:rsidP="00D55EAE">
            <w:pPr>
              <w:jc w:val="center"/>
            </w:pPr>
            <w:r>
              <w:t>Retail Store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092C" w:rsidRDefault="000A3E20" w:rsidP="00D55EAE">
            <w:pPr>
              <w:jc w:val="center"/>
            </w:pPr>
            <w:r>
              <w:t xml:space="preserve">301 </w:t>
            </w:r>
            <w:proofErr w:type="spellStart"/>
            <w:r>
              <w:t>Tanger</w:t>
            </w:r>
            <w:proofErr w:type="spellEnd"/>
            <w:r>
              <w:t xml:space="preserve"> Dr. Suite 224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092C" w:rsidRDefault="000D212E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Micheal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Greenberg</w:t>
            </w:r>
          </w:p>
          <w:p w:rsidR="000D212E" w:rsidRDefault="000D212E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310-318-3100</w:t>
            </w:r>
          </w:p>
        </w:tc>
      </w:tr>
      <w:tr w:rsidR="000D212E" w:rsidRPr="0041068C" w:rsidTr="00D55EAE">
        <w:trPr>
          <w:trHeight w:val="530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212E" w:rsidRPr="000D212E" w:rsidRDefault="000D212E" w:rsidP="00D55EAE">
            <w:pPr>
              <w:jc w:val="center"/>
            </w:pPr>
            <w:r>
              <w:t>10/23/2018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212E" w:rsidRDefault="000D48E7" w:rsidP="00D55EAE">
            <w:pPr>
              <w:jc w:val="center"/>
            </w:pPr>
            <w:r>
              <w:t>Amy’s Pet Pa</w:t>
            </w:r>
            <w:r w:rsidR="000D212E">
              <w:t>mpering &amp; Spa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212E" w:rsidRDefault="000D212E" w:rsidP="00D55EAE">
            <w:pPr>
              <w:jc w:val="center"/>
            </w:pPr>
            <w:r>
              <w:t>Pet Groomer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212E" w:rsidRDefault="000D212E" w:rsidP="00D55EAE">
            <w:pPr>
              <w:jc w:val="center"/>
            </w:pPr>
            <w:r>
              <w:t>1737 N. Frances Dr.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212E" w:rsidRDefault="000D212E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Amy Murphy</w:t>
            </w:r>
          </w:p>
          <w:p w:rsidR="000D212E" w:rsidRDefault="000D212E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254-462-2243</w:t>
            </w:r>
          </w:p>
        </w:tc>
      </w:tr>
      <w:tr w:rsidR="000D48E7" w:rsidRPr="0041068C" w:rsidTr="00D55EAE">
        <w:trPr>
          <w:trHeight w:val="530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48E7" w:rsidRDefault="000D48E7" w:rsidP="00D55EAE">
            <w:pPr>
              <w:jc w:val="center"/>
            </w:pPr>
            <w:r>
              <w:t>10/26/2018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48E7" w:rsidRDefault="000D48E7" w:rsidP="00D55EAE">
            <w:pPr>
              <w:jc w:val="center"/>
            </w:pPr>
            <w:r>
              <w:t>Burger King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48E7" w:rsidRDefault="000D48E7" w:rsidP="00D55EAE">
            <w:pPr>
              <w:jc w:val="center"/>
            </w:pPr>
            <w:r>
              <w:t>Food Service Establishment/ Restaurant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48E7" w:rsidRDefault="000D48E7" w:rsidP="00D55EAE">
            <w:pPr>
              <w:jc w:val="center"/>
            </w:pPr>
            <w:r>
              <w:t>1204 W. Moore Ave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48E7" w:rsidRDefault="000D48E7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Dossani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Paradise Investments</w:t>
            </w:r>
          </w:p>
          <w:p w:rsidR="000D48E7" w:rsidRDefault="000D48E7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817-442-1159</w:t>
            </w:r>
          </w:p>
        </w:tc>
      </w:tr>
      <w:tr w:rsidR="000D48E7" w:rsidRPr="0041068C" w:rsidTr="00D55EAE">
        <w:trPr>
          <w:trHeight w:val="647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48E7" w:rsidRDefault="000D48E7" w:rsidP="00D55EAE">
            <w:pPr>
              <w:spacing w:before="100" w:after="100"/>
              <w:contextualSpacing/>
              <w:jc w:val="center"/>
            </w:pPr>
            <w:r>
              <w:t>10/30/2018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48E7" w:rsidRDefault="000D48E7" w:rsidP="00D55EAE">
            <w:pPr>
              <w:spacing w:before="100" w:after="100"/>
              <w:contextualSpacing/>
              <w:jc w:val="center"/>
            </w:pPr>
            <w:proofErr w:type="spellStart"/>
            <w:r>
              <w:t>Gorditas</w:t>
            </w:r>
            <w:proofErr w:type="spellEnd"/>
            <w:r>
              <w:t xml:space="preserve"> Durango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48E7" w:rsidRDefault="000D48E7" w:rsidP="00D55EAE">
            <w:pPr>
              <w:spacing w:before="100" w:after="100"/>
              <w:contextualSpacing/>
              <w:jc w:val="center"/>
            </w:pPr>
            <w:r>
              <w:t>Food Service Establishment/ Restaurant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48E7" w:rsidRDefault="000D48E7" w:rsidP="00D55EAE">
            <w:pPr>
              <w:spacing w:before="100" w:after="100"/>
              <w:contextualSpacing/>
              <w:jc w:val="center"/>
            </w:pPr>
            <w:r>
              <w:t>303 I 20</w:t>
            </w:r>
          </w:p>
          <w:p w:rsidR="000D48E7" w:rsidRDefault="000D48E7" w:rsidP="00D55EAE">
            <w:pPr>
              <w:spacing w:before="100" w:after="100"/>
              <w:contextualSpacing/>
              <w:jc w:val="center"/>
            </w:pPr>
            <w:r>
              <w:t>Terrell, TX 75160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48E7" w:rsidRDefault="000D48E7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Jerardo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Sanchez</w:t>
            </w:r>
          </w:p>
          <w:p w:rsidR="000D48E7" w:rsidRDefault="000D48E7" w:rsidP="00D55EAE">
            <w:pPr>
              <w:spacing w:before="100" w:after="100"/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254-223-4635</w:t>
            </w:r>
          </w:p>
        </w:tc>
      </w:tr>
      <w:tr w:rsidR="000D652C" w:rsidRPr="0041068C" w:rsidTr="00D55EAE">
        <w:trPr>
          <w:trHeight w:val="288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0D652C" w:rsidRPr="000D652C" w:rsidRDefault="000D652C" w:rsidP="00D55EAE">
            <w:pPr>
              <w:contextualSpacing/>
              <w:jc w:val="center"/>
              <w:rPr>
                <w:b/>
                <w:i/>
              </w:rPr>
            </w:pPr>
            <w:r w:rsidRPr="000D652C">
              <w:rPr>
                <w:b/>
                <w:i/>
              </w:rPr>
              <w:lastRenderedPageBreak/>
              <w:t>NOVEMBER: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0D652C" w:rsidRDefault="000D652C" w:rsidP="00D55EAE">
            <w:pPr>
              <w:contextualSpacing/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0D652C" w:rsidRDefault="000D652C" w:rsidP="00D55EAE">
            <w:pPr>
              <w:contextualSpacing/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0D652C" w:rsidRDefault="000D652C" w:rsidP="00D55EAE">
            <w:pPr>
              <w:contextualSpacing/>
              <w:jc w:val="center"/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0D652C" w:rsidRDefault="000D652C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0D652C" w:rsidRPr="0041068C" w:rsidTr="00D55EAE">
        <w:trPr>
          <w:trHeight w:val="647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652C" w:rsidRDefault="000D652C" w:rsidP="00D55EAE">
            <w:pPr>
              <w:contextualSpacing/>
              <w:jc w:val="center"/>
            </w:pPr>
            <w:r>
              <w:t>11/05/2018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652C" w:rsidRDefault="000D652C" w:rsidP="00D55EAE">
            <w:pPr>
              <w:contextualSpacing/>
              <w:jc w:val="center"/>
            </w:pPr>
            <w:r>
              <w:t>Day Dreamers Mini Mall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652C" w:rsidRDefault="000D652C" w:rsidP="00D55EAE">
            <w:pPr>
              <w:contextualSpacing/>
              <w:jc w:val="center"/>
            </w:pPr>
            <w:r>
              <w:t>Retail Store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652C" w:rsidRDefault="000D652C" w:rsidP="00D55EAE">
            <w:pPr>
              <w:contextualSpacing/>
              <w:jc w:val="center"/>
            </w:pPr>
            <w:r>
              <w:t>107 N. Blanche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652C" w:rsidRDefault="000D652C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Emily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Granberg</w:t>
            </w:r>
            <w:proofErr w:type="spellEnd"/>
          </w:p>
          <w:p w:rsidR="000D652C" w:rsidRDefault="000D652C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972-524-2100</w:t>
            </w:r>
          </w:p>
        </w:tc>
      </w:tr>
      <w:tr w:rsidR="00181343" w:rsidRPr="0041068C" w:rsidTr="00A8697D">
        <w:trPr>
          <w:trHeight w:val="647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1343" w:rsidRDefault="00181343" w:rsidP="00D55EAE">
            <w:pPr>
              <w:contextualSpacing/>
              <w:jc w:val="center"/>
            </w:pPr>
            <w:r>
              <w:t>11/19/2018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1343" w:rsidRDefault="00181343" w:rsidP="00D55EAE">
            <w:pPr>
              <w:contextualSpacing/>
              <w:jc w:val="center"/>
            </w:pPr>
            <w:r>
              <w:t>Bob Ellis Insurance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1343" w:rsidRDefault="00181343" w:rsidP="00A8697D">
            <w:pPr>
              <w:contextualSpacing/>
              <w:jc w:val="center"/>
            </w:pPr>
            <w:r>
              <w:t>Office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1343" w:rsidRDefault="00181343" w:rsidP="00D55EAE">
            <w:pPr>
              <w:contextualSpacing/>
              <w:jc w:val="center"/>
            </w:pPr>
            <w:r>
              <w:t>701 N Rockwall Ave. Apartment No. 101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1343" w:rsidRDefault="00181343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Clay Ellis</w:t>
            </w:r>
          </w:p>
          <w:p w:rsidR="00181343" w:rsidRDefault="00181343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972-636-9491</w:t>
            </w:r>
          </w:p>
        </w:tc>
      </w:tr>
      <w:tr w:rsidR="00181343" w:rsidRPr="0041068C" w:rsidTr="00D55EAE">
        <w:trPr>
          <w:trHeight w:val="647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1343" w:rsidRDefault="00181343" w:rsidP="00D55EAE">
            <w:pPr>
              <w:contextualSpacing/>
              <w:jc w:val="center"/>
            </w:pPr>
            <w:r>
              <w:t>11/19/2018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1343" w:rsidRDefault="00181343" w:rsidP="00D55EAE">
            <w:pPr>
              <w:contextualSpacing/>
              <w:jc w:val="center"/>
            </w:pPr>
            <w:r>
              <w:t>Texas Building Controls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1343" w:rsidRDefault="00181343" w:rsidP="00D55EAE">
            <w:pPr>
              <w:contextualSpacing/>
              <w:jc w:val="center"/>
            </w:pPr>
            <w:r>
              <w:t>Warehouse Distribution Center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1343" w:rsidRDefault="00181343" w:rsidP="00D55EAE">
            <w:pPr>
              <w:contextualSpacing/>
              <w:jc w:val="center"/>
            </w:pPr>
            <w:r>
              <w:t>201 Metro Dr.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1343" w:rsidRDefault="00181343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Scott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Twomey</w:t>
            </w:r>
            <w:proofErr w:type="spellEnd"/>
          </w:p>
          <w:p w:rsidR="00181343" w:rsidRDefault="00181343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972-524-2801</w:t>
            </w:r>
          </w:p>
        </w:tc>
      </w:tr>
      <w:tr w:rsidR="00CA0151" w:rsidRPr="0041068C" w:rsidTr="00A8697D">
        <w:trPr>
          <w:trHeight w:val="647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A0E5E" w:rsidRDefault="005A0E5E" w:rsidP="00A8697D">
            <w:pPr>
              <w:contextualSpacing/>
              <w:jc w:val="center"/>
            </w:pPr>
          </w:p>
          <w:p w:rsidR="00CA0151" w:rsidRDefault="00492D62" w:rsidP="00A8697D">
            <w:pPr>
              <w:contextualSpacing/>
              <w:jc w:val="center"/>
            </w:pPr>
            <w:r>
              <w:t>11/20/2018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A0151" w:rsidRDefault="00492D62" w:rsidP="00D55EAE">
            <w:pPr>
              <w:contextualSpacing/>
              <w:jc w:val="center"/>
            </w:pPr>
            <w:r>
              <w:t>Worldwide Apostolic Church of Jesus Christ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A0151" w:rsidRDefault="00492D62" w:rsidP="00D55EAE">
            <w:pPr>
              <w:contextualSpacing/>
              <w:jc w:val="center"/>
            </w:pPr>
            <w:r>
              <w:t>Church/ Temple/ Place Of Worship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A0151" w:rsidRDefault="00492D62" w:rsidP="00D55EAE">
            <w:pPr>
              <w:contextualSpacing/>
              <w:jc w:val="center"/>
            </w:pPr>
            <w:r>
              <w:t>701 N. Rockwall Ave. Apartment No. 102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A0151" w:rsidRDefault="00984C3E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Edwin E Anderson</w:t>
            </w:r>
          </w:p>
          <w:p w:rsidR="00984C3E" w:rsidRDefault="00984C3E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214-641-1722</w:t>
            </w:r>
          </w:p>
        </w:tc>
      </w:tr>
      <w:tr w:rsidR="00CA0151" w:rsidRPr="0041068C" w:rsidTr="00D55EAE">
        <w:trPr>
          <w:trHeight w:val="647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A0151" w:rsidRDefault="00492D62" w:rsidP="00D55EAE">
            <w:pPr>
              <w:contextualSpacing/>
              <w:jc w:val="center"/>
            </w:pPr>
            <w:r>
              <w:t>11/20/2018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A0151" w:rsidRDefault="00984C3E" w:rsidP="00D55EAE">
            <w:pPr>
              <w:contextualSpacing/>
              <w:jc w:val="center"/>
            </w:pPr>
            <w:r>
              <w:t>Kaufman Country Farm Bureau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A0151" w:rsidRDefault="00984C3E" w:rsidP="00D55EAE">
            <w:pPr>
              <w:contextualSpacing/>
              <w:jc w:val="center"/>
            </w:pPr>
            <w:r>
              <w:t>Office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A0151" w:rsidRDefault="00984C3E" w:rsidP="00D55EAE">
            <w:pPr>
              <w:contextualSpacing/>
              <w:jc w:val="center"/>
            </w:pPr>
            <w:r>
              <w:t>371 FM Rd 148</w:t>
            </w:r>
          </w:p>
          <w:p w:rsidR="00984C3E" w:rsidRDefault="00984C3E" w:rsidP="00D55EAE">
            <w:pPr>
              <w:contextualSpacing/>
              <w:jc w:val="center"/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A0151" w:rsidRDefault="00984C3E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Robert Dobbs</w:t>
            </w:r>
          </w:p>
          <w:p w:rsidR="00984C3E" w:rsidRDefault="00984C3E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972-962-2116</w:t>
            </w:r>
          </w:p>
        </w:tc>
      </w:tr>
      <w:tr w:rsidR="00CA0151" w:rsidRPr="0041068C" w:rsidTr="00D55EAE">
        <w:trPr>
          <w:trHeight w:val="647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A0151" w:rsidRDefault="00492D62" w:rsidP="00D55EAE">
            <w:pPr>
              <w:contextualSpacing/>
              <w:jc w:val="center"/>
            </w:pPr>
            <w:r>
              <w:t>11/27/2018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A0151" w:rsidRDefault="00492D62" w:rsidP="00D55EAE">
            <w:pPr>
              <w:contextualSpacing/>
              <w:jc w:val="center"/>
            </w:pPr>
            <w:r>
              <w:t>Real Mexican Tacos LLC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A0151" w:rsidRDefault="00492D62" w:rsidP="00D55EAE">
            <w:pPr>
              <w:contextualSpacing/>
              <w:jc w:val="center"/>
            </w:pPr>
            <w:r>
              <w:t>Food Service Establishment/ Restaurant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A0151" w:rsidRDefault="00492D62" w:rsidP="00D55EAE">
            <w:pPr>
              <w:contextualSpacing/>
              <w:jc w:val="center"/>
            </w:pPr>
            <w:r>
              <w:t>1280 FM Rd 148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92D62" w:rsidRDefault="00984C3E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Jazmin Rodriguez</w:t>
            </w:r>
          </w:p>
          <w:p w:rsidR="00CA0151" w:rsidRDefault="00984C3E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214-985-7237</w:t>
            </w:r>
          </w:p>
        </w:tc>
      </w:tr>
      <w:tr w:rsidR="0092350E" w:rsidRPr="0041068C" w:rsidTr="00D55EAE">
        <w:trPr>
          <w:trHeight w:val="323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92350E" w:rsidRPr="0092350E" w:rsidRDefault="0092350E" w:rsidP="00D55EAE">
            <w:pPr>
              <w:contextualSpacing/>
              <w:jc w:val="center"/>
              <w:rPr>
                <w:b/>
                <w:i/>
              </w:rPr>
            </w:pPr>
            <w:r w:rsidRPr="0092350E">
              <w:rPr>
                <w:b/>
                <w:i/>
              </w:rPr>
              <w:t>DECEMBER: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92350E" w:rsidRDefault="0092350E" w:rsidP="00D55EAE">
            <w:pPr>
              <w:contextualSpacing/>
              <w:jc w:val="center"/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92350E" w:rsidRDefault="0092350E" w:rsidP="00D55EAE">
            <w:pPr>
              <w:contextualSpacing/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92350E" w:rsidRDefault="0092350E" w:rsidP="00D55EAE">
            <w:pPr>
              <w:contextualSpacing/>
              <w:jc w:val="center"/>
            </w:pP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92350E" w:rsidRDefault="0092350E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92350E" w:rsidRPr="0041068C" w:rsidTr="00D55EAE">
        <w:trPr>
          <w:trHeight w:val="323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350E" w:rsidRPr="0092350E" w:rsidRDefault="0092350E" w:rsidP="00D55EAE">
            <w:pPr>
              <w:contextualSpacing/>
              <w:jc w:val="center"/>
            </w:pPr>
            <w:r>
              <w:t>12/03/2018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350E" w:rsidRDefault="0092350E" w:rsidP="00D55EAE">
            <w:pPr>
              <w:contextualSpacing/>
              <w:jc w:val="center"/>
            </w:pPr>
            <w:r>
              <w:t>Southern Belle Ranch And RV Park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350E" w:rsidRDefault="0092350E" w:rsidP="00D55EAE">
            <w:pPr>
              <w:contextualSpacing/>
              <w:jc w:val="center"/>
            </w:pPr>
            <w:r>
              <w:t>Event Rental Facility/ Indoor/ Outdoor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350E" w:rsidRDefault="0092350E" w:rsidP="00D55EAE">
            <w:pPr>
              <w:contextualSpacing/>
              <w:jc w:val="center"/>
            </w:pPr>
            <w:r>
              <w:t>4496 W Hwy 80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350E" w:rsidRDefault="005A531B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Bruce Frazier</w:t>
            </w:r>
          </w:p>
          <w:p w:rsidR="005A531B" w:rsidRDefault="005A531B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Thomas Bauer</w:t>
            </w:r>
          </w:p>
          <w:p w:rsidR="005A531B" w:rsidRDefault="005A531B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Kristen Frazier- Bauer.</w:t>
            </w:r>
          </w:p>
          <w:p w:rsidR="005A531B" w:rsidRDefault="005A531B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972-837-8015</w:t>
            </w:r>
          </w:p>
        </w:tc>
      </w:tr>
      <w:tr w:rsidR="00C81C44" w:rsidRPr="0041068C" w:rsidTr="00D55EAE">
        <w:trPr>
          <w:trHeight w:val="323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1C44" w:rsidRDefault="00C81C44" w:rsidP="00D55EAE">
            <w:pPr>
              <w:contextualSpacing/>
              <w:jc w:val="center"/>
            </w:pPr>
            <w:r>
              <w:t>12/06/2018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1C44" w:rsidRDefault="00C81C44" w:rsidP="00D55EAE">
            <w:pPr>
              <w:contextualSpacing/>
              <w:jc w:val="center"/>
            </w:pPr>
            <w:r>
              <w:t xml:space="preserve">Johnny </w:t>
            </w:r>
            <w:proofErr w:type="spellStart"/>
            <w:r>
              <w:t>Krackers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1C44" w:rsidRDefault="00C81C44" w:rsidP="00D55EAE">
            <w:pPr>
              <w:contextualSpacing/>
              <w:jc w:val="center"/>
            </w:pPr>
            <w:r>
              <w:t>Food Service Establishment/ Restaurant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1C44" w:rsidRDefault="00C81C44" w:rsidP="00D55EAE">
            <w:pPr>
              <w:contextualSpacing/>
              <w:jc w:val="center"/>
            </w:pPr>
            <w:r>
              <w:t>501 E. Moore Ave.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1C44" w:rsidRDefault="00D55EAE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Johnny &amp; Donna Green</w:t>
            </w:r>
          </w:p>
          <w:p w:rsidR="00D55EAE" w:rsidRDefault="00D55EAE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214-525-0000</w:t>
            </w:r>
          </w:p>
        </w:tc>
      </w:tr>
      <w:tr w:rsidR="00C81C44" w:rsidRPr="0041068C" w:rsidTr="00D55EAE">
        <w:trPr>
          <w:trHeight w:val="323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1C44" w:rsidRDefault="00C81C44" w:rsidP="00D55EAE">
            <w:pPr>
              <w:contextualSpacing/>
              <w:jc w:val="center"/>
            </w:pPr>
            <w:r>
              <w:t>12/07/2018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1C44" w:rsidRDefault="00C81C44" w:rsidP="00D55EAE">
            <w:pPr>
              <w:contextualSpacing/>
              <w:jc w:val="center"/>
            </w:pPr>
            <w:r>
              <w:t>SOS Reliable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1C44" w:rsidRDefault="00D55EAE" w:rsidP="00D55EAE">
            <w:pPr>
              <w:contextualSpacing/>
              <w:jc w:val="center"/>
            </w:pPr>
            <w:r>
              <w:t>Office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1C44" w:rsidRDefault="00D55EAE" w:rsidP="00D55EAE">
            <w:pPr>
              <w:contextualSpacing/>
              <w:jc w:val="center"/>
            </w:pPr>
            <w:r>
              <w:t>1596 Hwy 34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81C44" w:rsidRDefault="00D55EAE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Toronto Henderson</w:t>
            </w:r>
          </w:p>
          <w:p w:rsidR="00D55EAE" w:rsidRDefault="00D55EAE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469-335-3961</w:t>
            </w:r>
          </w:p>
        </w:tc>
      </w:tr>
      <w:tr w:rsidR="00F71E3F" w:rsidRPr="0041068C" w:rsidTr="00D55EAE">
        <w:trPr>
          <w:trHeight w:val="323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71E3F" w:rsidRDefault="00F71E3F" w:rsidP="00D55EAE">
            <w:pPr>
              <w:contextualSpacing/>
              <w:jc w:val="center"/>
            </w:pPr>
            <w:r>
              <w:t>12/13/2018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71E3F" w:rsidRDefault="00F71E3F" w:rsidP="00D55EAE">
            <w:pPr>
              <w:contextualSpacing/>
              <w:jc w:val="center"/>
            </w:pPr>
            <w:r>
              <w:t xml:space="preserve">La </w:t>
            </w:r>
            <w:proofErr w:type="spellStart"/>
            <w:r>
              <w:t>Iglesia</w:t>
            </w:r>
            <w:proofErr w:type="spellEnd"/>
            <w:r>
              <w:t xml:space="preserve"> de Dios </w:t>
            </w:r>
            <w:proofErr w:type="spellStart"/>
            <w:r>
              <w:t>Inc</w:t>
            </w:r>
            <w:proofErr w:type="spellEnd"/>
            <w:r>
              <w:t xml:space="preserve"> </w:t>
            </w:r>
            <w:proofErr w:type="spellStart"/>
            <w:r>
              <w:t>Naciones</w:t>
            </w:r>
            <w:proofErr w:type="spellEnd"/>
            <w:r>
              <w:t xml:space="preserve"> </w:t>
            </w:r>
            <w:proofErr w:type="spellStart"/>
            <w:r>
              <w:t>Unidas</w:t>
            </w:r>
            <w:proofErr w:type="spellEnd"/>
            <w:r>
              <w:t xml:space="preserve"> 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71E3F" w:rsidRDefault="00F71E3F" w:rsidP="00D55EAE">
            <w:pPr>
              <w:contextualSpacing/>
              <w:jc w:val="center"/>
            </w:pPr>
            <w:r>
              <w:t>Church/Temple/Place of Worship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71E3F" w:rsidRDefault="00F71E3F" w:rsidP="00D55EAE">
            <w:pPr>
              <w:contextualSpacing/>
              <w:jc w:val="center"/>
            </w:pPr>
            <w:r>
              <w:t>804 E. Moore Ave. Suite B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71E3F" w:rsidRDefault="00F71E3F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Katherine Ramos</w:t>
            </w:r>
          </w:p>
          <w:p w:rsidR="00F71E3F" w:rsidRDefault="00F71E3F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787-310-2645</w:t>
            </w:r>
          </w:p>
        </w:tc>
      </w:tr>
      <w:tr w:rsidR="00F71E3F" w:rsidRPr="0041068C" w:rsidTr="00D55EAE">
        <w:trPr>
          <w:trHeight w:val="323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71E3F" w:rsidRDefault="00F71E3F" w:rsidP="00D55EAE">
            <w:pPr>
              <w:contextualSpacing/>
              <w:jc w:val="center"/>
            </w:pPr>
            <w:r>
              <w:t>12/13/2018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71E3F" w:rsidRDefault="00F71E3F" w:rsidP="00D55EAE">
            <w:pPr>
              <w:contextualSpacing/>
              <w:jc w:val="center"/>
            </w:pPr>
            <w:r>
              <w:t>Trinity Tax Service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71E3F" w:rsidRDefault="00F71E3F" w:rsidP="00D55EAE">
            <w:pPr>
              <w:contextualSpacing/>
              <w:jc w:val="center"/>
            </w:pPr>
            <w:r>
              <w:t>Office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71E3F" w:rsidRDefault="00F71E3F" w:rsidP="00D55EAE">
            <w:pPr>
              <w:contextualSpacing/>
              <w:jc w:val="center"/>
            </w:pPr>
            <w:r>
              <w:t>108 Ida Suite 500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71E3F" w:rsidRDefault="00F71E3F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Lanita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Pierson</w:t>
            </w:r>
          </w:p>
          <w:p w:rsidR="00F71E3F" w:rsidRDefault="00F71E3F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972-607-5872</w:t>
            </w:r>
          </w:p>
        </w:tc>
      </w:tr>
      <w:tr w:rsidR="00A11CD6" w:rsidRPr="0041068C" w:rsidTr="00D55EAE">
        <w:trPr>
          <w:trHeight w:val="323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11CD6" w:rsidRDefault="00A11CD6" w:rsidP="00D55EAE">
            <w:pPr>
              <w:contextualSpacing/>
              <w:jc w:val="center"/>
            </w:pPr>
            <w:r>
              <w:t>12/19/2018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11CD6" w:rsidRDefault="00A11CD6" w:rsidP="00D55EAE">
            <w:pPr>
              <w:contextualSpacing/>
              <w:jc w:val="center"/>
            </w:pPr>
            <w:proofErr w:type="spellStart"/>
            <w:r>
              <w:t>Beltone</w:t>
            </w:r>
            <w:proofErr w:type="spellEnd"/>
            <w:r>
              <w:t xml:space="preserve"> of Terrell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11CD6" w:rsidRDefault="00A11CD6" w:rsidP="00D55EAE">
            <w:pPr>
              <w:contextualSpacing/>
              <w:jc w:val="center"/>
            </w:pPr>
            <w:r>
              <w:t>Office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11CD6" w:rsidRDefault="00A11CD6" w:rsidP="00D55EAE">
            <w:pPr>
              <w:contextualSpacing/>
              <w:jc w:val="center"/>
            </w:pPr>
            <w:r>
              <w:t>201 W. Nash St. Suite C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11CD6" w:rsidRDefault="00A11CD6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Michael Roach</w:t>
            </w:r>
          </w:p>
          <w:p w:rsidR="00A11CD6" w:rsidRDefault="00A11CD6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903-595-5580</w:t>
            </w:r>
          </w:p>
        </w:tc>
      </w:tr>
      <w:tr w:rsidR="00A11CD6" w:rsidRPr="0041068C" w:rsidTr="00D55EAE">
        <w:trPr>
          <w:trHeight w:val="323"/>
          <w:jc w:val="center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11CD6" w:rsidRDefault="00A11CD6" w:rsidP="00D55EAE">
            <w:pPr>
              <w:contextualSpacing/>
              <w:jc w:val="center"/>
            </w:pPr>
            <w:r>
              <w:lastRenderedPageBreak/>
              <w:t>12/20/2018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11CD6" w:rsidRDefault="00A11CD6" w:rsidP="00D55EAE">
            <w:pPr>
              <w:contextualSpacing/>
              <w:jc w:val="center"/>
            </w:pPr>
            <w:proofErr w:type="spellStart"/>
            <w:r>
              <w:t>Baymont</w:t>
            </w:r>
            <w:proofErr w:type="spellEnd"/>
            <w:r>
              <w:t xml:space="preserve"> Inn &amp; Suites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11CD6" w:rsidRDefault="00A11CD6" w:rsidP="00D55EAE">
            <w:pPr>
              <w:contextualSpacing/>
              <w:jc w:val="center"/>
            </w:pPr>
            <w:r>
              <w:t>Hotel/ Motel/ Inn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11CD6" w:rsidRDefault="00A11CD6" w:rsidP="00D55EAE">
            <w:pPr>
              <w:contextualSpacing/>
              <w:jc w:val="center"/>
            </w:pPr>
            <w:r>
              <w:t>1604 S. Hwy 34</w:t>
            </w:r>
          </w:p>
        </w:tc>
        <w:tc>
          <w:tcPr>
            <w:tcW w:w="3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11CD6" w:rsidRDefault="00A11CD6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hd w:val="clear" w:color="auto" w:fill="FFFFFF"/>
              </w:rPr>
              <w:t>Mayurkumar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>. M Patel</w:t>
            </w:r>
          </w:p>
          <w:p w:rsidR="00A11CD6" w:rsidRDefault="00A11CD6" w:rsidP="00D55EAE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972-563-1521</w:t>
            </w:r>
            <w:bookmarkStart w:id="0" w:name="_GoBack"/>
            <w:bookmarkEnd w:id="0"/>
          </w:p>
        </w:tc>
      </w:tr>
    </w:tbl>
    <w:p w:rsidR="0041068C" w:rsidRDefault="0041068C" w:rsidP="00F84D91">
      <w:pPr>
        <w:jc w:val="center"/>
        <w:rPr>
          <w:lang w:val="es-MX"/>
        </w:rPr>
      </w:pPr>
    </w:p>
    <w:p w:rsidR="00263769" w:rsidRPr="00D72C39" w:rsidRDefault="00263769" w:rsidP="00EF73B4">
      <w:pPr>
        <w:shd w:val="clear" w:color="auto" w:fill="FFFFFF" w:themeFill="background1"/>
        <w:rPr>
          <w:lang w:val="es-MX"/>
        </w:rPr>
      </w:pPr>
    </w:p>
    <w:sectPr w:rsidR="00263769" w:rsidRPr="00D72C39" w:rsidSect="00854D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50E" w:rsidRDefault="0092350E" w:rsidP="00E669FD">
      <w:pPr>
        <w:spacing w:before="0" w:after="0"/>
      </w:pPr>
      <w:r>
        <w:separator/>
      </w:r>
    </w:p>
  </w:endnote>
  <w:endnote w:type="continuationSeparator" w:id="0">
    <w:p w:rsidR="0092350E" w:rsidRDefault="0092350E" w:rsidP="00E669F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st Landscape">
    <w:altName w:val="Courier New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50E" w:rsidRDefault="009235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50E" w:rsidRDefault="009235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50E" w:rsidRDefault="009235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50E" w:rsidRDefault="0092350E" w:rsidP="00E669FD">
      <w:pPr>
        <w:spacing w:before="0" w:after="0"/>
      </w:pPr>
      <w:r>
        <w:separator/>
      </w:r>
    </w:p>
  </w:footnote>
  <w:footnote w:type="continuationSeparator" w:id="0">
    <w:p w:rsidR="0092350E" w:rsidRDefault="0092350E" w:rsidP="00E669F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50E" w:rsidRDefault="009235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52"/>
        <w:szCs w:val="52"/>
      </w:rPr>
      <w:alias w:val="Title"/>
      <w:id w:val="77738743"/>
      <w:placeholder>
        <w:docPart w:val="21794C2118E4407095292CACC9EA1A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2350E" w:rsidRPr="00BD32D7" w:rsidRDefault="0092350E" w:rsidP="00BD32D7">
        <w:pPr>
          <w:pStyle w:val="Header"/>
          <w:pBdr>
            <w:bottom w:val="thickThinSmallGap" w:sz="24" w:space="1" w:color="622423" w:themeColor="accent2" w:themeShade="7F"/>
          </w:pBdr>
          <w:spacing w:before="100" w:after="100"/>
          <w:jc w:val="center"/>
          <w:rPr>
            <w:rFonts w:asciiTheme="majorHAnsi" w:eastAsiaTheme="majorEastAsia" w:hAnsiTheme="majorHAnsi" w:cstheme="majorBidi"/>
            <w:sz w:val="52"/>
            <w:szCs w:val="52"/>
          </w:rPr>
        </w:pPr>
        <w:r w:rsidRPr="00BD32D7">
          <w:rPr>
            <w:rFonts w:asciiTheme="majorHAnsi" w:eastAsiaTheme="majorEastAsia" w:hAnsiTheme="majorHAnsi" w:cstheme="majorBidi"/>
            <w:sz w:val="52"/>
            <w:szCs w:val="52"/>
          </w:rPr>
          <w:t>Certificates of Occupancy 20</w:t>
        </w:r>
        <w:r>
          <w:rPr>
            <w:rFonts w:asciiTheme="majorHAnsi" w:eastAsiaTheme="majorEastAsia" w:hAnsiTheme="majorHAnsi" w:cstheme="majorBidi"/>
            <w:sz w:val="52"/>
            <w:szCs w:val="52"/>
          </w:rPr>
          <w:t>18</w:t>
        </w:r>
      </w:p>
    </w:sdtContent>
  </w:sdt>
  <w:p w:rsidR="0092350E" w:rsidRDefault="009235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50E" w:rsidRDefault="009235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3B8"/>
    <w:rsid w:val="00010DBE"/>
    <w:rsid w:val="0001227A"/>
    <w:rsid w:val="00013052"/>
    <w:rsid w:val="00013657"/>
    <w:rsid w:val="000142FB"/>
    <w:rsid w:val="00014FCC"/>
    <w:rsid w:val="0001655C"/>
    <w:rsid w:val="00017445"/>
    <w:rsid w:val="00020502"/>
    <w:rsid w:val="00020638"/>
    <w:rsid w:val="0002095D"/>
    <w:rsid w:val="000209DB"/>
    <w:rsid w:val="00021EFC"/>
    <w:rsid w:val="0002227D"/>
    <w:rsid w:val="0002244F"/>
    <w:rsid w:val="00022A35"/>
    <w:rsid w:val="00024103"/>
    <w:rsid w:val="00024F77"/>
    <w:rsid w:val="00027239"/>
    <w:rsid w:val="000302D2"/>
    <w:rsid w:val="000309D4"/>
    <w:rsid w:val="00031BEB"/>
    <w:rsid w:val="00032FC3"/>
    <w:rsid w:val="00034E4A"/>
    <w:rsid w:val="00037090"/>
    <w:rsid w:val="00037E53"/>
    <w:rsid w:val="00040587"/>
    <w:rsid w:val="000409B7"/>
    <w:rsid w:val="0004511B"/>
    <w:rsid w:val="00045153"/>
    <w:rsid w:val="00045C49"/>
    <w:rsid w:val="0004647D"/>
    <w:rsid w:val="0005214B"/>
    <w:rsid w:val="00055B25"/>
    <w:rsid w:val="00055CB4"/>
    <w:rsid w:val="00062E31"/>
    <w:rsid w:val="00064C8C"/>
    <w:rsid w:val="00065DBE"/>
    <w:rsid w:val="00065FA7"/>
    <w:rsid w:val="000709E5"/>
    <w:rsid w:val="0007161B"/>
    <w:rsid w:val="00071C55"/>
    <w:rsid w:val="00072CF9"/>
    <w:rsid w:val="000763C7"/>
    <w:rsid w:val="000765BD"/>
    <w:rsid w:val="0007716C"/>
    <w:rsid w:val="00077D88"/>
    <w:rsid w:val="00083736"/>
    <w:rsid w:val="00083A3F"/>
    <w:rsid w:val="00083FFF"/>
    <w:rsid w:val="00084646"/>
    <w:rsid w:val="0009117D"/>
    <w:rsid w:val="000915DC"/>
    <w:rsid w:val="000928BC"/>
    <w:rsid w:val="00093D9E"/>
    <w:rsid w:val="00094EF5"/>
    <w:rsid w:val="0009779C"/>
    <w:rsid w:val="000A1AF0"/>
    <w:rsid w:val="000A2B21"/>
    <w:rsid w:val="000A3802"/>
    <w:rsid w:val="000A3E20"/>
    <w:rsid w:val="000A4A3F"/>
    <w:rsid w:val="000A58E5"/>
    <w:rsid w:val="000A6E35"/>
    <w:rsid w:val="000A753C"/>
    <w:rsid w:val="000B227E"/>
    <w:rsid w:val="000B347C"/>
    <w:rsid w:val="000B3EF0"/>
    <w:rsid w:val="000B5A2F"/>
    <w:rsid w:val="000B63E0"/>
    <w:rsid w:val="000C0DA4"/>
    <w:rsid w:val="000C10B4"/>
    <w:rsid w:val="000C1230"/>
    <w:rsid w:val="000C230F"/>
    <w:rsid w:val="000C2B58"/>
    <w:rsid w:val="000C2C1D"/>
    <w:rsid w:val="000C2C77"/>
    <w:rsid w:val="000C377D"/>
    <w:rsid w:val="000C42FD"/>
    <w:rsid w:val="000C4599"/>
    <w:rsid w:val="000C4FD3"/>
    <w:rsid w:val="000C5AEA"/>
    <w:rsid w:val="000C64C0"/>
    <w:rsid w:val="000C740B"/>
    <w:rsid w:val="000C7542"/>
    <w:rsid w:val="000D0395"/>
    <w:rsid w:val="000D212E"/>
    <w:rsid w:val="000D3994"/>
    <w:rsid w:val="000D3E61"/>
    <w:rsid w:val="000D412D"/>
    <w:rsid w:val="000D48E7"/>
    <w:rsid w:val="000D4BE0"/>
    <w:rsid w:val="000D5077"/>
    <w:rsid w:val="000D53F0"/>
    <w:rsid w:val="000D652C"/>
    <w:rsid w:val="000E0D6A"/>
    <w:rsid w:val="000E3674"/>
    <w:rsid w:val="000E46C5"/>
    <w:rsid w:val="000E4FAF"/>
    <w:rsid w:val="000E6492"/>
    <w:rsid w:val="000F0B88"/>
    <w:rsid w:val="000F1C3E"/>
    <w:rsid w:val="000F27DC"/>
    <w:rsid w:val="000F3B17"/>
    <w:rsid w:val="000F4957"/>
    <w:rsid w:val="000F6776"/>
    <w:rsid w:val="00101AA1"/>
    <w:rsid w:val="0010423D"/>
    <w:rsid w:val="001062AB"/>
    <w:rsid w:val="00107150"/>
    <w:rsid w:val="001072B8"/>
    <w:rsid w:val="001101F4"/>
    <w:rsid w:val="001103EE"/>
    <w:rsid w:val="001115C6"/>
    <w:rsid w:val="00113345"/>
    <w:rsid w:val="001139B9"/>
    <w:rsid w:val="001161C0"/>
    <w:rsid w:val="00116DF8"/>
    <w:rsid w:val="001209C0"/>
    <w:rsid w:val="001213DA"/>
    <w:rsid w:val="00121882"/>
    <w:rsid w:val="00121D76"/>
    <w:rsid w:val="00121E08"/>
    <w:rsid w:val="00123260"/>
    <w:rsid w:val="00123764"/>
    <w:rsid w:val="00123A7A"/>
    <w:rsid w:val="00123CA4"/>
    <w:rsid w:val="001243A3"/>
    <w:rsid w:val="00124D58"/>
    <w:rsid w:val="001274E1"/>
    <w:rsid w:val="0012798A"/>
    <w:rsid w:val="00130ED9"/>
    <w:rsid w:val="0013220B"/>
    <w:rsid w:val="00132FE2"/>
    <w:rsid w:val="001334AC"/>
    <w:rsid w:val="001336E5"/>
    <w:rsid w:val="00135105"/>
    <w:rsid w:val="001356E2"/>
    <w:rsid w:val="0013649F"/>
    <w:rsid w:val="001411C6"/>
    <w:rsid w:val="00141B2E"/>
    <w:rsid w:val="00141C80"/>
    <w:rsid w:val="00141FB6"/>
    <w:rsid w:val="00144BBC"/>
    <w:rsid w:val="00146EE4"/>
    <w:rsid w:val="00147256"/>
    <w:rsid w:val="001506C5"/>
    <w:rsid w:val="00150AC7"/>
    <w:rsid w:val="00151C04"/>
    <w:rsid w:val="00152D88"/>
    <w:rsid w:val="001538AE"/>
    <w:rsid w:val="00156A9B"/>
    <w:rsid w:val="0015773E"/>
    <w:rsid w:val="00157EBA"/>
    <w:rsid w:val="00161A9A"/>
    <w:rsid w:val="00164101"/>
    <w:rsid w:val="00164F4A"/>
    <w:rsid w:val="00165EF0"/>
    <w:rsid w:val="0016607D"/>
    <w:rsid w:val="0016633F"/>
    <w:rsid w:val="0016769C"/>
    <w:rsid w:val="00167DAE"/>
    <w:rsid w:val="00170740"/>
    <w:rsid w:val="0017168A"/>
    <w:rsid w:val="001737CE"/>
    <w:rsid w:val="0017388C"/>
    <w:rsid w:val="00173F40"/>
    <w:rsid w:val="00174525"/>
    <w:rsid w:val="00176986"/>
    <w:rsid w:val="00177235"/>
    <w:rsid w:val="001774A3"/>
    <w:rsid w:val="001774F9"/>
    <w:rsid w:val="00177777"/>
    <w:rsid w:val="00177961"/>
    <w:rsid w:val="001801B1"/>
    <w:rsid w:val="00180C02"/>
    <w:rsid w:val="00180F1A"/>
    <w:rsid w:val="00181343"/>
    <w:rsid w:val="00184662"/>
    <w:rsid w:val="0018607D"/>
    <w:rsid w:val="00186545"/>
    <w:rsid w:val="00186A5B"/>
    <w:rsid w:val="001875E3"/>
    <w:rsid w:val="00194D50"/>
    <w:rsid w:val="001A0EF5"/>
    <w:rsid w:val="001A14ED"/>
    <w:rsid w:val="001A23BB"/>
    <w:rsid w:val="001A42BB"/>
    <w:rsid w:val="001A5947"/>
    <w:rsid w:val="001A5F8F"/>
    <w:rsid w:val="001A78E8"/>
    <w:rsid w:val="001B0108"/>
    <w:rsid w:val="001B0C4E"/>
    <w:rsid w:val="001B13B8"/>
    <w:rsid w:val="001B1D3D"/>
    <w:rsid w:val="001B3018"/>
    <w:rsid w:val="001B31B8"/>
    <w:rsid w:val="001B4659"/>
    <w:rsid w:val="001B4EFD"/>
    <w:rsid w:val="001B67A3"/>
    <w:rsid w:val="001B698F"/>
    <w:rsid w:val="001B70E1"/>
    <w:rsid w:val="001B73DC"/>
    <w:rsid w:val="001B7F39"/>
    <w:rsid w:val="001C22D4"/>
    <w:rsid w:val="001C2D16"/>
    <w:rsid w:val="001C4A02"/>
    <w:rsid w:val="001C55F4"/>
    <w:rsid w:val="001C6937"/>
    <w:rsid w:val="001C7E10"/>
    <w:rsid w:val="001D03F1"/>
    <w:rsid w:val="001D05F4"/>
    <w:rsid w:val="001D091F"/>
    <w:rsid w:val="001D0C28"/>
    <w:rsid w:val="001D47B6"/>
    <w:rsid w:val="001D70FC"/>
    <w:rsid w:val="001E1377"/>
    <w:rsid w:val="001E1545"/>
    <w:rsid w:val="001E2F43"/>
    <w:rsid w:val="001E344A"/>
    <w:rsid w:val="001E3F6A"/>
    <w:rsid w:val="001E54BF"/>
    <w:rsid w:val="001E6C2B"/>
    <w:rsid w:val="001E7D15"/>
    <w:rsid w:val="001F19A1"/>
    <w:rsid w:val="001F1F12"/>
    <w:rsid w:val="001F261F"/>
    <w:rsid w:val="001F60D6"/>
    <w:rsid w:val="001F7A1F"/>
    <w:rsid w:val="001F7E15"/>
    <w:rsid w:val="00203C87"/>
    <w:rsid w:val="0020406A"/>
    <w:rsid w:val="00205755"/>
    <w:rsid w:val="00206B46"/>
    <w:rsid w:val="0021019A"/>
    <w:rsid w:val="0021029A"/>
    <w:rsid w:val="002117D2"/>
    <w:rsid w:val="00211BD0"/>
    <w:rsid w:val="00211F98"/>
    <w:rsid w:val="00212045"/>
    <w:rsid w:val="00212445"/>
    <w:rsid w:val="00213556"/>
    <w:rsid w:val="002155E0"/>
    <w:rsid w:val="002167A8"/>
    <w:rsid w:val="002169AD"/>
    <w:rsid w:val="002200C5"/>
    <w:rsid w:val="002222B2"/>
    <w:rsid w:val="002237FF"/>
    <w:rsid w:val="00223E29"/>
    <w:rsid w:val="00225884"/>
    <w:rsid w:val="00225D5A"/>
    <w:rsid w:val="00226331"/>
    <w:rsid w:val="00227342"/>
    <w:rsid w:val="002274E4"/>
    <w:rsid w:val="00227AF7"/>
    <w:rsid w:val="002306E2"/>
    <w:rsid w:val="002310BB"/>
    <w:rsid w:val="00231B28"/>
    <w:rsid w:val="002338A0"/>
    <w:rsid w:val="00241D0E"/>
    <w:rsid w:val="00243B2D"/>
    <w:rsid w:val="0024544A"/>
    <w:rsid w:val="002468EC"/>
    <w:rsid w:val="002471EB"/>
    <w:rsid w:val="0024724C"/>
    <w:rsid w:val="0025054C"/>
    <w:rsid w:val="0025076E"/>
    <w:rsid w:val="002522E3"/>
    <w:rsid w:val="00253591"/>
    <w:rsid w:val="00254499"/>
    <w:rsid w:val="0025513E"/>
    <w:rsid w:val="002628DD"/>
    <w:rsid w:val="00263769"/>
    <w:rsid w:val="002656AD"/>
    <w:rsid w:val="00265730"/>
    <w:rsid w:val="002668E2"/>
    <w:rsid w:val="00267400"/>
    <w:rsid w:val="00270844"/>
    <w:rsid w:val="00272412"/>
    <w:rsid w:val="0027284D"/>
    <w:rsid w:val="0027301D"/>
    <w:rsid w:val="002735E1"/>
    <w:rsid w:val="0027507F"/>
    <w:rsid w:val="0027596C"/>
    <w:rsid w:val="00275C31"/>
    <w:rsid w:val="0028092E"/>
    <w:rsid w:val="002810D6"/>
    <w:rsid w:val="002814F3"/>
    <w:rsid w:val="00281D87"/>
    <w:rsid w:val="00281E51"/>
    <w:rsid w:val="0028234A"/>
    <w:rsid w:val="00284383"/>
    <w:rsid w:val="0028483D"/>
    <w:rsid w:val="0028485C"/>
    <w:rsid w:val="00284BAA"/>
    <w:rsid w:val="00284DC0"/>
    <w:rsid w:val="00290E1B"/>
    <w:rsid w:val="002919A5"/>
    <w:rsid w:val="002924AA"/>
    <w:rsid w:val="002928D4"/>
    <w:rsid w:val="00293392"/>
    <w:rsid w:val="00295F18"/>
    <w:rsid w:val="002972DE"/>
    <w:rsid w:val="002973F7"/>
    <w:rsid w:val="002A0F01"/>
    <w:rsid w:val="002A2464"/>
    <w:rsid w:val="002A3308"/>
    <w:rsid w:val="002A357B"/>
    <w:rsid w:val="002A420E"/>
    <w:rsid w:val="002A56C8"/>
    <w:rsid w:val="002A6D3B"/>
    <w:rsid w:val="002A6EEA"/>
    <w:rsid w:val="002B2ECC"/>
    <w:rsid w:val="002B30C4"/>
    <w:rsid w:val="002B4BCF"/>
    <w:rsid w:val="002B5B14"/>
    <w:rsid w:val="002B7031"/>
    <w:rsid w:val="002C0ED9"/>
    <w:rsid w:val="002C1EFD"/>
    <w:rsid w:val="002C296A"/>
    <w:rsid w:val="002C75B0"/>
    <w:rsid w:val="002C7CA2"/>
    <w:rsid w:val="002D1239"/>
    <w:rsid w:val="002D166D"/>
    <w:rsid w:val="002D1F9A"/>
    <w:rsid w:val="002D2E73"/>
    <w:rsid w:val="002D51A9"/>
    <w:rsid w:val="002D564F"/>
    <w:rsid w:val="002D5B94"/>
    <w:rsid w:val="002D7083"/>
    <w:rsid w:val="002E1E19"/>
    <w:rsid w:val="002E3A5A"/>
    <w:rsid w:val="002E3E20"/>
    <w:rsid w:val="002E48A7"/>
    <w:rsid w:val="002E5333"/>
    <w:rsid w:val="002E5580"/>
    <w:rsid w:val="002E5AC0"/>
    <w:rsid w:val="002F052D"/>
    <w:rsid w:val="002F222C"/>
    <w:rsid w:val="002F31B9"/>
    <w:rsid w:val="002F5143"/>
    <w:rsid w:val="002F54E6"/>
    <w:rsid w:val="002F54F3"/>
    <w:rsid w:val="002F5CD3"/>
    <w:rsid w:val="002F6C31"/>
    <w:rsid w:val="002F79BE"/>
    <w:rsid w:val="00301FE1"/>
    <w:rsid w:val="00303A94"/>
    <w:rsid w:val="003048D5"/>
    <w:rsid w:val="0030505E"/>
    <w:rsid w:val="00305785"/>
    <w:rsid w:val="0030578B"/>
    <w:rsid w:val="00306058"/>
    <w:rsid w:val="00307496"/>
    <w:rsid w:val="0030784F"/>
    <w:rsid w:val="0030798E"/>
    <w:rsid w:val="00310510"/>
    <w:rsid w:val="0031108C"/>
    <w:rsid w:val="0031134B"/>
    <w:rsid w:val="00312727"/>
    <w:rsid w:val="00313180"/>
    <w:rsid w:val="00313BBE"/>
    <w:rsid w:val="00315F48"/>
    <w:rsid w:val="00316167"/>
    <w:rsid w:val="0032069F"/>
    <w:rsid w:val="003211C4"/>
    <w:rsid w:val="00321211"/>
    <w:rsid w:val="00322074"/>
    <w:rsid w:val="00322C65"/>
    <w:rsid w:val="00323120"/>
    <w:rsid w:val="00326393"/>
    <w:rsid w:val="00326EEC"/>
    <w:rsid w:val="00327686"/>
    <w:rsid w:val="003316AA"/>
    <w:rsid w:val="003316C8"/>
    <w:rsid w:val="00332B0D"/>
    <w:rsid w:val="00332E16"/>
    <w:rsid w:val="00336D2A"/>
    <w:rsid w:val="00337444"/>
    <w:rsid w:val="003419C0"/>
    <w:rsid w:val="00343162"/>
    <w:rsid w:val="0034610C"/>
    <w:rsid w:val="00347FE6"/>
    <w:rsid w:val="00350189"/>
    <w:rsid w:val="00350657"/>
    <w:rsid w:val="00350B47"/>
    <w:rsid w:val="003518DA"/>
    <w:rsid w:val="00356E4F"/>
    <w:rsid w:val="00357215"/>
    <w:rsid w:val="00357C47"/>
    <w:rsid w:val="00361B9F"/>
    <w:rsid w:val="00362F40"/>
    <w:rsid w:val="00362F8E"/>
    <w:rsid w:val="00364043"/>
    <w:rsid w:val="00365413"/>
    <w:rsid w:val="00365A3A"/>
    <w:rsid w:val="0037046A"/>
    <w:rsid w:val="003713AE"/>
    <w:rsid w:val="0037152B"/>
    <w:rsid w:val="00372211"/>
    <w:rsid w:val="00372D6A"/>
    <w:rsid w:val="003733D3"/>
    <w:rsid w:val="00377C78"/>
    <w:rsid w:val="00382BEF"/>
    <w:rsid w:val="003839C0"/>
    <w:rsid w:val="00384A36"/>
    <w:rsid w:val="003856DC"/>
    <w:rsid w:val="00386E48"/>
    <w:rsid w:val="00387C09"/>
    <w:rsid w:val="003911A8"/>
    <w:rsid w:val="0039609C"/>
    <w:rsid w:val="003964A0"/>
    <w:rsid w:val="003974B5"/>
    <w:rsid w:val="003A28DC"/>
    <w:rsid w:val="003A39E3"/>
    <w:rsid w:val="003A4FD0"/>
    <w:rsid w:val="003A544B"/>
    <w:rsid w:val="003A5576"/>
    <w:rsid w:val="003B0C92"/>
    <w:rsid w:val="003B1546"/>
    <w:rsid w:val="003B2758"/>
    <w:rsid w:val="003B3E4C"/>
    <w:rsid w:val="003B541D"/>
    <w:rsid w:val="003B5488"/>
    <w:rsid w:val="003B66DB"/>
    <w:rsid w:val="003B6D02"/>
    <w:rsid w:val="003B7643"/>
    <w:rsid w:val="003C29D1"/>
    <w:rsid w:val="003C2FD3"/>
    <w:rsid w:val="003C3C29"/>
    <w:rsid w:val="003C3E94"/>
    <w:rsid w:val="003C57F5"/>
    <w:rsid w:val="003D1887"/>
    <w:rsid w:val="003D192F"/>
    <w:rsid w:val="003D36C5"/>
    <w:rsid w:val="003D57E2"/>
    <w:rsid w:val="003D692B"/>
    <w:rsid w:val="003E0E26"/>
    <w:rsid w:val="003E300B"/>
    <w:rsid w:val="003E437D"/>
    <w:rsid w:val="003E5044"/>
    <w:rsid w:val="003E5AA4"/>
    <w:rsid w:val="003E6E33"/>
    <w:rsid w:val="003F2648"/>
    <w:rsid w:val="003F39CE"/>
    <w:rsid w:val="003F4153"/>
    <w:rsid w:val="003F5701"/>
    <w:rsid w:val="003F5D34"/>
    <w:rsid w:val="003F6199"/>
    <w:rsid w:val="003F7AA7"/>
    <w:rsid w:val="0040018E"/>
    <w:rsid w:val="00400981"/>
    <w:rsid w:val="00401083"/>
    <w:rsid w:val="00401879"/>
    <w:rsid w:val="00401FDE"/>
    <w:rsid w:val="00403D2B"/>
    <w:rsid w:val="0040411F"/>
    <w:rsid w:val="00404564"/>
    <w:rsid w:val="00405E3C"/>
    <w:rsid w:val="00406C18"/>
    <w:rsid w:val="0041068C"/>
    <w:rsid w:val="00410988"/>
    <w:rsid w:val="00414D4D"/>
    <w:rsid w:val="00414D6C"/>
    <w:rsid w:val="00414E10"/>
    <w:rsid w:val="00415342"/>
    <w:rsid w:val="0041613D"/>
    <w:rsid w:val="00420575"/>
    <w:rsid w:val="004214EE"/>
    <w:rsid w:val="00422249"/>
    <w:rsid w:val="00423BE0"/>
    <w:rsid w:val="00424F94"/>
    <w:rsid w:val="00426AE8"/>
    <w:rsid w:val="00427150"/>
    <w:rsid w:val="0043120D"/>
    <w:rsid w:val="004312F2"/>
    <w:rsid w:val="00432D35"/>
    <w:rsid w:val="00433A4C"/>
    <w:rsid w:val="00433EF7"/>
    <w:rsid w:val="004340B6"/>
    <w:rsid w:val="0043487E"/>
    <w:rsid w:val="004348D9"/>
    <w:rsid w:val="0043569D"/>
    <w:rsid w:val="0043682E"/>
    <w:rsid w:val="00441958"/>
    <w:rsid w:val="00441BAE"/>
    <w:rsid w:val="00442E98"/>
    <w:rsid w:val="0044328E"/>
    <w:rsid w:val="00443B92"/>
    <w:rsid w:val="00443DFC"/>
    <w:rsid w:val="0044521E"/>
    <w:rsid w:val="00446D6C"/>
    <w:rsid w:val="00450F17"/>
    <w:rsid w:val="0045119D"/>
    <w:rsid w:val="00451EB0"/>
    <w:rsid w:val="00454079"/>
    <w:rsid w:val="00455E87"/>
    <w:rsid w:val="004560E1"/>
    <w:rsid w:val="004604C6"/>
    <w:rsid w:val="0046067D"/>
    <w:rsid w:val="00462E86"/>
    <w:rsid w:val="004634F8"/>
    <w:rsid w:val="00463BB3"/>
    <w:rsid w:val="00464D50"/>
    <w:rsid w:val="00465E40"/>
    <w:rsid w:val="00466875"/>
    <w:rsid w:val="00470D90"/>
    <w:rsid w:val="00471D33"/>
    <w:rsid w:val="00473EBF"/>
    <w:rsid w:val="00480037"/>
    <w:rsid w:val="0048069F"/>
    <w:rsid w:val="0048332C"/>
    <w:rsid w:val="00483E88"/>
    <w:rsid w:val="00484512"/>
    <w:rsid w:val="0048499A"/>
    <w:rsid w:val="00485158"/>
    <w:rsid w:val="00487594"/>
    <w:rsid w:val="00490144"/>
    <w:rsid w:val="0049072E"/>
    <w:rsid w:val="00492D62"/>
    <w:rsid w:val="00492E8F"/>
    <w:rsid w:val="004944B5"/>
    <w:rsid w:val="00494C49"/>
    <w:rsid w:val="00495B15"/>
    <w:rsid w:val="00496BCC"/>
    <w:rsid w:val="004A1303"/>
    <w:rsid w:val="004A284A"/>
    <w:rsid w:val="004A2E9C"/>
    <w:rsid w:val="004A5A74"/>
    <w:rsid w:val="004A6C03"/>
    <w:rsid w:val="004B01E3"/>
    <w:rsid w:val="004B074B"/>
    <w:rsid w:val="004B2CE3"/>
    <w:rsid w:val="004B3652"/>
    <w:rsid w:val="004B4002"/>
    <w:rsid w:val="004B4643"/>
    <w:rsid w:val="004B6D40"/>
    <w:rsid w:val="004C3C7B"/>
    <w:rsid w:val="004C5579"/>
    <w:rsid w:val="004C5E94"/>
    <w:rsid w:val="004C5F17"/>
    <w:rsid w:val="004C67F6"/>
    <w:rsid w:val="004C69E5"/>
    <w:rsid w:val="004C7105"/>
    <w:rsid w:val="004C7E54"/>
    <w:rsid w:val="004D0BA7"/>
    <w:rsid w:val="004D13AC"/>
    <w:rsid w:val="004D1490"/>
    <w:rsid w:val="004D3D71"/>
    <w:rsid w:val="004D3FCF"/>
    <w:rsid w:val="004D4290"/>
    <w:rsid w:val="004D5926"/>
    <w:rsid w:val="004E043F"/>
    <w:rsid w:val="004E2489"/>
    <w:rsid w:val="004E26AE"/>
    <w:rsid w:val="004E5BEB"/>
    <w:rsid w:val="004E768A"/>
    <w:rsid w:val="004F00BF"/>
    <w:rsid w:val="004F046C"/>
    <w:rsid w:val="004F1AD8"/>
    <w:rsid w:val="004F2F95"/>
    <w:rsid w:val="0050154A"/>
    <w:rsid w:val="00501ADB"/>
    <w:rsid w:val="005025C1"/>
    <w:rsid w:val="00504621"/>
    <w:rsid w:val="005057C2"/>
    <w:rsid w:val="00505FD4"/>
    <w:rsid w:val="00506DF5"/>
    <w:rsid w:val="00507078"/>
    <w:rsid w:val="00507A31"/>
    <w:rsid w:val="00507F3F"/>
    <w:rsid w:val="00514512"/>
    <w:rsid w:val="00516659"/>
    <w:rsid w:val="00516A95"/>
    <w:rsid w:val="00521CB1"/>
    <w:rsid w:val="00525D38"/>
    <w:rsid w:val="00530862"/>
    <w:rsid w:val="00531A4F"/>
    <w:rsid w:val="00532B09"/>
    <w:rsid w:val="00534184"/>
    <w:rsid w:val="005348DA"/>
    <w:rsid w:val="005353E3"/>
    <w:rsid w:val="00535D94"/>
    <w:rsid w:val="005377B2"/>
    <w:rsid w:val="00540A71"/>
    <w:rsid w:val="00540D70"/>
    <w:rsid w:val="00540D73"/>
    <w:rsid w:val="00541CA5"/>
    <w:rsid w:val="00542498"/>
    <w:rsid w:val="00542958"/>
    <w:rsid w:val="0054371A"/>
    <w:rsid w:val="00543EF1"/>
    <w:rsid w:val="0054490E"/>
    <w:rsid w:val="005459A7"/>
    <w:rsid w:val="00546F14"/>
    <w:rsid w:val="0054769A"/>
    <w:rsid w:val="0055164A"/>
    <w:rsid w:val="005518E7"/>
    <w:rsid w:val="00554A55"/>
    <w:rsid w:val="00556C7D"/>
    <w:rsid w:val="00557BF0"/>
    <w:rsid w:val="00560898"/>
    <w:rsid w:val="005655A2"/>
    <w:rsid w:val="005672B2"/>
    <w:rsid w:val="005678E8"/>
    <w:rsid w:val="00567A3E"/>
    <w:rsid w:val="00567E09"/>
    <w:rsid w:val="00573B63"/>
    <w:rsid w:val="00574822"/>
    <w:rsid w:val="00581366"/>
    <w:rsid w:val="005817AF"/>
    <w:rsid w:val="0058386C"/>
    <w:rsid w:val="00585CE8"/>
    <w:rsid w:val="00585D79"/>
    <w:rsid w:val="005860A3"/>
    <w:rsid w:val="00587FA1"/>
    <w:rsid w:val="005909AF"/>
    <w:rsid w:val="00590B8A"/>
    <w:rsid w:val="005922CE"/>
    <w:rsid w:val="005940C4"/>
    <w:rsid w:val="00595A51"/>
    <w:rsid w:val="0059700E"/>
    <w:rsid w:val="005971FA"/>
    <w:rsid w:val="00597AA1"/>
    <w:rsid w:val="00597B53"/>
    <w:rsid w:val="005A0E5E"/>
    <w:rsid w:val="005A1072"/>
    <w:rsid w:val="005A1635"/>
    <w:rsid w:val="005A1AD0"/>
    <w:rsid w:val="005A274D"/>
    <w:rsid w:val="005A3AA1"/>
    <w:rsid w:val="005A4618"/>
    <w:rsid w:val="005A531B"/>
    <w:rsid w:val="005A730A"/>
    <w:rsid w:val="005A7F4F"/>
    <w:rsid w:val="005B0049"/>
    <w:rsid w:val="005B0AA1"/>
    <w:rsid w:val="005B2D7E"/>
    <w:rsid w:val="005B342C"/>
    <w:rsid w:val="005B39B7"/>
    <w:rsid w:val="005B7A2A"/>
    <w:rsid w:val="005C0295"/>
    <w:rsid w:val="005C09EF"/>
    <w:rsid w:val="005C1B30"/>
    <w:rsid w:val="005C4491"/>
    <w:rsid w:val="005C5F10"/>
    <w:rsid w:val="005C7BD1"/>
    <w:rsid w:val="005C7D20"/>
    <w:rsid w:val="005D024B"/>
    <w:rsid w:val="005D14B0"/>
    <w:rsid w:val="005D29B3"/>
    <w:rsid w:val="005D4A51"/>
    <w:rsid w:val="005D5687"/>
    <w:rsid w:val="005D6DD8"/>
    <w:rsid w:val="005E1431"/>
    <w:rsid w:val="005E3893"/>
    <w:rsid w:val="005E4E45"/>
    <w:rsid w:val="005E4F3C"/>
    <w:rsid w:val="005E5151"/>
    <w:rsid w:val="005E6616"/>
    <w:rsid w:val="005E6B58"/>
    <w:rsid w:val="005E7C33"/>
    <w:rsid w:val="005F0886"/>
    <w:rsid w:val="005F1854"/>
    <w:rsid w:val="005F244D"/>
    <w:rsid w:val="005F288A"/>
    <w:rsid w:val="005F2C10"/>
    <w:rsid w:val="005F2C87"/>
    <w:rsid w:val="005F4958"/>
    <w:rsid w:val="005F5F44"/>
    <w:rsid w:val="005F7A70"/>
    <w:rsid w:val="00601561"/>
    <w:rsid w:val="00602717"/>
    <w:rsid w:val="00602A34"/>
    <w:rsid w:val="006037B1"/>
    <w:rsid w:val="006053DB"/>
    <w:rsid w:val="00605967"/>
    <w:rsid w:val="00605CE6"/>
    <w:rsid w:val="006122F6"/>
    <w:rsid w:val="00612CFE"/>
    <w:rsid w:val="00613F6A"/>
    <w:rsid w:val="006143D8"/>
    <w:rsid w:val="00615AC1"/>
    <w:rsid w:val="006208B1"/>
    <w:rsid w:val="00621765"/>
    <w:rsid w:val="00621C48"/>
    <w:rsid w:val="00621EFF"/>
    <w:rsid w:val="00621F93"/>
    <w:rsid w:val="006224BA"/>
    <w:rsid w:val="0062269D"/>
    <w:rsid w:val="0062288C"/>
    <w:rsid w:val="0062301D"/>
    <w:rsid w:val="00624C88"/>
    <w:rsid w:val="006260E1"/>
    <w:rsid w:val="006264E4"/>
    <w:rsid w:val="00626C4B"/>
    <w:rsid w:val="00630DC4"/>
    <w:rsid w:val="0063391A"/>
    <w:rsid w:val="00634366"/>
    <w:rsid w:val="00635124"/>
    <w:rsid w:val="00636F59"/>
    <w:rsid w:val="0064105C"/>
    <w:rsid w:val="00642553"/>
    <w:rsid w:val="0064424A"/>
    <w:rsid w:val="00644874"/>
    <w:rsid w:val="006468DB"/>
    <w:rsid w:val="00646B61"/>
    <w:rsid w:val="00647EFC"/>
    <w:rsid w:val="0065024E"/>
    <w:rsid w:val="006513EA"/>
    <w:rsid w:val="00652A20"/>
    <w:rsid w:val="00652AE5"/>
    <w:rsid w:val="006536DD"/>
    <w:rsid w:val="006537EA"/>
    <w:rsid w:val="006541E3"/>
    <w:rsid w:val="006565B2"/>
    <w:rsid w:val="0066073E"/>
    <w:rsid w:val="006613C0"/>
    <w:rsid w:val="00664036"/>
    <w:rsid w:val="00664176"/>
    <w:rsid w:val="006646B6"/>
    <w:rsid w:val="0066670D"/>
    <w:rsid w:val="00667DCA"/>
    <w:rsid w:val="006702DF"/>
    <w:rsid w:val="00670E15"/>
    <w:rsid w:val="006758EA"/>
    <w:rsid w:val="00675DFD"/>
    <w:rsid w:val="006774A9"/>
    <w:rsid w:val="00677F56"/>
    <w:rsid w:val="006815FD"/>
    <w:rsid w:val="00683355"/>
    <w:rsid w:val="00684C4D"/>
    <w:rsid w:val="00685089"/>
    <w:rsid w:val="00685928"/>
    <w:rsid w:val="00687B1E"/>
    <w:rsid w:val="006906CC"/>
    <w:rsid w:val="006911C8"/>
    <w:rsid w:val="006913B4"/>
    <w:rsid w:val="00692330"/>
    <w:rsid w:val="006933A5"/>
    <w:rsid w:val="0069531E"/>
    <w:rsid w:val="00695947"/>
    <w:rsid w:val="006A0890"/>
    <w:rsid w:val="006A3194"/>
    <w:rsid w:val="006A4066"/>
    <w:rsid w:val="006A4A30"/>
    <w:rsid w:val="006A62B1"/>
    <w:rsid w:val="006A7909"/>
    <w:rsid w:val="006B10D4"/>
    <w:rsid w:val="006B2EE9"/>
    <w:rsid w:val="006B2FD2"/>
    <w:rsid w:val="006B48D4"/>
    <w:rsid w:val="006B52B6"/>
    <w:rsid w:val="006B54A1"/>
    <w:rsid w:val="006B5DFE"/>
    <w:rsid w:val="006B6086"/>
    <w:rsid w:val="006B71F7"/>
    <w:rsid w:val="006B7B0D"/>
    <w:rsid w:val="006C4274"/>
    <w:rsid w:val="006C4E85"/>
    <w:rsid w:val="006C67D5"/>
    <w:rsid w:val="006C79FE"/>
    <w:rsid w:val="006C7F28"/>
    <w:rsid w:val="006D082D"/>
    <w:rsid w:val="006D29AD"/>
    <w:rsid w:val="006D5FFC"/>
    <w:rsid w:val="006E10EA"/>
    <w:rsid w:val="006E22DB"/>
    <w:rsid w:val="006E289B"/>
    <w:rsid w:val="006E529D"/>
    <w:rsid w:val="006E68B8"/>
    <w:rsid w:val="006E7E2C"/>
    <w:rsid w:val="006F02B4"/>
    <w:rsid w:val="006F13C7"/>
    <w:rsid w:val="006F4D8D"/>
    <w:rsid w:val="006F60CA"/>
    <w:rsid w:val="006F6C5A"/>
    <w:rsid w:val="006F7A21"/>
    <w:rsid w:val="0070263B"/>
    <w:rsid w:val="007029F8"/>
    <w:rsid w:val="00703709"/>
    <w:rsid w:val="0070459D"/>
    <w:rsid w:val="007068E3"/>
    <w:rsid w:val="00706A63"/>
    <w:rsid w:val="00712986"/>
    <w:rsid w:val="00714723"/>
    <w:rsid w:val="00716281"/>
    <w:rsid w:val="007212DE"/>
    <w:rsid w:val="00722A37"/>
    <w:rsid w:val="0072376B"/>
    <w:rsid w:val="007255CA"/>
    <w:rsid w:val="0072605C"/>
    <w:rsid w:val="00726631"/>
    <w:rsid w:val="007267B7"/>
    <w:rsid w:val="00726946"/>
    <w:rsid w:val="007272E3"/>
    <w:rsid w:val="007275BB"/>
    <w:rsid w:val="00730E96"/>
    <w:rsid w:val="00731DF2"/>
    <w:rsid w:val="00731EC6"/>
    <w:rsid w:val="007325F2"/>
    <w:rsid w:val="00733713"/>
    <w:rsid w:val="00733D0D"/>
    <w:rsid w:val="007345E5"/>
    <w:rsid w:val="00734D31"/>
    <w:rsid w:val="007377C5"/>
    <w:rsid w:val="00737902"/>
    <w:rsid w:val="00737976"/>
    <w:rsid w:val="0074298B"/>
    <w:rsid w:val="00744145"/>
    <w:rsid w:val="007465E3"/>
    <w:rsid w:val="00750609"/>
    <w:rsid w:val="007508B1"/>
    <w:rsid w:val="00750AEF"/>
    <w:rsid w:val="007511D9"/>
    <w:rsid w:val="0075171E"/>
    <w:rsid w:val="00751BD1"/>
    <w:rsid w:val="0075291D"/>
    <w:rsid w:val="007536D9"/>
    <w:rsid w:val="00753A85"/>
    <w:rsid w:val="007543C7"/>
    <w:rsid w:val="0075678F"/>
    <w:rsid w:val="007602C5"/>
    <w:rsid w:val="0076124A"/>
    <w:rsid w:val="007640A5"/>
    <w:rsid w:val="007674C2"/>
    <w:rsid w:val="007702CD"/>
    <w:rsid w:val="00771CAD"/>
    <w:rsid w:val="00772A47"/>
    <w:rsid w:val="00772DB6"/>
    <w:rsid w:val="00773125"/>
    <w:rsid w:val="007733BE"/>
    <w:rsid w:val="007735C6"/>
    <w:rsid w:val="007746A5"/>
    <w:rsid w:val="00774B9A"/>
    <w:rsid w:val="00775074"/>
    <w:rsid w:val="00776497"/>
    <w:rsid w:val="00780074"/>
    <w:rsid w:val="00780D8E"/>
    <w:rsid w:val="00783BD3"/>
    <w:rsid w:val="00785595"/>
    <w:rsid w:val="0078607D"/>
    <w:rsid w:val="00790CA5"/>
    <w:rsid w:val="00792052"/>
    <w:rsid w:val="00796953"/>
    <w:rsid w:val="00797D0D"/>
    <w:rsid w:val="007A1C03"/>
    <w:rsid w:val="007A6225"/>
    <w:rsid w:val="007A7935"/>
    <w:rsid w:val="007B00F3"/>
    <w:rsid w:val="007B045F"/>
    <w:rsid w:val="007B07E7"/>
    <w:rsid w:val="007B217C"/>
    <w:rsid w:val="007B3221"/>
    <w:rsid w:val="007B3DAB"/>
    <w:rsid w:val="007B4E65"/>
    <w:rsid w:val="007B52C2"/>
    <w:rsid w:val="007B545B"/>
    <w:rsid w:val="007B5FD0"/>
    <w:rsid w:val="007C153B"/>
    <w:rsid w:val="007C18A0"/>
    <w:rsid w:val="007C1CCF"/>
    <w:rsid w:val="007C27D6"/>
    <w:rsid w:val="007C5D26"/>
    <w:rsid w:val="007C624D"/>
    <w:rsid w:val="007C646B"/>
    <w:rsid w:val="007C6710"/>
    <w:rsid w:val="007C72B9"/>
    <w:rsid w:val="007C7718"/>
    <w:rsid w:val="007D185B"/>
    <w:rsid w:val="007D2D7C"/>
    <w:rsid w:val="007D3B7B"/>
    <w:rsid w:val="007D5128"/>
    <w:rsid w:val="007D5B55"/>
    <w:rsid w:val="007D73B7"/>
    <w:rsid w:val="007E1DFF"/>
    <w:rsid w:val="007E2F0D"/>
    <w:rsid w:val="007E2F5D"/>
    <w:rsid w:val="007E340C"/>
    <w:rsid w:val="007E38CC"/>
    <w:rsid w:val="007E5F91"/>
    <w:rsid w:val="007E6D4A"/>
    <w:rsid w:val="007E7A9C"/>
    <w:rsid w:val="007F1001"/>
    <w:rsid w:val="007F1DAE"/>
    <w:rsid w:val="007F39AC"/>
    <w:rsid w:val="007F3F6A"/>
    <w:rsid w:val="007F5765"/>
    <w:rsid w:val="007F5C9F"/>
    <w:rsid w:val="007F74CD"/>
    <w:rsid w:val="007F79A5"/>
    <w:rsid w:val="0080039F"/>
    <w:rsid w:val="0080106D"/>
    <w:rsid w:val="0080111D"/>
    <w:rsid w:val="0080138B"/>
    <w:rsid w:val="00801C61"/>
    <w:rsid w:val="00802522"/>
    <w:rsid w:val="00802915"/>
    <w:rsid w:val="008032B2"/>
    <w:rsid w:val="0080411E"/>
    <w:rsid w:val="008056D5"/>
    <w:rsid w:val="00806052"/>
    <w:rsid w:val="0080769D"/>
    <w:rsid w:val="008136AE"/>
    <w:rsid w:val="00814576"/>
    <w:rsid w:val="008168FC"/>
    <w:rsid w:val="00820516"/>
    <w:rsid w:val="00821E1A"/>
    <w:rsid w:val="00821ECA"/>
    <w:rsid w:val="00824DEB"/>
    <w:rsid w:val="00825265"/>
    <w:rsid w:val="008257B1"/>
    <w:rsid w:val="00825AD2"/>
    <w:rsid w:val="008262AA"/>
    <w:rsid w:val="00826B91"/>
    <w:rsid w:val="00827820"/>
    <w:rsid w:val="00827C81"/>
    <w:rsid w:val="00830360"/>
    <w:rsid w:val="00830469"/>
    <w:rsid w:val="0083285E"/>
    <w:rsid w:val="00832AFE"/>
    <w:rsid w:val="0083641D"/>
    <w:rsid w:val="00836D62"/>
    <w:rsid w:val="008400AB"/>
    <w:rsid w:val="008403DF"/>
    <w:rsid w:val="008417DD"/>
    <w:rsid w:val="00841FD0"/>
    <w:rsid w:val="00843630"/>
    <w:rsid w:val="008440EE"/>
    <w:rsid w:val="0084431B"/>
    <w:rsid w:val="00845142"/>
    <w:rsid w:val="0084539B"/>
    <w:rsid w:val="00847F17"/>
    <w:rsid w:val="00847F29"/>
    <w:rsid w:val="008500CF"/>
    <w:rsid w:val="00850585"/>
    <w:rsid w:val="00850672"/>
    <w:rsid w:val="0085078B"/>
    <w:rsid w:val="00851E69"/>
    <w:rsid w:val="008529B4"/>
    <w:rsid w:val="00854D0D"/>
    <w:rsid w:val="00856245"/>
    <w:rsid w:val="0086084C"/>
    <w:rsid w:val="00861F60"/>
    <w:rsid w:val="00861FF2"/>
    <w:rsid w:val="008637EC"/>
    <w:rsid w:val="008649A2"/>
    <w:rsid w:val="00865A0C"/>
    <w:rsid w:val="0086702C"/>
    <w:rsid w:val="008679F7"/>
    <w:rsid w:val="008721A8"/>
    <w:rsid w:val="00873A0F"/>
    <w:rsid w:val="00876942"/>
    <w:rsid w:val="0087710B"/>
    <w:rsid w:val="0087720E"/>
    <w:rsid w:val="00877DA4"/>
    <w:rsid w:val="008822A4"/>
    <w:rsid w:val="00884AF4"/>
    <w:rsid w:val="00886CFE"/>
    <w:rsid w:val="00887636"/>
    <w:rsid w:val="008904BA"/>
    <w:rsid w:val="00890B92"/>
    <w:rsid w:val="00897E7E"/>
    <w:rsid w:val="008A03BE"/>
    <w:rsid w:val="008A0816"/>
    <w:rsid w:val="008A13F2"/>
    <w:rsid w:val="008A36F1"/>
    <w:rsid w:val="008A4E67"/>
    <w:rsid w:val="008A59E0"/>
    <w:rsid w:val="008A5ECE"/>
    <w:rsid w:val="008A65AB"/>
    <w:rsid w:val="008A72EA"/>
    <w:rsid w:val="008A75D1"/>
    <w:rsid w:val="008A7CFE"/>
    <w:rsid w:val="008B03D0"/>
    <w:rsid w:val="008B0BA6"/>
    <w:rsid w:val="008B1B60"/>
    <w:rsid w:val="008B3AF1"/>
    <w:rsid w:val="008B3F73"/>
    <w:rsid w:val="008B79C1"/>
    <w:rsid w:val="008B7A73"/>
    <w:rsid w:val="008C15C8"/>
    <w:rsid w:val="008C6196"/>
    <w:rsid w:val="008C7046"/>
    <w:rsid w:val="008C79C8"/>
    <w:rsid w:val="008D2122"/>
    <w:rsid w:val="008D23A8"/>
    <w:rsid w:val="008D6A1F"/>
    <w:rsid w:val="008E0D2A"/>
    <w:rsid w:val="008E1D26"/>
    <w:rsid w:val="008E3FC9"/>
    <w:rsid w:val="008E75CD"/>
    <w:rsid w:val="008E7DB8"/>
    <w:rsid w:val="008E7F74"/>
    <w:rsid w:val="008F0BF3"/>
    <w:rsid w:val="008F2B2C"/>
    <w:rsid w:val="008F3FB5"/>
    <w:rsid w:val="008F75E5"/>
    <w:rsid w:val="008F7728"/>
    <w:rsid w:val="008F7989"/>
    <w:rsid w:val="00900A1A"/>
    <w:rsid w:val="0090492F"/>
    <w:rsid w:val="0091191E"/>
    <w:rsid w:val="00912A84"/>
    <w:rsid w:val="009132D3"/>
    <w:rsid w:val="00913E70"/>
    <w:rsid w:val="00917AC3"/>
    <w:rsid w:val="00920313"/>
    <w:rsid w:val="00922621"/>
    <w:rsid w:val="0092350E"/>
    <w:rsid w:val="00924617"/>
    <w:rsid w:val="00924ED9"/>
    <w:rsid w:val="00925988"/>
    <w:rsid w:val="00925D3E"/>
    <w:rsid w:val="00926A08"/>
    <w:rsid w:val="00927720"/>
    <w:rsid w:val="00927EA8"/>
    <w:rsid w:val="00933ACE"/>
    <w:rsid w:val="00935867"/>
    <w:rsid w:val="00935B0C"/>
    <w:rsid w:val="009361E7"/>
    <w:rsid w:val="0093621F"/>
    <w:rsid w:val="009375C5"/>
    <w:rsid w:val="00940094"/>
    <w:rsid w:val="0094417D"/>
    <w:rsid w:val="009475EA"/>
    <w:rsid w:val="00950FF0"/>
    <w:rsid w:val="00952F74"/>
    <w:rsid w:val="00953C57"/>
    <w:rsid w:val="009541A2"/>
    <w:rsid w:val="009550D1"/>
    <w:rsid w:val="009560BA"/>
    <w:rsid w:val="009564B2"/>
    <w:rsid w:val="009564BD"/>
    <w:rsid w:val="009619E0"/>
    <w:rsid w:val="00961C92"/>
    <w:rsid w:val="009647CF"/>
    <w:rsid w:val="009658BE"/>
    <w:rsid w:val="009701C9"/>
    <w:rsid w:val="00972A0A"/>
    <w:rsid w:val="009770C2"/>
    <w:rsid w:val="00977CFE"/>
    <w:rsid w:val="00980392"/>
    <w:rsid w:val="00980612"/>
    <w:rsid w:val="0098061B"/>
    <w:rsid w:val="00981225"/>
    <w:rsid w:val="00984A76"/>
    <w:rsid w:val="00984C3E"/>
    <w:rsid w:val="009860DD"/>
    <w:rsid w:val="00987F5D"/>
    <w:rsid w:val="00991A49"/>
    <w:rsid w:val="00991FDA"/>
    <w:rsid w:val="00992C27"/>
    <w:rsid w:val="009940D1"/>
    <w:rsid w:val="0099507C"/>
    <w:rsid w:val="009968A5"/>
    <w:rsid w:val="00996EAB"/>
    <w:rsid w:val="009A0173"/>
    <w:rsid w:val="009A229C"/>
    <w:rsid w:val="009A2F3D"/>
    <w:rsid w:val="009A34B9"/>
    <w:rsid w:val="009A407F"/>
    <w:rsid w:val="009A41F7"/>
    <w:rsid w:val="009A5B29"/>
    <w:rsid w:val="009A713C"/>
    <w:rsid w:val="009A762C"/>
    <w:rsid w:val="009B08FA"/>
    <w:rsid w:val="009B11D7"/>
    <w:rsid w:val="009B1EF1"/>
    <w:rsid w:val="009B3195"/>
    <w:rsid w:val="009B445A"/>
    <w:rsid w:val="009B4680"/>
    <w:rsid w:val="009B6C3A"/>
    <w:rsid w:val="009C03FD"/>
    <w:rsid w:val="009C045B"/>
    <w:rsid w:val="009C060E"/>
    <w:rsid w:val="009C379E"/>
    <w:rsid w:val="009C3DE2"/>
    <w:rsid w:val="009C737C"/>
    <w:rsid w:val="009D33FF"/>
    <w:rsid w:val="009D3617"/>
    <w:rsid w:val="009D4E49"/>
    <w:rsid w:val="009D6135"/>
    <w:rsid w:val="009D65BB"/>
    <w:rsid w:val="009E2084"/>
    <w:rsid w:val="009E21E6"/>
    <w:rsid w:val="009E36CA"/>
    <w:rsid w:val="009E4585"/>
    <w:rsid w:val="009E4B04"/>
    <w:rsid w:val="009E6268"/>
    <w:rsid w:val="009F058F"/>
    <w:rsid w:val="009F127B"/>
    <w:rsid w:val="009F3E7D"/>
    <w:rsid w:val="009F45D1"/>
    <w:rsid w:val="009F6C72"/>
    <w:rsid w:val="00A02DAF"/>
    <w:rsid w:val="00A02FA2"/>
    <w:rsid w:val="00A03049"/>
    <w:rsid w:val="00A032D9"/>
    <w:rsid w:val="00A04596"/>
    <w:rsid w:val="00A10107"/>
    <w:rsid w:val="00A11923"/>
    <w:rsid w:val="00A11CD6"/>
    <w:rsid w:val="00A11D2E"/>
    <w:rsid w:val="00A13EBC"/>
    <w:rsid w:val="00A1681E"/>
    <w:rsid w:val="00A16BD7"/>
    <w:rsid w:val="00A17988"/>
    <w:rsid w:val="00A20737"/>
    <w:rsid w:val="00A23C36"/>
    <w:rsid w:val="00A240CE"/>
    <w:rsid w:val="00A263C8"/>
    <w:rsid w:val="00A27110"/>
    <w:rsid w:val="00A274DC"/>
    <w:rsid w:val="00A278B9"/>
    <w:rsid w:val="00A36309"/>
    <w:rsid w:val="00A3651E"/>
    <w:rsid w:val="00A36D1B"/>
    <w:rsid w:val="00A402CE"/>
    <w:rsid w:val="00A404EF"/>
    <w:rsid w:val="00A41B13"/>
    <w:rsid w:val="00A41D68"/>
    <w:rsid w:val="00A42A55"/>
    <w:rsid w:val="00A42CE4"/>
    <w:rsid w:val="00A44254"/>
    <w:rsid w:val="00A46019"/>
    <w:rsid w:val="00A4779A"/>
    <w:rsid w:val="00A519A7"/>
    <w:rsid w:val="00A521B6"/>
    <w:rsid w:val="00A52B8E"/>
    <w:rsid w:val="00A54210"/>
    <w:rsid w:val="00A54830"/>
    <w:rsid w:val="00A54AF4"/>
    <w:rsid w:val="00A55A87"/>
    <w:rsid w:val="00A617C2"/>
    <w:rsid w:val="00A63CAC"/>
    <w:rsid w:val="00A67830"/>
    <w:rsid w:val="00A71B52"/>
    <w:rsid w:val="00A7238A"/>
    <w:rsid w:val="00A72702"/>
    <w:rsid w:val="00A738A0"/>
    <w:rsid w:val="00A776D2"/>
    <w:rsid w:val="00A77C1B"/>
    <w:rsid w:val="00A77E5C"/>
    <w:rsid w:val="00A80074"/>
    <w:rsid w:val="00A816D8"/>
    <w:rsid w:val="00A81CD2"/>
    <w:rsid w:val="00A82151"/>
    <w:rsid w:val="00A82341"/>
    <w:rsid w:val="00A8697D"/>
    <w:rsid w:val="00A86B45"/>
    <w:rsid w:val="00A87B47"/>
    <w:rsid w:val="00A87E14"/>
    <w:rsid w:val="00A9002B"/>
    <w:rsid w:val="00A915A3"/>
    <w:rsid w:val="00A930D0"/>
    <w:rsid w:val="00A948BA"/>
    <w:rsid w:val="00AA011B"/>
    <w:rsid w:val="00AA06A6"/>
    <w:rsid w:val="00AA07CD"/>
    <w:rsid w:val="00AA36CA"/>
    <w:rsid w:val="00AA49CF"/>
    <w:rsid w:val="00AA6B51"/>
    <w:rsid w:val="00AB0067"/>
    <w:rsid w:val="00AB09F2"/>
    <w:rsid w:val="00AB2065"/>
    <w:rsid w:val="00AB39F1"/>
    <w:rsid w:val="00AB5D18"/>
    <w:rsid w:val="00AB6DB8"/>
    <w:rsid w:val="00AC03DA"/>
    <w:rsid w:val="00AC0E04"/>
    <w:rsid w:val="00AC19C7"/>
    <w:rsid w:val="00AC2F32"/>
    <w:rsid w:val="00AC3989"/>
    <w:rsid w:val="00AC4008"/>
    <w:rsid w:val="00AC48FE"/>
    <w:rsid w:val="00AC6490"/>
    <w:rsid w:val="00AC6605"/>
    <w:rsid w:val="00AC6644"/>
    <w:rsid w:val="00AC6CCC"/>
    <w:rsid w:val="00AD110D"/>
    <w:rsid w:val="00AD4043"/>
    <w:rsid w:val="00AD5403"/>
    <w:rsid w:val="00AD5EC0"/>
    <w:rsid w:val="00AE1335"/>
    <w:rsid w:val="00AE4CEA"/>
    <w:rsid w:val="00AE5A66"/>
    <w:rsid w:val="00AE7501"/>
    <w:rsid w:val="00AE782F"/>
    <w:rsid w:val="00AF1382"/>
    <w:rsid w:val="00AF2ACA"/>
    <w:rsid w:val="00AF2DC2"/>
    <w:rsid w:val="00AF3039"/>
    <w:rsid w:val="00AF56AB"/>
    <w:rsid w:val="00AF5958"/>
    <w:rsid w:val="00AF78F8"/>
    <w:rsid w:val="00B00BAE"/>
    <w:rsid w:val="00B03084"/>
    <w:rsid w:val="00B0362F"/>
    <w:rsid w:val="00B03993"/>
    <w:rsid w:val="00B05F14"/>
    <w:rsid w:val="00B10602"/>
    <w:rsid w:val="00B11097"/>
    <w:rsid w:val="00B12892"/>
    <w:rsid w:val="00B12A48"/>
    <w:rsid w:val="00B136BC"/>
    <w:rsid w:val="00B1676B"/>
    <w:rsid w:val="00B16D8E"/>
    <w:rsid w:val="00B20D1C"/>
    <w:rsid w:val="00B20F53"/>
    <w:rsid w:val="00B2572E"/>
    <w:rsid w:val="00B26046"/>
    <w:rsid w:val="00B26176"/>
    <w:rsid w:val="00B27C77"/>
    <w:rsid w:val="00B354E1"/>
    <w:rsid w:val="00B3675C"/>
    <w:rsid w:val="00B40F79"/>
    <w:rsid w:val="00B41EC2"/>
    <w:rsid w:val="00B4306F"/>
    <w:rsid w:val="00B43DED"/>
    <w:rsid w:val="00B444D6"/>
    <w:rsid w:val="00B44B71"/>
    <w:rsid w:val="00B45261"/>
    <w:rsid w:val="00B4709C"/>
    <w:rsid w:val="00B47784"/>
    <w:rsid w:val="00B502E5"/>
    <w:rsid w:val="00B512A5"/>
    <w:rsid w:val="00B55277"/>
    <w:rsid w:val="00B575E4"/>
    <w:rsid w:val="00B57DEB"/>
    <w:rsid w:val="00B60356"/>
    <w:rsid w:val="00B60484"/>
    <w:rsid w:val="00B619A6"/>
    <w:rsid w:val="00B62D36"/>
    <w:rsid w:val="00B634EC"/>
    <w:rsid w:val="00B64187"/>
    <w:rsid w:val="00B64628"/>
    <w:rsid w:val="00B64CD0"/>
    <w:rsid w:val="00B6646D"/>
    <w:rsid w:val="00B66A96"/>
    <w:rsid w:val="00B66FF8"/>
    <w:rsid w:val="00B72766"/>
    <w:rsid w:val="00B76D61"/>
    <w:rsid w:val="00B80513"/>
    <w:rsid w:val="00B8073C"/>
    <w:rsid w:val="00B80A6E"/>
    <w:rsid w:val="00B80D60"/>
    <w:rsid w:val="00B81A90"/>
    <w:rsid w:val="00B83AEE"/>
    <w:rsid w:val="00B83F29"/>
    <w:rsid w:val="00B84C89"/>
    <w:rsid w:val="00B9080D"/>
    <w:rsid w:val="00B92DC4"/>
    <w:rsid w:val="00B94A75"/>
    <w:rsid w:val="00B966A8"/>
    <w:rsid w:val="00BA01F8"/>
    <w:rsid w:val="00BA1CED"/>
    <w:rsid w:val="00BA36FA"/>
    <w:rsid w:val="00BA4A4E"/>
    <w:rsid w:val="00BA5A98"/>
    <w:rsid w:val="00BA6DE9"/>
    <w:rsid w:val="00BA7496"/>
    <w:rsid w:val="00BA7ACC"/>
    <w:rsid w:val="00BB1901"/>
    <w:rsid w:val="00BB2CAC"/>
    <w:rsid w:val="00BB3A07"/>
    <w:rsid w:val="00BB4234"/>
    <w:rsid w:val="00BB47E4"/>
    <w:rsid w:val="00BB49BC"/>
    <w:rsid w:val="00BB53B8"/>
    <w:rsid w:val="00BB6451"/>
    <w:rsid w:val="00BC2602"/>
    <w:rsid w:val="00BC3007"/>
    <w:rsid w:val="00BC39B9"/>
    <w:rsid w:val="00BC3A9F"/>
    <w:rsid w:val="00BC4B26"/>
    <w:rsid w:val="00BC4D7A"/>
    <w:rsid w:val="00BC5686"/>
    <w:rsid w:val="00BC777E"/>
    <w:rsid w:val="00BD14D2"/>
    <w:rsid w:val="00BD1F2F"/>
    <w:rsid w:val="00BD3269"/>
    <w:rsid w:val="00BD32D7"/>
    <w:rsid w:val="00BD4542"/>
    <w:rsid w:val="00BD4740"/>
    <w:rsid w:val="00BD66AE"/>
    <w:rsid w:val="00BD7434"/>
    <w:rsid w:val="00BE2ACA"/>
    <w:rsid w:val="00BE39D9"/>
    <w:rsid w:val="00BE449D"/>
    <w:rsid w:val="00BE4B6C"/>
    <w:rsid w:val="00BE520C"/>
    <w:rsid w:val="00BE53F5"/>
    <w:rsid w:val="00BE5AC0"/>
    <w:rsid w:val="00BE61DD"/>
    <w:rsid w:val="00BE7B8A"/>
    <w:rsid w:val="00BE7FA8"/>
    <w:rsid w:val="00BF093F"/>
    <w:rsid w:val="00BF33DC"/>
    <w:rsid w:val="00BF4DD2"/>
    <w:rsid w:val="00BF5446"/>
    <w:rsid w:val="00BF565B"/>
    <w:rsid w:val="00BF59E1"/>
    <w:rsid w:val="00BF62FD"/>
    <w:rsid w:val="00BF6F2D"/>
    <w:rsid w:val="00C00359"/>
    <w:rsid w:val="00C0157E"/>
    <w:rsid w:val="00C01C13"/>
    <w:rsid w:val="00C02E6F"/>
    <w:rsid w:val="00C030E3"/>
    <w:rsid w:val="00C035D2"/>
    <w:rsid w:val="00C03A61"/>
    <w:rsid w:val="00C03AB3"/>
    <w:rsid w:val="00C04DC7"/>
    <w:rsid w:val="00C05604"/>
    <w:rsid w:val="00C05C25"/>
    <w:rsid w:val="00C060B0"/>
    <w:rsid w:val="00C11DF3"/>
    <w:rsid w:val="00C127AA"/>
    <w:rsid w:val="00C17956"/>
    <w:rsid w:val="00C22C80"/>
    <w:rsid w:val="00C23377"/>
    <w:rsid w:val="00C23916"/>
    <w:rsid w:val="00C23A11"/>
    <w:rsid w:val="00C30213"/>
    <w:rsid w:val="00C314AA"/>
    <w:rsid w:val="00C3309B"/>
    <w:rsid w:val="00C339F2"/>
    <w:rsid w:val="00C3434D"/>
    <w:rsid w:val="00C348B2"/>
    <w:rsid w:val="00C35739"/>
    <w:rsid w:val="00C36037"/>
    <w:rsid w:val="00C40039"/>
    <w:rsid w:val="00C40191"/>
    <w:rsid w:val="00C411EA"/>
    <w:rsid w:val="00C41D95"/>
    <w:rsid w:val="00C42655"/>
    <w:rsid w:val="00C438E9"/>
    <w:rsid w:val="00C43EC1"/>
    <w:rsid w:val="00C44303"/>
    <w:rsid w:val="00C44A12"/>
    <w:rsid w:val="00C45CE1"/>
    <w:rsid w:val="00C4600E"/>
    <w:rsid w:val="00C460AF"/>
    <w:rsid w:val="00C47953"/>
    <w:rsid w:val="00C47B87"/>
    <w:rsid w:val="00C51F72"/>
    <w:rsid w:val="00C5353E"/>
    <w:rsid w:val="00C558BE"/>
    <w:rsid w:val="00C55DFF"/>
    <w:rsid w:val="00C55E68"/>
    <w:rsid w:val="00C56D42"/>
    <w:rsid w:val="00C57133"/>
    <w:rsid w:val="00C57CB6"/>
    <w:rsid w:val="00C6052E"/>
    <w:rsid w:val="00C60617"/>
    <w:rsid w:val="00C6310B"/>
    <w:rsid w:val="00C6380A"/>
    <w:rsid w:val="00C66DCD"/>
    <w:rsid w:val="00C6774D"/>
    <w:rsid w:val="00C70462"/>
    <w:rsid w:val="00C70F19"/>
    <w:rsid w:val="00C72773"/>
    <w:rsid w:val="00C72A8D"/>
    <w:rsid w:val="00C734F6"/>
    <w:rsid w:val="00C73543"/>
    <w:rsid w:val="00C761B7"/>
    <w:rsid w:val="00C772D2"/>
    <w:rsid w:val="00C80F11"/>
    <w:rsid w:val="00C81C44"/>
    <w:rsid w:val="00C82559"/>
    <w:rsid w:val="00C82923"/>
    <w:rsid w:val="00C82925"/>
    <w:rsid w:val="00C84CD3"/>
    <w:rsid w:val="00C86E4D"/>
    <w:rsid w:val="00C87DD4"/>
    <w:rsid w:val="00C90C80"/>
    <w:rsid w:val="00C91429"/>
    <w:rsid w:val="00C92340"/>
    <w:rsid w:val="00C92483"/>
    <w:rsid w:val="00C92C81"/>
    <w:rsid w:val="00C94450"/>
    <w:rsid w:val="00C95000"/>
    <w:rsid w:val="00C96DDF"/>
    <w:rsid w:val="00CA0151"/>
    <w:rsid w:val="00CA257C"/>
    <w:rsid w:val="00CA339E"/>
    <w:rsid w:val="00CA4F0D"/>
    <w:rsid w:val="00CA4F43"/>
    <w:rsid w:val="00CA55A7"/>
    <w:rsid w:val="00CA7CF2"/>
    <w:rsid w:val="00CB23C9"/>
    <w:rsid w:val="00CB49F3"/>
    <w:rsid w:val="00CB4B17"/>
    <w:rsid w:val="00CB6586"/>
    <w:rsid w:val="00CB6FCC"/>
    <w:rsid w:val="00CB7031"/>
    <w:rsid w:val="00CC203C"/>
    <w:rsid w:val="00CC2B11"/>
    <w:rsid w:val="00CC2BE9"/>
    <w:rsid w:val="00CD11BF"/>
    <w:rsid w:val="00CD278A"/>
    <w:rsid w:val="00CD2A70"/>
    <w:rsid w:val="00CD3DC3"/>
    <w:rsid w:val="00CD614D"/>
    <w:rsid w:val="00CD6430"/>
    <w:rsid w:val="00CE025D"/>
    <w:rsid w:val="00CE0C59"/>
    <w:rsid w:val="00CE0E25"/>
    <w:rsid w:val="00CE2141"/>
    <w:rsid w:val="00CE2BD1"/>
    <w:rsid w:val="00CE4795"/>
    <w:rsid w:val="00CE4FF2"/>
    <w:rsid w:val="00CE5BD9"/>
    <w:rsid w:val="00CF01CB"/>
    <w:rsid w:val="00CF0BE6"/>
    <w:rsid w:val="00CF0C10"/>
    <w:rsid w:val="00CF2EA4"/>
    <w:rsid w:val="00CF2F02"/>
    <w:rsid w:val="00CF4407"/>
    <w:rsid w:val="00CF5144"/>
    <w:rsid w:val="00CF618A"/>
    <w:rsid w:val="00CF78BC"/>
    <w:rsid w:val="00D0022F"/>
    <w:rsid w:val="00D0149C"/>
    <w:rsid w:val="00D03BAA"/>
    <w:rsid w:val="00D04A68"/>
    <w:rsid w:val="00D050D4"/>
    <w:rsid w:val="00D054C2"/>
    <w:rsid w:val="00D06C69"/>
    <w:rsid w:val="00D06E66"/>
    <w:rsid w:val="00D07B90"/>
    <w:rsid w:val="00D07CBB"/>
    <w:rsid w:val="00D11164"/>
    <w:rsid w:val="00D11BC7"/>
    <w:rsid w:val="00D120E2"/>
    <w:rsid w:val="00D1376C"/>
    <w:rsid w:val="00D13B20"/>
    <w:rsid w:val="00D14E40"/>
    <w:rsid w:val="00D1514D"/>
    <w:rsid w:val="00D225C0"/>
    <w:rsid w:val="00D25696"/>
    <w:rsid w:val="00D26C7C"/>
    <w:rsid w:val="00D26E95"/>
    <w:rsid w:val="00D307DD"/>
    <w:rsid w:val="00D3181F"/>
    <w:rsid w:val="00D33763"/>
    <w:rsid w:val="00D33A12"/>
    <w:rsid w:val="00D34443"/>
    <w:rsid w:val="00D34C95"/>
    <w:rsid w:val="00D37D99"/>
    <w:rsid w:val="00D41216"/>
    <w:rsid w:val="00D412FF"/>
    <w:rsid w:val="00D4164F"/>
    <w:rsid w:val="00D428EF"/>
    <w:rsid w:val="00D5215C"/>
    <w:rsid w:val="00D524B5"/>
    <w:rsid w:val="00D525B1"/>
    <w:rsid w:val="00D52DE9"/>
    <w:rsid w:val="00D53A0E"/>
    <w:rsid w:val="00D545BA"/>
    <w:rsid w:val="00D54890"/>
    <w:rsid w:val="00D558F0"/>
    <w:rsid w:val="00D55EAE"/>
    <w:rsid w:val="00D572B0"/>
    <w:rsid w:val="00D5781D"/>
    <w:rsid w:val="00D618C0"/>
    <w:rsid w:val="00D62AAC"/>
    <w:rsid w:val="00D62E2C"/>
    <w:rsid w:val="00D62E8C"/>
    <w:rsid w:val="00D64247"/>
    <w:rsid w:val="00D64CED"/>
    <w:rsid w:val="00D66E03"/>
    <w:rsid w:val="00D67431"/>
    <w:rsid w:val="00D67DF8"/>
    <w:rsid w:val="00D71A74"/>
    <w:rsid w:val="00D71E2A"/>
    <w:rsid w:val="00D72C39"/>
    <w:rsid w:val="00D75B07"/>
    <w:rsid w:val="00D75F8C"/>
    <w:rsid w:val="00D77927"/>
    <w:rsid w:val="00D80DF0"/>
    <w:rsid w:val="00D818C9"/>
    <w:rsid w:val="00D841E9"/>
    <w:rsid w:val="00D84398"/>
    <w:rsid w:val="00D8582A"/>
    <w:rsid w:val="00D8731C"/>
    <w:rsid w:val="00D87CC1"/>
    <w:rsid w:val="00D87F87"/>
    <w:rsid w:val="00D9015D"/>
    <w:rsid w:val="00D907D6"/>
    <w:rsid w:val="00D907E3"/>
    <w:rsid w:val="00D90E40"/>
    <w:rsid w:val="00D92684"/>
    <w:rsid w:val="00D94DDC"/>
    <w:rsid w:val="00D973CE"/>
    <w:rsid w:val="00D97605"/>
    <w:rsid w:val="00DA3F5A"/>
    <w:rsid w:val="00DA61CE"/>
    <w:rsid w:val="00DB10ED"/>
    <w:rsid w:val="00DB1350"/>
    <w:rsid w:val="00DB1A5B"/>
    <w:rsid w:val="00DB209C"/>
    <w:rsid w:val="00DB5061"/>
    <w:rsid w:val="00DC0649"/>
    <w:rsid w:val="00DC1A77"/>
    <w:rsid w:val="00DC4495"/>
    <w:rsid w:val="00DC44B1"/>
    <w:rsid w:val="00DC5708"/>
    <w:rsid w:val="00DC70B4"/>
    <w:rsid w:val="00DD2493"/>
    <w:rsid w:val="00DD4C2C"/>
    <w:rsid w:val="00DD5ED3"/>
    <w:rsid w:val="00DE06E9"/>
    <w:rsid w:val="00DE269F"/>
    <w:rsid w:val="00DE6459"/>
    <w:rsid w:val="00DE6DFD"/>
    <w:rsid w:val="00DF0967"/>
    <w:rsid w:val="00DF160F"/>
    <w:rsid w:val="00DF2276"/>
    <w:rsid w:val="00DF3338"/>
    <w:rsid w:val="00DF72B6"/>
    <w:rsid w:val="00E03763"/>
    <w:rsid w:val="00E04E63"/>
    <w:rsid w:val="00E060B4"/>
    <w:rsid w:val="00E06B53"/>
    <w:rsid w:val="00E1092C"/>
    <w:rsid w:val="00E1121F"/>
    <w:rsid w:val="00E116AC"/>
    <w:rsid w:val="00E12013"/>
    <w:rsid w:val="00E125DE"/>
    <w:rsid w:val="00E135A6"/>
    <w:rsid w:val="00E15A79"/>
    <w:rsid w:val="00E212F2"/>
    <w:rsid w:val="00E213DF"/>
    <w:rsid w:val="00E223B8"/>
    <w:rsid w:val="00E22518"/>
    <w:rsid w:val="00E23844"/>
    <w:rsid w:val="00E24518"/>
    <w:rsid w:val="00E245C8"/>
    <w:rsid w:val="00E24BA2"/>
    <w:rsid w:val="00E25643"/>
    <w:rsid w:val="00E26774"/>
    <w:rsid w:val="00E275FB"/>
    <w:rsid w:val="00E31433"/>
    <w:rsid w:val="00E3344E"/>
    <w:rsid w:val="00E34741"/>
    <w:rsid w:val="00E36AA3"/>
    <w:rsid w:val="00E4159E"/>
    <w:rsid w:val="00E43F45"/>
    <w:rsid w:val="00E44052"/>
    <w:rsid w:val="00E459F7"/>
    <w:rsid w:val="00E46099"/>
    <w:rsid w:val="00E4783B"/>
    <w:rsid w:val="00E47F80"/>
    <w:rsid w:val="00E51E17"/>
    <w:rsid w:val="00E520C0"/>
    <w:rsid w:val="00E5252B"/>
    <w:rsid w:val="00E5277B"/>
    <w:rsid w:val="00E5561A"/>
    <w:rsid w:val="00E55B14"/>
    <w:rsid w:val="00E55D92"/>
    <w:rsid w:val="00E573C9"/>
    <w:rsid w:val="00E57533"/>
    <w:rsid w:val="00E605FB"/>
    <w:rsid w:val="00E60D18"/>
    <w:rsid w:val="00E61CB2"/>
    <w:rsid w:val="00E629EC"/>
    <w:rsid w:val="00E635E8"/>
    <w:rsid w:val="00E63C38"/>
    <w:rsid w:val="00E63D12"/>
    <w:rsid w:val="00E6495E"/>
    <w:rsid w:val="00E6646D"/>
    <w:rsid w:val="00E669FD"/>
    <w:rsid w:val="00E70DC8"/>
    <w:rsid w:val="00E70E93"/>
    <w:rsid w:val="00E71295"/>
    <w:rsid w:val="00E74589"/>
    <w:rsid w:val="00E77020"/>
    <w:rsid w:val="00E83D61"/>
    <w:rsid w:val="00E874EC"/>
    <w:rsid w:val="00E87638"/>
    <w:rsid w:val="00E92B13"/>
    <w:rsid w:val="00E96230"/>
    <w:rsid w:val="00EA078D"/>
    <w:rsid w:val="00EA10B7"/>
    <w:rsid w:val="00EA1C2E"/>
    <w:rsid w:val="00EA2815"/>
    <w:rsid w:val="00EA2A20"/>
    <w:rsid w:val="00EA2B0A"/>
    <w:rsid w:val="00EA43F2"/>
    <w:rsid w:val="00EA550B"/>
    <w:rsid w:val="00EA5B5F"/>
    <w:rsid w:val="00EA66AF"/>
    <w:rsid w:val="00EA6838"/>
    <w:rsid w:val="00EA7F52"/>
    <w:rsid w:val="00EB19A6"/>
    <w:rsid w:val="00EB1EA2"/>
    <w:rsid w:val="00EB21E9"/>
    <w:rsid w:val="00EB26D8"/>
    <w:rsid w:val="00EB31FB"/>
    <w:rsid w:val="00EB343E"/>
    <w:rsid w:val="00EB3B5C"/>
    <w:rsid w:val="00EC0498"/>
    <w:rsid w:val="00EC0C06"/>
    <w:rsid w:val="00EC1B47"/>
    <w:rsid w:val="00EC7990"/>
    <w:rsid w:val="00EC7B72"/>
    <w:rsid w:val="00ED10D0"/>
    <w:rsid w:val="00ED122D"/>
    <w:rsid w:val="00ED2A15"/>
    <w:rsid w:val="00ED49AE"/>
    <w:rsid w:val="00ED4C3C"/>
    <w:rsid w:val="00ED5630"/>
    <w:rsid w:val="00ED6D8C"/>
    <w:rsid w:val="00ED7FB4"/>
    <w:rsid w:val="00EE0397"/>
    <w:rsid w:val="00EE0437"/>
    <w:rsid w:val="00EE05CA"/>
    <w:rsid w:val="00EE0A79"/>
    <w:rsid w:val="00EE1D3F"/>
    <w:rsid w:val="00EE2497"/>
    <w:rsid w:val="00EE4085"/>
    <w:rsid w:val="00EE47DA"/>
    <w:rsid w:val="00EE4FEA"/>
    <w:rsid w:val="00EE5BBD"/>
    <w:rsid w:val="00EE671E"/>
    <w:rsid w:val="00EE68ED"/>
    <w:rsid w:val="00EE716D"/>
    <w:rsid w:val="00EF0DBA"/>
    <w:rsid w:val="00EF1E52"/>
    <w:rsid w:val="00EF57F4"/>
    <w:rsid w:val="00EF5A1F"/>
    <w:rsid w:val="00EF73B4"/>
    <w:rsid w:val="00F0185F"/>
    <w:rsid w:val="00F03685"/>
    <w:rsid w:val="00F05411"/>
    <w:rsid w:val="00F10D16"/>
    <w:rsid w:val="00F1189E"/>
    <w:rsid w:val="00F11CB4"/>
    <w:rsid w:val="00F12AE2"/>
    <w:rsid w:val="00F12C91"/>
    <w:rsid w:val="00F13513"/>
    <w:rsid w:val="00F13A7F"/>
    <w:rsid w:val="00F163B2"/>
    <w:rsid w:val="00F16429"/>
    <w:rsid w:val="00F16756"/>
    <w:rsid w:val="00F16ED7"/>
    <w:rsid w:val="00F17ABB"/>
    <w:rsid w:val="00F20E34"/>
    <w:rsid w:val="00F23B31"/>
    <w:rsid w:val="00F2406C"/>
    <w:rsid w:val="00F25255"/>
    <w:rsid w:val="00F268C7"/>
    <w:rsid w:val="00F27A46"/>
    <w:rsid w:val="00F30EED"/>
    <w:rsid w:val="00F315E8"/>
    <w:rsid w:val="00F31A3B"/>
    <w:rsid w:val="00F33282"/>
    <w:rsid w:val="00F36672"/>
    <w:rsid w:val="00F36780"/>
    <w:rsid w:val="00F36C42"/>
    <w:rsid w:val="00F37536"/>
    <w:rsid w:val="00F37745"/>
    <w:rsid w:val="00F4135E"/>
    <w:rsid w:val="00F440F1"/>
    <w:rsid w:val="00F45A1E"/>
    <w:rsid w:val="00F45CDD"/>
    <w:rsid w:val="00F46B56"/>
    <w:rsid w:val="00F47D08"/>
    <w:rsid w:val="00F53533"/>
    <w:rsid w:val="00F54C4B"/>
    <w:rsid w:val="00F54ED4"/>
    <w:rsid w:val="00F61921"/>
    <w:rsid w:val="00F6449F"/>
    <w:rsid w:val="00F6590A"/>
    <w:rsid w:val="00F66BED"/>
    <w:rsid w:val="00F66D2E"/>
    <w:rsid w:val="00F70A2A"/>
    <w:rsid w:val="00F7100B"/>
    <w:rsid w:val="00F7106A"/>
    <w:rsid w:val="00F716D8"/>
    <w:rsid w:val="00F71E3F"/>
    <w:rsid w:val="00F7267B"/>
    <w:rsid w:val="00F753EB"/>
    <w:rsid w:val="00F76EDD"/>
    <w:rsid w:val="00F77528"/>
    <w:rsid w:val="00F80181"/>
    <w:rsid w:val="00F840C1"/>
    <w:rsid w:val="00F84D91"/>
    <w:rsid w:val="00F85575"/>
    <w:rsid w:val="00F868B9"/>
    <w:rsid w:val="00F8703B"/>
    <w:rsid w:val="00F8716E"/>
    <w:rsid w:val="00F873C1"/>
    <w:rsid w:val="00F9023F"/>
    <w:rsid w:val="00F92182"/>
    <w:rsid w:val="00F92C54"/>
    <w:rsid w:val="00F9340D"/>
    <w:rsid w:val="00F94075"/>
    <w:rsid w:val="00F94886"/>
    <w:rsid w:val="00F94BE8"/>
    <w:rsid w:val="00F95F14"/>
    <w:rsid w:val="00F971CF"/>
    <w:rsid w:val="00F97712"/>
    <w:rsid w:val="00FA05F2"/>
    <w:rsid w:val="00FA2917"/>
    <w:rsid w:val="00FA2EA1"/>
    <w:rsid w:val="00FA33E8"/>
    <w:rsid w:val="00FA4FDA"/>
    <w:rsid w:val="00FA742D"/>
    <w:rsid w:val="00FB31AA"/>
    <w:rsid w:val="00FB4000"/>
    <w:rsid w:val="00FB42BE"/>
    <w:rsid w:val="00FB5399"/>
    <w:rsid w:val="00FB6D1B"/>
    <w:rsid w:val="00FC16B7"/>
    <w:rsid w:val="00FC231F"/>
    <w:rsid w:val="00FC2C5A"/>
    <w:rsid w:val="00FC533C"/>
    <w:rsid w:val="00FC562A"/>
    <w:rsid w:val="00FD31D4"/>
    <w:rsid w:val="00FD3506"/>
    <w:rsid w:val="00FD63C3"/>
    <w:rsid w:val="00FE0703"/>
    <w:rsid w:val="00FE0B63"/>
    <w:rsid w:val="00FE18C8"/>
    <w:rsid w:val="00FE3F1E"/>
    <w:rsid w:val="00FE6B90"/>
    <w:rsid w:val="00FE708B"/>
    <w:rsid w:val="00FF3F62"/>
    <w:rsid w:val="00FF5EBF"/>
    <w:rsid w:val="00FF6896"/>
    <w:rsid w:val="00FF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CC626"/>
  <w15:docId w15:val="{4F3FEFBF-6485-4AF7-8E69-613B7995F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3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13B8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669F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669FD"/>
  </w:style>
  <w:style w:type="paragraph" w:styleId="Footer">
    <w:name w:val="footer"/>
    <w:basedOn w:val="Normal"/>
    <w:link w:val="FooterChar"/>
    <w:uiPriority w:val="99"/>
    <w:unhideWhenUsed/>
    <w:rsid w:val="00E669F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669FD"/>
  </w:style>
  <w:style w:type="paragraph" w:styleId="BalloonText">
    <w:name w:val="Balloon Text"/>
    <w:basedOn w:val="Normal"/>
    <w:link w:val="BalloonTextChar"/>
    <w:uiPriority w:val="99"/>
    <w:semiHidden/>
    <w:unhideWhenUsed/>
    <w:rsid w:val="00E669F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9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0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1794C2118E4407095292CACC9EA1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21DB0-11B8-4584-9708-5F931E3A033B}"/>
      </w:docPartPr>
      <w:docPartBody>
        <w:p w:rsidR="00B61B33" w:rsidRDefault="002F3EC5" w:rsidP="002F3EC5">
          <w:pPr>
            <w:pStyle w:val="21794C2118E4407095292CACC9EA1A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st Landscape">
    <w:altName w:val="Courier New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05A35"/>
    <w:rsid w:val="000308DF"/>
    <w:rsid w:val="0005554F"/>
    <w:rsid w:val="000D42E2"/>
    <w:rsid w:val="00103649"/>
    <w:rsid w:val="00114F5B"/>
    <w:rsid w:val="00150CCC"/>
    <w:rsid w:val="00161B67"/>
    <w:rsid w:val="00192514"/>
    <w:rsid w:val="00194243"/>
    <w:rsid w:val="00205A35"/>
    <w:rsid w:val="002208D6"/>
    <w:rsid w:val="00252F97"/>
    <w:rsid w:val="002B7707"/>
    <w:rsid w:val="002F0464"/>
    <w:rsid w:val="002F0DEB"/>
    <w:rsid w:val="002F233D"/>
    <w:rsid w:val="002F3EC5"/>
    <w:rsid w:val="002F4142"/>
    <w:rsid w:val="00344AD4"/>
    <w:rsid w:val="00366882"/>
    <w:rsid w:val="00392F47"/>
    <w:rsid w:val="003C585D"/>
    <w:rsid w:val="003D7C69"/>
    <w:rsid w:val="003E663A"/>
    <w:rsid w:val="00404531"/>
    <w:rsid w:val="0040745A"/>
    <w:rsid w:val="004F2D85"/>
    <w:rsid w:val="00556B3C"/>
    <w:rsid w:val="00591833"/>
    <w:rsid w:val="0059512A"/>
    <w:rsid w:val="00657D99"/>
    <w:rsid w:val="006663BF"/>
    <w:rsid w:val="006B0440"/>
    <w:rsid w:val="0073664E"/>
    <w:rsid w:val="007401A7"/>
    <w:rsid w:val="00747B97"/>
    <w:rsid w:val="00777967"/>
    <w:rsid w:val="007C170D"/>
    <w:rsid w:val="007F0FF3"/>
    <w:rsid w:val="007F3751"/>
    <w:rsid w:val="0080107A"/>
    <w:rsid w:val="008154C6"/>
    <w:rsid w:val="00883646"/>
    <w:rsid w:val="00895661"/>
    <w:rsid w:val="00906A83"/>
    <w:rsid w:val="00912709"/>
    <w:rsid w:val="009267A5"/>
    <w:rsid w:val="009557E9"/>
    <w:rsid w:val="00975834"/>
    <w:rsid w:val="009A68BD"/>
    <w:rsid w:val="009D4710"/>
    <w:rsid w:val="00A14156"/>
    <w:rsid w:val="00AA3BB2"/>
    <w:rsid w:val="00AD4E76"/>
    <w:rsid w:val="00AE7FDD"/>
    <w:rsid w:val="00B01918"/>
    <w:rsid w:val="00B61B33"/>
    <w:rsid w:val="00B779C0"/>
    <w:rsid w:val="00BA4795"/>
    <w:rsid w:val="00BC562B"/>
    <w:rsid w:val="00C15079"/>
    <w:rsid w:val="00CF59D7"/>
    <w:rsid w:val="00D37B93"/>
    <w:rsid w:val="00D50304"/>
    <w:rsid w:val="00D571C2"/>
    <w:rsid w:val="00DA78D8"/>
    <w:rsid w:val="00DC3157"/>
    <w:rsid w:val="00DF5085"/>
    <w:rsid w:val="00E003BC"/>
    <w:rsid w:val="00E06C13"/>
    <w:rsid w:val="00F01EFF"/>
    <w:rsid w:val="00F63215"/>
    <w:rsid w:val="00FC1DC5"/>
    <w:rsid w:val="00FF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3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B74D8CA3104DCBAA2C59F669DED476">
    <w:name w:val="E1B74D8CA3104DCBAA2C59F669DED476"/>
    <w:rsid w:val="00205A35"/>
  </w:style>
  <w:style w:type="paragraph" w:customStyle="1" w:styleId="233C2BD45C5043D8984C7CF8A58F1EE8">
    <w:name w:val="233C2BD45C5043D8984C7CF8A58F1EE8"/>
    <w:rsid w:val="00D50304"/>
  </w:style>
  <w:style w:type="paragraph" w:customStyle="1" w:styleId="5147D4F515384F3D9B780E4C5F6E6F6E">
    <w:name w:val="5147D4F515384F3D9B780E4C5F6E6F6E"/>
    <w:rsid w:val="002F3EC5"/>
  </w:style>
  <w:style w:type="paragraph" w:customStyle="1" w:styleId="21794C2118E4407095292CACC9EA1A41">
    <w:name w:val="21794C2118E4407095292CACC9EA1A41"/>
    <w:rsid w:val="002F3E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05229-C9D6-40A8-AAE8-78B316E38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914565E6</Template>
  <TotalTime>1213</TotalTime>
  <Pages>6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Certificates of Occupancy 2018</vt:lpstr>
    </vt:vector>
  </TitlesOfParts>
  <Company/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Certificates of Occupancy 2018</dc:title>
  <dc:creator>cot dc admin</dc:creator>
  <cp:lastModifiedBy>Muriel Gonzalez</cp:lastModifiedBy>
  <cp:revision>81</cp:revision>
  <cp:lastPrinted>2018-11-28T17:25:00Z</cp:lastPrinted>
  <dcterms:created xsi:type="dcterms:W3CDTF">2017-02-01T16:11:00Z</dcterms:created>
  <dcterms:modified xsi:type="dcterms:W3CDTF">2018-12-26T18:37:00Z</dcterms:modified>
</cp:coreProperties>
</file>