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EFC" w:rsidRDefault="00021EFC"/>
    <w:tbl>
      <w:tblPr>
        <w:tblStyle w:val="TableGrid"/>
        <w:tblW w:w="13460" w:type="dxa"/>
        <w:jc w:val="center"/>
        <w:tblLook w:val="04A0" w:firstRow="1" w:lastRow="0" w:firstColumn="1" w:lastColumn="0" w:noHBand="0" w:noVBand="1"/>
      </w:tblPr>
      <w:tblGrid>
        <w:gridCol w:w="1882"/>
        <w:gridCol w:w="2844"/>
        <w:gridCol w:w="2548"/>
        <w:gridCol w:w="2662"/>
        <w:gridCol w:w="3524"/>
      </w:tblGrid>
      <w:tr w:rsidR="00601561" w:rsidRPr="00BD32D7" w:rsidTr="000D652C">
        <w:trPr>
          <w:jc w:val="center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601561" w:rsidRPr="00BD32D7" w:rsidRDefault="00601561" w:rsidP="00F30EED">
            <w:pPr>
              <w:spacing w:before="100" w:after="100"/>
              <w:jc w:val="center"/>
              <w:rPr>
                <w:rFonts w:ascii="Best Landscape" w:hAnsi="Best Landscape"/>
                <w:b/>
                <w:sz w:val="32"/>
                <w:szCs w:val="32"/>
              </w:rPr>
            </w:pPr>
            <w:r w:rsidRPr="00BD32D7">
              <w:rPr>
                <w:rFonts w:ascii="Best Landscape" w:hAnsi="Best Landscape"/>
                <w:b/>
                <w:sz w:val="32"/>
                <w:szCs w:val="32"/>
              </w:rPr>
              <w:t>Date Approved</w:t>
            </w:r>
          </w:p>
        </w:tc>
        <w:tc>
          <w:tcPr>
            <w:tcW w:w="2844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601561" w:rsidRPr="00BD32D7" w:rsidRDefault="00601561" w:rsidP="00F30EED">
            <w:pPr>
              <w:spacing w:before="100" w:after="100"/>
              <w:jc w:val="center"/>
              <w:rPr>
                <w:rFonts w:ascii="Best Landscape" w:hAnsi="Best Landscape"/>
                <w:b/>
                <w:sz w:val="32"/>
                <w:szCs w:val="32"/>
              </w:rPr>
            </w:pPr>
            <w:r w:rsidRPr="00BD32D7">
              <w:rPr>
                <w:rFonts w:ascii="Best Landscape" w:hAnsi="Best Landscape"/>
                <w:b/>
                <w:sz w:val="32"/>
                <w:szCs w:val="32"/>
              </w:rPr>
              <w:t>Name of Business</w:t>
            </w:r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601561" w:rsidRPr="00BD32D7" w:rsidRDefault="00601561" w:rsidP="00F30EED">
            <w:pPr>
              <w:jc w:val="center"/>
              <w:rPr>
                <w:rFonts w:ascii="Best Landscape" w:hAnsi="Best Landscape"/>
                <w:b/>
                <w:sz w:val="32"/>
                <w:szCs w:val="32"/>
              </w:rPr>
            </w:pPr>
            <w:r>
              <w:rPr>
                <w:rFonts w:ascii="Best Landscape" w:hAnsi="Best Landscape"/>
                <w:b/>
                <w:sz w:val="32"/>
                <w:szCs w:val="32"/>
              </w:rPr>
              <w:t>Type of Business</w:t>
            </w:r>
          </w:p>
        </w:tc>
        <w:tc>
          <w:tcPr>
            <w:tcW w:w="2662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601561" w:rsidRPr="00BD32D7" w:rsidRDefault="00601561" w:rsidP="00F30EED">
            <w:pPr>
              <w:spacing w:before="100" w:after="100"/>
              <w:jc w:val="center"/>
              <w:rPr>
                <w:rFonts w:ascii="Best Landscape" w:hAnsi="Best Landscape"/>
                <w:b/>
                <w:sz w:val="32"/>
                <w:szCs w:val="32"/>
              </w:rPr>
            </w:pPr>
            <w:r w:rsidRPr="00BD32D7">
              <w:rPr>
                <w:rFonts w:ascii="Best Landscape" w:hAnsi="Best Landscape"/>
                <w:b/>
                <w:sz w:val="32"/>
                <w:szCs w:val="32"/>
              </w:rPr>
              <w:t>Location</w:t>
            </w:r>
          </w:p>
        </w:tc>
        <w:tc>
          <w:tcPr>
            <w:tcW w:w="3524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601561" w:rsidRPr="00BD32D7" w:rsidRDefault="00601561" w:rsidP="00F30EED">
            <w:pPr>
              <w:spacing w:before="100" w:after="100"/>
              <w:jc w:val="center"/>
              <w:rPr>
                <w:rFonts w:ascii="Best Landscape" w:hAnsi="Best Landscape"/>
                <w:b/>
                <w:sz w:val="32"/>
                <w:szCs w:val="32"/>
              </w:rPr>
            </w:pPr>
            <w:r w:rsidRPr="00BD32D7">
              <w:rPr>
                <w:rFonts w:ascii="Best Landscape" w:hAnsi="Best Landscape"/>
                <w:b/>
                <w:sz w:val="32"/>
                <w:szCs w:val="32"/>
              </w:rPr>
              <w:t>Owner/Agent</w:t>
            </w:r>
          </w:p>
        </w:tc>
      </w:tr>
      <w:tr w:rsidR="00601561" w:rsidTr="000D652C">
        <w:trPr>
          <w:jc w:val="center"/>
        </w:trPr>
        <w:tc>
          <w:tcPr>
            <w:tcW w:w="13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601561" w:rsidRPr="00181D06" w:rsidRDefault="00181D06" w:rsidP="00F30EED">
            <w:pPr>
              <w:spacing w:before="100" w:after="100"/>
              <w:rPr>
                <w:i/>
              </w:rPr>
            </w:pPr>
            <w:r w:rsidRPr="00181D06">
              <w:rPr>
                <w:i/>
              </w:rPr>
              <w:t>January:</w:t>
            </w:r>
          </w:p>
        </w:tc>
      </w:tr>
      <w:tr w:rsidR="00CF0C10" w:rsidRPr="0041068C" w:rsidTr="00181D06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F0C10" w:rsidRDefault="00181D06" w:rsidP="00D55EAE">
            <w:pPr>
              <w:jc w:val="center"/>
            </w:pPr>
            <w:r>
              <w:t>01/02/2019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F0C10" w:rsidRDefault="00181D06" w:rsidP="00D55EAE">
            <w:pPr>
              <w:jc w:val="center"/>
            </w:pPr>
            <w:r>
              <w:t>Jonathan Smith CPA PC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F0C10" w:rsidRDefault="00181D06" w:rsidP="00D55EAE">
            <w:pPr>
              <w:jc w:val="center"/>
            </w:pPr>
            <w:r>
              <w:t>Office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F0C10" w:rsidRDefault="00181D06" w:rsidP="00D55EAE">
            <w:pPr>
              <w:jc w:val="center"/>
            </w:pPr>
            <w:r>
              <w:t>808 W Moore Ave. Suite B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81D06" w:rsidRDefault="00181D06" w:rsidP="00181D06">
            <w:pPr>
              <w:spacing w:before="100" w:after="100"/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Jonathan Smith</w:t>
            </w:r>
          </w:p>
          <w:p w:rsidR="00181D06" w:rsidRPr="004348D9" w:rsidRDefault="00181D06" w:rsidP="00181D06">
            <w:pPr>
              <w:spacing w:before="100" w:after="100"/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972-563-9393</w:t>
            </w:r>
          </w:p>
        </w:tc>
      </w:tr>
      <w:tr w:rsidR="00CF0C10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F0C10" w:rsidRDefault="00D17094" w:rsidP="00D55EAE">
            <w:pPr>
              <w:jc w:val="center"/>
            </w:pPr>
            <w:r>
              <w:t>01/10/2019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F0C10" w:rsidRDefault="00D17094" w:rsidP="00D55EAE">
            <w:pPr>
              <w:jc w:val="center"/>
            </w:pPr>
            <w:r>
              <w:t>Purdue Capital LLC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F0C10" w:rsidRDefault="00D17094" w:rsidP="00D55EAE">
            <w:pPr>
              <w:jc w:val="center"/>
            </w:pPr>
            <w:r>
              <w:t>Multi-Family Residential (Apartment Complex)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F0C10" w:rsidRDefault="00D17094" w:rsidP="00D55EAE">
            <w:pPr>
              <w:jc w:val="center"/>
            </w:pPr>
            <w:r>
              <w:t xml:space="preserve">119 W. Moore 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17094" w:rsidRPr="004348D9" w:rsidRDefault="00D17094" w:rsidP="00D17094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Andreas Bremer                               214-697-1294</w:t>
            </w:r>
          </w:p>
        </w:tc>
      </w:tr>
      <w:tr w:rsidR="00CF0C10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F0C10" w:rsidRDefault="00086793" w:rsidP="00D55EAE">
            <w:pPr>
              <w:jc w:val="center"/>
            </w:pPr>
            <w:r>
              <w:t>0</w:t>
            </w:r>
            <w:r w:rsidR="00D17094">
              <w:t>1/16/2019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F0C10" w:rsidRDefault="00D17094" w:rsidP="00D55EAE">
            <w:pPr>
              <w:jc w:val="center"/>
            </w:pPr>
            <w:r>
              <w:t xml:space="preserve">The Ranchers Wife 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F0C10" w:rsidRDefault="00D17094" w:rsidP="00D55EAE">
            <w:pPr>
              <w:jc w:val="center"/>
            </w:pPr>
            <w:r>
              <w:t>Retail Store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F0C10" w:rsidRDefault="00D17094" w:rsidP="00D55EAE">
            <w:pPr>
              <w:jc w:val="center"/>
            </w:pPr>
            <w:r>
              <w:t xml:space="preserve">309 FM RD </w:t>
            </w:r>
            <w:r w:rsidR="00086793">
              <w:t>148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F0C10" w:rsidRDefault="00086793" w:rsidP="00BF7F47">
            <w:pPr>
              <w:spacing w:before="100" w:after="100"/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Amy Michele Wiley</w:t>
            </w:r>
          </w:p>
          <w:p w:rsidR="00086793" w:rsidRPr="004348D9" w:rsidRDefault="00086793" w:rsidP="00BF7F47">
            <w:pPr>
              <w:spacing w:before="100" w:after="100"/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903-259-9561</w:t>
            </w:r>
          </w:p>
        </w:tc>
      </w:tr>
      <w:tr w:rsidR="00086793" w:rsidRPr="0041068C" w:rsidTr="00BF7F47">
        <w:trPr>
          <w:trHeight w:val="728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86793" w:rsidRDefault="00086793" w:rsidP="00D55EAE">
            <w:pPr>
              <w:jc w:val="center"/>
            </w:pPr>
            <w:r>
              <w:t>01/16/2019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86793" w:rsidRDefault="00086793" w:rsidP="00D55EAE">
            <w:pPr>
              <w:jc w:val="center"/>
            </w:pPr>
            <w:r>
              <w:t>Blessed Joy Birth Center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86793" w:rsidRDefault="00086793" w:rsidP="00BF7F47">
            <w:pPr>
              <w:jc w:val="center"/>
            </w:pPr>
            <w:r>
              <w:t>Hospital / Clinic / Nursing Home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86793" w:rsidRDefault="00086793" w:rsidP="00D55EAE">
            <w:pPr>
              <w:jc w:val="center"/>
            </w:pPr>
            <w:r>
              <w:t>504 N. Rockwall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86793" w:rsidRDefault="00086793" w:rsidP="00BF7F47">
            <w:pPr>
              <w:spacing w:before="100" w:after="100"/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 xml:space="preserve">Sheila Brown </w:t>
            </w:r>
          </w:p>
          <w:p w:rsidR="00086793" w:rsidRDefault="00086793" w:rsidP="00BF7F47">
            <w:pPr>
              <w:spacing w:before="100" w:after="100"/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214-924-4360</w:t>
            </w:r>
          </w:p>
        </w:tc>
      </w:tr>
      <w:tr w:rsidR="00086793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86793" w:rsidRDefault="00BF7F47" w:rsidP="00D55EAE">
            <w:pPr>
              <w:jc w:val="center"/>
            </w:pPr>
            <w:r>
              <w:t>0</w:t>
            </w:r>
            <w:r w:rsidR="00086793">
              <w:t>1/16/2019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86793" w:rsidRDefault="00086793" w:rsidP="00D55EAE">
            <w:pPr>
              <w:jc w:val="center"/>
            </w:pPr>
            <w:r>
              <w:t xml:space="preserve">All Star Automotive 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86793" w:rsidRDefault="00086793" w:rsidP="00BF7F47">
            <w:pPr>
              <w:jc w:val="center"/>
            </w:pPr>
            <w:r>
              <w:t>Auto Repairs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86793" w:rsidRDefault="00BF7F47" w:rsidP="00D55EAE">
            <w:pPr>
              <w:jc w:val="center"/>
            </w:pPr>
            <w:r>
              <w:t>1110 E. Moore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86793" w:rsidRDefault="00BF7F47" w:rsidP="00BF7F47">
            <w:pPr>
              <w:spacing w:before="100" w:after="100"/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 xml:space="preserve">Jason </w:t>
            </w:r>
            <w:proofErr w:type="spellStart"/>
            <w:r>
              <w:rPr>
                <w:rFonts w:ascii="Calibri" w:hAnsi="Calibri" w:cs="Arial"/>
                <w:color w:val="111111"/>
                <w:shd w:val="clear" w:color="auto" w:fill="FFFFFF"/>
              </w:rPr>
              <w:t>Raglin</w:t>
            </w:r>
            <w:proofErr w:type="spellEnd"/>
            <w:r>
              <w:rPr>
                <w:rFonts w:ascii="Calibri" w:hAnsi="Calibri" w:cs="Arial"/>
                <w:color w:val="111111"/>
                <w:shd w:val="clear" w:color="auto" w:fill="FFFFFF"/>
              </w:rPr>
              <w:t xml:space="preserve"> </w:t>
            </w:r>
          </w:p>
          <w:p w:rsidR="00BF7F47" w:rsidRDefault="00BF7F47" w:rsidP="00BF7F47">
            <w:pPr>
              <w:spacing w:before="100" w:after="100"/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972-207-7068</w:t>
            </w:r>
          </w:p>
        </w:tc>
      </w:tr>
      <w:tr w:rsidR="00CC65CF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65CF" w:rsidRDefault="00CC65CF" w:rsidP="00D55EAE">
            <w:pPr>
              <w:jc w:val="center"/>
            </w:pPr>
            <w:r>
              <w:t xml:space="preserve"> 1/16/2019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65CF" w:rsidRDefault="003914D4" w:rsidP="00D55EAE">
            <w:pPr>
              <w:jc w:val="center"/>
            </w:pPr>
            <w:r>
              <w:t xml:space="preserve">Kwik </w:t>
            </w:r>
            <w:proofErr w:type="spellStart"/>
            <w:r>
              <w:t>Kar</w:t>
            </w:r>
            <w:proofErr w:type="spellEnd"/>
            <w:r>
              <w:t xml:space="preserve"> L</w:t>
            </w:r>
            <w:r w:rsidR="00CC65CF">
              <w:t>ube &amp; Tune of Terrell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65CF" w:rsidRDefault="00CC65CF" w:rsidP="00BF7F47">
            <w:pPr>
              <w:jc w:val="center"/>
            </w:pPr>
            <w:r>
              <w:t>Car Wash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65CF" w:rsidRDefault="00CC65CF" w:rsidP="00D55EAE">
            <w:pPr>
              <w:jc w:val="center"/>
            </w:pPr>
            <w:r>
              <w:t>96 Hwy 205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914D4" w:rsidRDefault="003914D4" w:rsidP="00BF7F47">
            <w:pPr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HTCM Enterprises LLC</w:t>
            </w:r>
          </w:p>
          <w:p w:rsidR="00CC65CF" w:rsidRDefault="00CC65CF" w:rsidP="00BF7F47">
            <w:pPr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917-693-7132</w:t>
            </w:r>
          </w:p>
        </w:tc>
      </w:tr>
      <w:tr w:rsidR="00CC65CF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65CF" w:rsidRDefault="00CC65CF" w:rsidP="00FF6C73">
            <w:pPr>
              <w:spacing w:before="100" w:after="100"/>
              <w:jc w:val="center"/>
            </w:pPr>
            <w:r>
              <w:t>1/16/2019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65CF" w:rsidRDefault="003914D4" w:rsidP="003914D4">
            <w:pPr>
              <w:jc w:val="center"/>
            </w:pPr>
            <w:r>
              <w:t xml:space="preserve">BNT Tax Services 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65CF" w:rsidRDefault="003914D4" w:rsidP="00BF7F47">
            <w:pPr>
              <w:jc w:val="center"/>
            </w:pPr>
            <w:r>
              <w:t xml:space="preserve">Office 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65CF" w:rsidRDefault="003914D4" w:rsidP="00D55EAE">
            <w:pPr>
              <w:jc w:val="center"/>
            </w:pPr>
            <w:r>
              <w:t>313 E. Moore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65CF" w:rsidRDefault="003914D4" w:rsidP="00BF7F47">
            <w:pPr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Tyrone Simpson</w:t>
            </w:r>
          </w:p>
          <w:p w:rsidR="003914D4" w:rsidRDefault="003914D4" w:rsidP="00BF7F47">
            <w:pPr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940-337-0626</w:t>
            </w:r>
          </w:p>
        </w:tc>
      </w:tr>
      <w:tr w:rsidR="00FF6C73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F6C73" w:rsidRDefault="00FF6C73" w:rsidP="00FF6C73">
            <w:pPr>
              <w:jc w:val="center"/>
            </w:pPr>
            <w:r>
              <w:t>1/30/2019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F6C73" w:rsidRDefault="00FF6C73" w:rsidP="003914D4">
            <w:pPr>
              <w:jc w:val="center"/>
            </w:pPr>
            <w:r>
              <w:t xml:space="preserve">Preferred E-Coating 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F6C73" w:rsidRDefault="00FF6C73" w:rsidP="00BF7F47">
            <w:pPr>
              <w:jc w:val="center"/>
            </w:pPr>
            <w:r>
              <w:t>Assembly and Fabrication Processes (Inside Only)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F6C73" w:rsidRDefault="00FF6C73" w:rsidP="00D55EAE">
            <w:pPr>
              <w:jc w:val="center"/>
            </w:pPr>
            <w:r>
              <w:t xml:space="preserve">100 </w:t>
            </w:r>
            <w:proofErr w:type="spellStart"/>
            <w:r>
              <w:t>Fm</w:t>
            </w:r>
            <w:proofErr w:type="spellEnd"/>
            <w:r>
              <w:t xml:space="preserve"> Rd 148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F6C73" w:rsidRDefault="00FF6C73" w:rsidP="00BF7F47">
            <w:pPr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 xml:space="preserve">Ross Smith </w:t>
            </w:r>
          </w:p>
          <w:p w:rsidR="00FF6C73" w:rsidRDefault="00FF6C73" w:rsidP="00BF7F47">
            <w:pPr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214-755-7263</w:t>
            </w:r>
          </w:p>
        </w:tc>
      </w:tr>
      <w:tr w:rsidR="00FF6C73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F6C73" w:rsidRDefault="00FF6C73" w:rsidP="00FF6C73">
            <w:pPr>
              <w:jc w:val="center"/>
            </w:pPr>
            <w:r>
              <w:t>1/31/2019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F6C73" w:rsidRDefault="008E1A69" w:rsidP="003914D4">
            <w:pPr>
              <w:jc w:val="center"/>
            </w:pPr>
            <w:r>
              <w:t>OBE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F6C73" w:rsidRDefault="00F84C11" w:rsidP="00BF7F47">
            <w:pPr>
              <w:jc w:val="center"/>
            </w:pPr>
            <w:r>
              <w:t xml:space="preserve">Light Industrial 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F6C73" w:rsidRDefault="00FF6C73" w:rsidP="00D55EAE">
            <w:pPr>
              <w:jc w:val="center"/>
            </w:pPr>
            <w:r>
              <w:t>803 Airport Rd.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E1A69" w:rsidRDefault="008E1A69" w:rsidP="00BF7F47">
            <w:pPr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OBE</w:t>
            </w:r>
          </w:p>
          <w:p w:rsidR="00FF6C73" w:rsidRDefault="008E1A69" w:rsidP="00BF7F47">
            <w:pPr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214-273-3400</w:t>
            </w:r>
          </w:p>
        </w:tc>
      </w:tr>
      <w:tr w:rsidR="00347FE6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347FE6" w:rsidRPr="00347FE6" w:rsidRDefault="00FF6C73" w:rsidP="00FF6C73">
            <w:pPr>
              <w:rPr>
                <w:b/>
                <w:i/>
              </w:rPr>
            </w:pPr>
            <w:r>
              <w:rPr>
                <w:b/>
                <w:i/>
              </w:rPr>
              <w:t>February: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347FE6" w:rsidRDefault="00347FE6" w:rsidP="00D55EAE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347FE6" w:rsidRDefault="00347FE6" w:rsidP="00D55EAE">
            <w:pPr>
              <w:jc w:val="center"/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347FE6" w:rsidRDefault="00347FE6" w:rsidP="00D55EAE">
            <w:pPr>
              <w:jc w:val="center"/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347FE6" w:rsidRDefault="00347FE6" w:rsidP="00D55EAE">
            <w:pPr>
              <w:jc w:val="center"/>
            </w:pPr>
          </w:p>
        </w:tc>
      </w:tr>
      <w:tr w:rsidR="0062269D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2269D" w:rsidRDefault="00C3659A" w:rsidP="00D55EAE">
            <w:pPr>
              <w:jc w:val="center"/>
            </w:pPr>
            <w:r>
              <w:t>2/14/2019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2269D" w:rsidRDefault="00C3659A" w:rsidP="00D55EAE">
            <w:pPr>
              <w:jc w:val="center"/>
            </w:pPr>
            <w:r>
              <w:t>Sport Barber Shop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2269D" w:rsidRDefault="00C3659A" w:rsidP="00D55EAE">
            <w:pPr>
              <w:jc w:val="center"/>
            </w:pPr>
            <w:r>
              <w:t>Sport Barber Shop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2269D" w:rsidRDefault="00C3659A" w:rsidP="00D55EAE">
            <w:pPr>
              <w:jc w:val="center"/>
            </w:pPr>
            <w:r>
              <w:t>313 E. Moore Ave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2269D" w:rsidRDefault="00C3659A" w:rsidP="00C3659A">
            <w:pPr>
              <w:spacing w:before="100" w:after="100"/>
              <w:contextualSpacing/>
              <w:jc w:val="center"/>
            </w:pPr>
            <w:r>
              <w:t>Tyrone Simpson</w:t>
            </w:r>
          </w:p>
          <w:p w:rsidR="00C3659A" w:rsidRDefault="00C3659A" w:rsidP="00C3659A">
            <w:pPr>
              <w:spacing w:before="100" w:after="100"/>
              <w:contextualSpacing/>
              <w:jc w:val="center"/>
            </w:pPr>
            <w:r>
              <w:t>214-709-5120</w:t>
            </w:r>
          </w:p>
        </w:tc>
      </w:tr>
      <w:tr w:rsidR="0062269D" w:rsidRPr="0041068C" w:rsidTr="00C3659A">
        <w:trPr>
          <w:trHeight w:val="197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2269D" w:rsidRDefault="00C3659A" w:rsidP="00D55EAE">
            <w:pPr>
              <w:jc w:val="center"/>
            </w:pPr>
            <w:r>
              <w:t>2/15/2019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2269D" w:rsidRDefault="00C3659A" w:rsidP="00D55EAE">
            <w:pPr>
              <w:jc w:val="center"/>
            </w:pPr>
            <w:r>
              <w:t>Egg Morning Café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2269D" w:rsidRDefault="00C3659A" w:rsidP="00D55EAE">
            <w:pPr>
              <w:jc w:val="center"/>
            </w:pPr>
            <w:r>
              <w:t xml:space="preserve">Food Service Establishment/ Restaurant 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2269D" w:rsidRDefault="00C3659A" w:rsidP="00D55EAE">
            <w:pPr>
              <w:jc w:val="center"/>
            </w:pPr>
            <w:r>
              <w:t xml:space="preserve">1420 W. Moore Ave 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2269D" w:rsidRDefault="00C3659A" w:rsidP="00C3659A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111111"/>
                <w:shd w:val="clear" w:color="auto" w:fill="FFFFFF"/>
              </w:rPr>
              <w:t>Hyo</w:t>
            </w:r>
            <w:proofErr w:type="spellEnd"/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11111"/>
                <w:shd w:val="clear" w:color="auto" w:fill="FFFFFF"/>
              </w:rPr>
              <w:t>Yeon</w:t>
            </w:r>
            <w:proofErr w:type="spellEnd"/>
          </w:p>
          <w:p w:rsidR="00C3659A" w:rsidRDefault="00C3659A" w:rsidP="00C3659A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9725634117</w:t>
            </w:r>
          </w:p>
        </w:tc>
      </w:tr>
      <w:tr w:rsidR="00C3659A" w:rsidRPr="0041068C" w:rsidTr="00C3659A">
        <w:trPr>
          <w:trHeight w:val="197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659A" w:rsidRDefault="00C3659A" w:rsidP="00D55EAE">
            <w:pPr>
              <w:jc w:val="center"/>
            </w:pPr>
            <w:r>
              <w:t>2/18/2019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659A" w:rsidRDefault="00C3659A" w:rsidP="00D55EAE">
            <w:pPr>
              <w:jc w:val="center"/>
            </w:pPr>
            <w:r>
              <w:t xml:space="preserve">Hair Lounge 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659A" w:rsidRDefault="00C3659A" w:rsidP="00D55EAE">
            <w:pPr>
              <w:jc w:val="center"/>
            </w:pPr>
            <w:r>
              <w:t>Barber / Beauty Salon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659A" w:rsidRDefault="00C3659A" w:rsidP="00D55EAE">
            <w:pPr>
              <w:jc w:val="center"/>
            </w:pPr>
            <w:r>
              <w:t>309 N. Adelaide Suite B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659A" w:rsidRDefault="00C3659A" w:rsidP="00C3659A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Steven Michael III </w:t>
            </w:r>
            <w:proofErr w:type="spellStart"/>
            <w:r>
              <w:rPr>
                <w:rFonts w:ascii="Arial" w:hAnsi="Arial" w:cs="Arial"/>
                <w:color w:val="111111"/>
                <w:shd w:val="clear" w:color="auto" w:fill="FFFFFF"/>
              </w:rPr>
              <w:t>Raulston</w:t>
            </w:r>
            <w:proofErr w:type="spellEnd"/>
          </w:p>
          <w:p w:rsidR="00C3659A" w:rsidRDefault="00C3659A" w:rsidP="00C3659A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214-254-4034</w:t>
            </w:r>
          </w:p>
        </w:tc>
      </w:tr>
      <w:tr w:rsidR="00C3659A" w:rsidRPr="0041068C" w:rsidTr="00C3659A">
        <w:trPr>
          <w:trHeight w:val="197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659A" w:rsidRDefault="00C3659A" w:rsidP="00D55EAE">
            <w:pPr>
              <w:jc w:val="center"/>
            </w:pPr>
            <w:r>
              <w:lastRenderedPageBreak/>
              <w:t>2/18/2019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659A" w:rsidRDefault="001475FB" w:rsidP="001475FB">
            <w:pPr>
              <w:jc w:val="center"/>
            </w:pPr>
            <w:r>
              <w:t>Country Club Oaks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659A" w:rsidRDefault="001475FB" w:rsidP="00D55EAE">
            <w:pPr>
              <w:jc w:val="center"/>
            </w:pPr>
            <w:r>
              <w:t>Multi-Family Residential  (Apartment Complex)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659A" w:rsidRDefault="001475FB" w:rsidP="00D55EAE">
            <w:pPr>
              <w:jc w:val="center"/>
            </w:pPr>
            <w:r>
              <w:t>1451 Colquitt Rd.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475FB" w:rsidRDefault="001475FB" w:rsidP="001475FB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Country Club Oaks </w:t>
            </w:r>
          </w:p>
          <w:p w:rsidR="00C3659A" w:rsidRDefault="001475FB" w:rsidP="001475FB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 w:rsidRPr="001475FB">
              <w:rPr>
                <w:rFonts w:ascii="Arial" w:hAnsi="Arial" w:cs="Arial"/>
                <w:color w:val="111111"/>
                <w:shd w:val="clear" w:color="auto" w:fill="FFFFFF"/>
              </w:rPr>
              <w:t>940</w:t>
            </w:r>
            <w:r>
              <w:rPr>
                <w:rFonts w:ascii="Arial" w:hAnsi="Arial" w:cs="Arial"/>
                <w:color w:val="111111"/>
                <w:shd w:val="clear" w:color="auto" w:fill="FFFFFF"/>
              </w:rPr>
              <w:t>-</w:t>
            </w:r>
            <w:r w:rsidRPr="001475FB">
              <w:rPr>
                <w:rFonts w:ascii="Arial" w:hAnsi="Arial" w:cs="Arial"/>
                <w:color w:val="111111"/>
                <w:shd w:val="clear" w:color="auto" w:fill="FFFFFF"/>
              </w:rPr>
              <w:t>390-1635</w:t>
            </w:r>
          </w:p>
        </w:tc>
      </w:tr>
      <w:tr w:rsidR="005E01EC" w:rsidRPr="0041068C" w:rsidTr="00C3659A">
        <w:trPr>
          <w:trHeight w:val="197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E01EC" w:rsidRDefault="005E01EC" w:rsidP="00D55EAE">
            <w:pPr>
              <w:jc w:val="center"/>
            </w:pPr>
            <w:r>
              <w:t>2/22/2019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E01EC" w:rsidRDefault="005E01EC" w:rsidP="001475FB">
            <w:pPr>
              <w:jc w:val="center"/>
            </w:pPr>
            <w:r>
              <w:t>The Sophia Design Group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E01EC" w:rsidRDefault="005E01EC" w:rsidP="00D55EAE">
            <w:pPr>
              <w:jc w:val="center"/>
            </w:pPr>
            <w:r>
              <w:t xml:space="preserve">Office 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E01EC" w:rsidRDefault="005E01EC" w:rsidP="00D55EAE">
            <w:pPr>
              <w:jc w:val="center"/>
            </w:pPr>
            <w:r>
              <w:t>1001 Airport Rd.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E01EC" w:rsidRDefault="005E01EC" w:rsidP="001475FB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The Sophia Design Group </w:t>
            </w:r>
          </w:p>
          <w:p w:rsidR="005E01EC" w:rsidRDefault="005E01EC" w:rsidP="001475FB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469-209-6500</w:t>
            </w:r>
          </w:p>
        </w:tc>
      </w:tr>
      <w:tr w:rsidR="005E01EC" w:rsidRPr="0041068C" w:rsidTr="00C3659A">
        <w:trPr>
          <w:trHeight w:val="197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E01EC" w:rsidRDefault="005E01EC" w:rsidP="005E01EC">
            <w:pPr>
              <w:jc w:val="center"/>
            </w:pPr>
            <w:r>
              <w:t>2/22/2019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E01EC" w:rsidRDefault="005E01EC" w:rsidP="001475FB">
            <w:pPr>
              <w:jc w:val="center"/>
            </w:pPr>
            <w:r>
              <w:t>Film Alley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E01EC" w:rsidRDefault="005E01EC" w:rsidP="00D55EAE">
            <w:pPr>
              <w:jc w:val="center"/>
            </w:pPr>
            <w:r>
              <w:t xml:space="preserve">Entertainment/ Cinema 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E01EC" w:rsidRDefault="005E01EC" w:rsidP="00D55EAE">
            <w:pPr>
              <w:jc w:val="center"/>
            </w:pPr>
            <w:r>
              <w:t>750 American Way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E01EC" w:rsidRDefault="005E01EC" w:rsidP="001475FB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Film Alley ST LTD</w:t>
            </w:r>
          </w:p>
          <w:p w:rsidR="005E01EC" w:rsidRDefault="005E01EC" w:rsidP="001475FB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972-378-1000</w:t>
            </w:r>
          </w:p>
        </w:tc>
      </w:tr>
      <w:tr w:rsidR="005E01EC" w:rsidRPr="0041068C" w:rsidTr="00C3659A">
        <w:trPr>
          <w:trHeight w:val="197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E01EC" w:rsidRDefault="005E01EC" w:rsidP="005E01EC">
            <w:pPr>
              <w:jc w:val="center"/>
            </w:pPr>
            <w:r>
              <w:t>2/27/2019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E01EC" w:rsidRDefault="007776C4" w:rsidP="001475FB">
            <w:pPr>
              <w:jc w:val="center"/>
            </w:pPr>
            <w:r>
              <w:t xml:space="preserve">Queen Donuts 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E01EC" w:rsidRDefault="007776C4" w:rsidP="00D55EAE">
            <w:pPr>
              <w:jc w:val="center"/>
            </w:pPr>
            <w:r>
              <w:t xml:space="preserve">Food Service Establishment/ Restaurant 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E01EC" w:rsidRDefault="007776C4" w:rsidP="00D55EAE">
            <w:pPr>
              <w:jc w:val="center"/>
            </w:pPr>
            <w:r>
              <w:t xml:space="preserve">215 E Moore 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E01EC" w:rsidRDefault="007776C4" w:rsidP="001475FB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Tina Cheng</w:t>
            </w:r>
          </w:p>
          <w:p w:rsidR="007776C4" w:rsidRDefault="007776C4" w:rsidP="001475FB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469-515-0593</w:t>
            </w:r>
          </w:p>
        </w:tc>
      </w:tr>
      <w:tr w:rsidR="005E01EC" w:rsidRPr="0041068C" w:rsidTr="00C3659A">
        <w:trPr>
          <w:trHeight w:val="197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E01EC" w:rsidRDefault="005E01EC" w:rsidP="005E01EC">
            <w:pPr>
              <w:jc w:val="center"/>
            </w:pPr>
            <w:r>
              <w:t>2/28/2019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E01EC" w:rsidRDefault="007776C4" w:rsidP="001475FB">
            <w:pPr>
              <w:jc w:val="center"/>
            </w:pPr>
            <w:r>
              <w:t>Chick- Fil- A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E01EC" w:rsidRDefault="007776C4" w:rsidP="00D55EAE">
            <w:pPr>
              <w:jc w:val="center"/>
            </w:pPr>
            <w:r>
              <w:t xml:space="preserve">Food Service Establishment/ Restaurant 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E01EC" w:rsidRDefault="007776C4" w:rsidP="00D55EAE">
            <w:pPr>
              <w:jc w:val="center"/>
            </w:pPr>
            <w:r>
              <w:t>1300 FM 148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776C4" w:rsidRDefault="006F4532" w:rsidP="001475FB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Steven Johnson</w:t>
            </w:r>
          </w:p>
          <w:p w:rsidR="005E01EC" w:rsidRDefault="007776C4" w:rsidP="001475FB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469-250-6600</w:t>
            </w:r>
          </w:p>
        </w:tc>
      </w:tr>
      <w:tr w:rsidR="0062269D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2269D" w:rsidRPr="00347FE6" w:rsidRDefault="00702E11" w:rsidP="00702E11">
            <w:pPr>
              <w:rPr>
                <w:b/>
                <w:i/>
              </w:rPr>
            </w:pPr>
            <w:r>
              <w:rPr>
                <w:b/>
                <w:i/>
              </w:rPr>
              <w:t>March: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2269D" w:rsidRDefault="0062269D" w:rsidP="00D55EAE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2269D" w:rsidRDefault="0062269D" w:rsidP="00D55EAE">
            <w:pPr>
              <w:jc w:val="center"/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2269D" w:rsidRDefault="0062269D" w:rsidP="00D55EAE">
            <w:pPr>
              <w:jc w:val="center"/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2269D" w:rsidRDefault="0062269D" w:rsidP="00D55EAE">
            <w:pPr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</w:p>
        </w:tc>
      </w:tr>
      <w:tr w:rsidR="0062269D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2269D" w:rsidRDefault="00702E11" w:rsidP="00D55EAE">
            <w:pPr>
              <w:jc w:val="center"/>
            </w:pPr>
            <w:r>
              <w:t>3/1/2019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2269D" w:rsidRDefault="00702E11" w:rsidP="00D55EAE">
            <w:pPr>
              <w:jc w:val="center"/>
            </w:pPr>
            <w:r>
              <w:t xml:space="preserve">Jay Fuller 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2269D" w:rsidRDefault="00702E11" w:rsidP="00D55EAE">
            <w:pPr>
              <w:jc w:val="center"/>
            </w:pPr>
            <w:r>
              <w:t>Auto Towing Service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2269D" w:rsidRDefault="00702E11" w:rsidP="00D55EAE">
            <w:pPr>
              <w:jc w:val="center"/>
            </w:pPr>
            <w:r>
              <w:t>1402 S Hwy 34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02E11" w:rsidRDefault="00702E11" w:rsidP="00702E11">
            <w:pPr>
              <w:spacing w:before="100" w:after="100"/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Jay Fuller</w:t>
            </w:r>
          </w:p>
          <w:p w:rsidR="00702E11" w:rsidRPr="00347FE6" w:rsidRDefault="00702E11" w:rsidP="00702E11">
            <w:pPr>
              <w:spacing w:before="100" w:after="100"/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 xml:space="preserve">903-567-6911                             </w:t>
            </w:r>
          </w:p>
        </w:tc>
      </w:tr>
      <w:tr w:rsidR="006513EA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13EA" w:rsidRDefault="00702E11" w:rsidP="00D55EAE">
            <w:pPr>
              <w:jc w:val="center"/>
            </w:pPr>
            <w:r>
              <w:t>3/1/2019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13EA" w:rsidRDefault="00702E11" w:rsidP="00D55EAE">
            <w:pPr>
              <w:jc w:val="center"/>
            </w:pPr>
            <w:r w:rsidRPr="00702E11">
              <w:t>Fullers Towing &amp; Recovery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13EA" w:rsidRDefault="00702E11" w:rsidP="00D55EAE">
            <w:pPr>
              <w:jc w:val="center"/>
            </w:pPr>
            <w:r>
              <w:t xml:space="preserve">Office 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13EA" w:rsidRDefault="00702E11" w:rsidP="00D55EAE">
            <w:pPr>
              <w:jc w:val="center"/>
            </w:pPr>
            <w:r>
              <w:t xml:space="preserve">200 S. </w:t>
            </w:r>
            <w:proofErr w:type="spellStart"/>
            <w:r>
              <w:t>Virgina</w:t>
            </w:r>
            <w:proofErr w:type="spellEnd"/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13EA" w:rsidRDefault="00702E11" w:rsidP="00702E11">
            <w:pPr>
              <w:spacing w:before="100" w:after="100"/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 xml:space="preserve">Franklin Stephens </w:t>
            </w:r>
          </w:p>
          <w:p w:rsidR="00702E11" w:rsidRPr="006513EA" w:rsidRDefault="00702E11" w:rsidP="00702E11">
            <w:pPr>
              <w:spacing w:before="100" w:after="100"/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972-563-0205</w:t>
            </w:r>
          </w:p>
        </w:tc>
      </w:tr>
      <w:tr w:rsidR="00A00B96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00B96" w:rsidRDefault="00A00B96" w:rsidP="00D55EAE">
            <w:pPr>
              <w:jc w:val="center"/>
            </w:pPr>
            <w:r>
              <w:t>3/11/2019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00B96" w:rsidRPr="00702E11" w:rsidRDefault="00A00B96" w:rsidP="00D55EAE">
            <w:pPr>
              <w:jc w:val="center"/>
            </w:pPr>
            <w:r>
              <w:t>Oakley Real Estate, LLC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00B96" w:rsidRDefault="00A00B96" w:rsidP="00D55EAE">
            <w:pPr>
              <w:jc w:val="center"/>
            </w:pPr>
            <w:r>
              <w:t>Office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00B96" w:rsidRDefault="00A00B96" w:rsidP="00D55EAE">
            <w:pPr>
              <w:jc w:val="center"/>
            </w:pPr>
            <w:r>
              <w:t>402 W. Moore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00B96" w:rsidRDefault="00A00B96" w:rsidP="00702E11">
            <w:pPr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Matt Oakley</w:t>
            </w:r>
          </w:p>
          <w:p w:rsidR="00A00B96" w:rsidRDefault="00A00B96" w:rsidP="00702E11">
            <w:pPr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972-551-1234</w:t>
            </w:r>
          </w:p>
        </w:tc>
      </w:tr>
      <w:tr w:rsidR="00A00B96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00B96" w:rsidRDefault="00A00B96" w:rsidP="00D55EAE">
            <w:pPr>
              <w:jc w:val="center"/>
            </w:pPr>
            <w:r>
              <w:t>3/11/2019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00B96" w:rsidRPr="00702E11" w:rsidRDefault="00A00B96" w:rsidP="00D55EAE">
            <w:pPr>
              <w:jc w:val="center"/>
            </w:pPr>
            <w:proofErr w:type="spellStart"/>
            <w:r>
              <w:t>Profection</w:t>
            </w:r>
            <w:proofErr w:type="spellEnd"/>
            <w:r>
              <w:t xml:space="preserve"> Tax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00B96" w:rsidRDefault="00A00B96" w:rsidP="00D55EAE">
            <w:pPr>
              <w:jc w:val="center"/>
            </w:pPr>
            <w:r>
              <w:t>Office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00B96" w:rsidRDefault="00A00B96" w:rsidP="00D55EAE">
            <w:pPr>
              <w:jc w:val="center"/>
            </w:pPr>
            <w:r>
              <w:t>702 S. Rockwall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00B96" w:rsidRDefault="00A00B96" w:rsidP="00702E11">
            <w:pPr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Sherry Brown</w:t>
            </w:r>
          </w:p>
          <w:p w:rsidR="00A00B96" w:rsidRDefault="00A00B96" w:rsidP="00702E11">
            <w:pPr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214-280-5088</w:t>
            </w:r>
          </w:p>
        </w:tc>
      </w:tr>
      <w:tr w:rsidR="008D383B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383B" w:rsidRDefault="008D383B" w:rsidP="00D55EAE">
            <w:pPr>
              <w:jc w:val="center"/>
            </w:pPr>
            <w:r>
              <w:t>3/15/2019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383B" w:rsidRDefault="00073C58" w:rsidP="00D55EAE">
            <w:pPr>
              <w:jc w:val="center"/>
            </w:pPr>
            <w:r>
              <w:t xml:space="preserve">Day Dreamers Mini Mall  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383B" w:rsidRDefault="006E4188" w:rsidP="00D55EAE">
            <w:pPr>
              <w:jc w:val="center"/>
            </w:pPr>
            <w:r>
              <w:t>Retail Store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383B" w:rsidRDefault="00073C58" w:rsidP="00D55EAE">
            <w:pPr>
              <w:jc w:val="center"/>
            </w:pPr>
            <w:r>
              <w:t xml:space="preserve">107 N. Blanche 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383B" w:rsidRDefault="00073C58" w:rsidP="00702E11">
            <w:pPr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 xml:space="preserve">Jason </w:t>
            </w:r>
            <w:r w:rsidR="00CB120B">
              <w:rPr>
                <w:rFonts w:ascii="Calibri" w:hAnsi="Calibri" w:cs="Arial"/>
                <w:color w:val="111111"/>
                <w:shd w:val="clear" w:color="auto" w:fill="FFFFFF"/>
              </w:rPr>
              <w:t>O’Donnell</w:t>
            </w:r>
          </w:p>
          <w:p w:rsidR="00073C58" w:rsidRDefault="00073C58" w:rsidP="00702E11">
            <w:pPr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904-430-3052</w:t>
            </w:r>
          </w:p>
        </w:tc>
      </w:tr>
      <w:tr w:rsidR="006E4188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E4188" w:rsidRDefault="006E4188" w:rsidP="00D55EAE">
            <w:pPr>
              <w:jc w:val="center"/>
            </w:pPr>
            <w:r>
              <w:t>3/21/2019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E4188" w:rsidRDefault="006E4188" w:rsidP="00D55EAE">
            <w:pPr>
              <w:jc w:val="center"/>
            </w:pPr>
            <w:r>
              <w:t>Side Street Bar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E4188" w:rsidRDefault="006E4188" w:rsidP="00D55EAE">
            <w:pPr>
              <w:jc w:val="center"/>
            </w:pPr>
            <w:r>
              <w:t>Bar/ Cantina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E4188" w:rsidRDefault="006E4188" w:rsidP="00D55EAE">
            <w:pPr>
              <w:jc w:val="center"/>
            </w:pPr>
            <w:r w:rsidRPr="006E4188">
              <w:t>106 S Adelaide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E4188" w:rsidRDefault="006E4188" w:rsidP="00702E11">
            <w:pPr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 xml:space="preserve">Don Scarborough </w:t>
            </w:r>
          </w:p>
          <w:p w:rsidR="006E4188" w:rsidRDefault="006E4188" w:rsidP="00702E11">
            <w:pPr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972-742-0003</w:t>
            </w:r>
          </w:p>
        </w:tc>
      </w:tr>
      <w:tr w:rsidR="006E4188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E4188" w:rsidRDefault="006E4188" w:rsidP="00D55EAE">
            <w:pPr>
              <w:jc w:val="center"/>
            </w:pPr>
            <w:r>
              <w:t>3/25/2019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E4188" w:rsidRDefault="006E4188" w:rsidP="00D55EAE">
            <w:pPr>
              <w:jc w:val="center"/>
            </w:pPr>
            <w:r>
              <w:t>Tribe Express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E4188" w:rsidRDefault="006E4188" w:rsidP="00D55EAE">
            <w:pPr>
              <w:jc w:val="center"/>
            </w:pPr>
            <w:r>
              <w:t>Office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E4188" w:rsidRPr="006E4188" w:rsidRDefault="006E4188" w:rsidP="00D55EAE">
            <w:pPr>
              <w:jc w:val="center"/>
            </w:pPr>
            <w:r>
              <w:t>225 Metro Dr. Suite 100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E4188" w:rsidRDefault="008A6BEC" w:rsidP="00702E11">
            <w:pPr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 xml:space="preserve">Brandon Woods </w:t>
            </w:r>
          </w:p>
          <w:p w:rsidR="008A6BEC" w:rsidRDefault="008A6BEC" w:rsidP="00702E11">
            <w:pPr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903-424-1210</w:t>
            </w:r>
          </w:p>
        </w:tc>
      </w:tr>
      <w:tr w:rsidR="00AB57EC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57EC" w:rsidRDefault="00AB57EC" w:rsidP="00D55EAE">
            <w:pPr>
              <w:jc w:val="center"/>
            </w:pPr>
            <w:r>
              <w:t>3/28/2019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57EC" w:rsidRDefault="00AB57EC" w:rsidP="00D55EAE">
            <w:pPr>
              <w:jc w:val="center"/>
            </w:pPr>
            <w:proofErr w:type="spellStart"/>
            <w:r>
              <w:t>Jowdy’s</w:t>
            </w:r>
            <w:proofErr w:type="spellEnd"/>
            <w:r>
              <w:t xml:space="preserve"> Fish Castle and </w:t>
            </w:r>
            <w:proofErr w:type="spellStart"/>
            <w:r>
              <w:t>Daq</w:t>
            </w:r>
            <w:proofErr w:type="spellEnd"/>
            <w:r>
              <w:t xml:space="preserve"> Shaq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57EC" w:rsidRDefault="00AB57EC" w:rsidP="00D55EAE">
            <w:pPr>
              <w:jc w:val="center"/>
            </w:pPr>
            <w:r>
              <w:t xml:space="preserve">Food Services Establishment/ Restaurant 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57EC" w:rsidRDefault="00AB57EC" w:rsidP="00D55EAE">
            <w:pPr>
              <w:jc w:val="center"/>
            </w:pPr>
            <w:r>
              <w:t xml:space="preserve">708 S Virginia 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57EC" w:rsidRDefault="000715F0" w:rsidP="00702E11">
            <w:pPr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proofErr w:type="spellStart"/>
            <w:r>
              <w:rPr>
                <w:rFonts w:ascii="Calibri" w:hAnsi="Calibri" w:cs="Arial"/>
                <w:color w:val="111111"/>
                <w:shd w:val="clear" w:color="auto" w:fill="FFFFFF"/>
              </w:rPr>
              <w:t>Dereian</w:t>
            </w:r>
            <w:proofErr w:type="spellEnd"/>
            <w:r>
              <w:rPr>
                <w:rFonts w:ascii="Calibri" w:hAnsi="Calibri" w:cs="Arial"/>
                <w:color w:val="111111"/>
                <w:shd w:val="clear" w:color="auto" w:fill="FFFFFF"/>
              </w:rPr>
              <w:t xml:space="preserve"> Wilson</w:t>
            </w:r>
          </w:p>
          <w:p w:rsidR="000715F0" w:rsidRDefault="000715F0" w:rsidP="00702E11">
            <w:pPr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214-243-3683</w:t>
            </w:r>
          </w:p>
        </w:tc>
      </w:tr>
      <w:tr w:rsidR="008A13F2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8A13F2" w:rsidRPr="00347FE6" w:rsidRDefault="00877A7B" w:rsidP="00B03517">
            <w:pPr>
              <w:rPr>
                <w:b/>
                <w:i/>
              </w:rPr>
            </w:pPr>
            <w:r>
              <w:rPr>
                <w:b/>
                <w:i/>
              </w:rPr>
              <w:t>April: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8A13F2" w:rsidRDefault="008A13F2" w:rsidP="00D55EAE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8A13F2" w:rsidRDefault="008A13F2" w:rsidP="00D55EAE">
            <w:pPr>
              <w:jc w:val="center"/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8A13F2" w:rsidRDefault="008A13F2" w:rsidP="00D55EAE">
            <w:pPr>
              <w:jc w:val="center"/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8A13F2" w:rsidRDefault="008A13F2" w:rsidP="00D55EAE">
            <w:pPr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</w:p>
        </w:tc>
      </w:tr>
      <w:tr w:rsidR="006513EA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13EA" w:rsidRDefault="004F58DC" w:rsidP="00D55EAE">
            <w:pPr>
              <w:jc w:val="center"/>
            </w:pPr>
            <w:r>
              <w:lastRenderedPageBreak/>
              <w:t>4/1/2019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13EA" w:rsidRDefault="004F58DC" w:rsidP="00D55EAE">
            <w:pPr>
              <w:jc w:val="center"/>
            </w:pPr>
            <w:r>
              <w:t>Fired up Nutrition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13EA" w:rsidRDefault="004F58DC" w:rsidP="00D55EAE">
            <w:pPr>
              <w:jc w:val="center"/>
            </w:pPr>
            <w:r>
              <w:t xml:space="preserve">Food Services Establishment/ Restaurant 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13EA" w:rsidRPr="004F58DC" w:rsidRDefault="004F58DC" w:rsidP="00D55EAE">
            <w:pPr>
              <w:jc w:val="center"/>
              <w:rPr>
                <w:rFonts w:cstheme="minorHAnsi"/>
              </w:rPr>
            </w:pPr>
            <w:r w:rsidRPr="004F58DC">
              <w:rPr>
                <w:rFonts w:cstheme="minorHAnsi"/>
              </w:rPr>
              <w:t>1428 W. Moore Ave.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F58DC" w:rsidRDefault="004F58DC" w:rsidP="004F58DC">
            <w:pPr>
              <w:spacing w:before="100" w:after="100"/>
              <w:contextualSpacing/>
              <w:jc w:val="center"/>
              <w:rPr>
                <w:rFonts w:cstheme="minorHAnsi"/>
                <w:color w:val="111111"/>
                <w:shd w:val="clear" w:color="auto" w:fill="FFFFFF"/>
              </w:rPr>
            </w:pPr>
            <w:r>
              <w:rPr>
                <w:rFonts w:cstheme="minorHAnsi"/>
                <w:color w:val="111111"/>
                <w:shd w:val="clear" w:color="auto" w:fill="FFFFFF"/>
              </w:rPr>
              <w:t>Stephanie A. Wilson</w:t>
            </w:r>
          </w:p>
          <w:p w:rsidR="006513EA" w:rsidRPr="004F58DC" w:rsidRDefault="004F58DC" w:rsidP="004F58DC">
            <w:pPr>
              <w:spacing w:before="100" w:after="100"/>
              <w:contextualSpacing/>
              <w:jc w:val="center"/>
              <w:rPr>
                <w:rFonts w:cstheme="minorHAnsi"/>
                <w:color w:val="111111"/>
                <w:shd w:val="clear" w:color="auto" w:fill="FFFFFF"/>
              </w:rPr>
            </w:pPr>
            <w:r w:rsidRPr="004F58DC">
              <w:rPr>
                <w:rFonts w:cstheme="minorHAnsi"/>
                <w:color w:val="111111"/>
                <w:shd w:val="clear" w:color="auto" w:fill="FFFFFF"/>
              </w:rPr>
              <w:t>214-563-8171</w:t>
            </w:r>
          </w:p>
        </w:tc>
      </w:tr>
      <w:tr w:rsidR="006513EA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13EA" w:rsidRDefault="004F58DC" w:rsidP="00D55EAE">
            <w:pPr>
              <w:jc w:val="center"/>
            </w:pPr>
            <w:r>
              <w:t>4/2/2019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13EA" w:rsidRDefault="004F58DC" w:rsidP="00D55EAE">
            <w:pPr>
              <w:jc w:val="center"/>
            </w:pPr>
            <w:proofErr w:type="spellStart"/>
            <w:r>
              <w:t>Advance’d</w:t>
            </w:r>
            <w:proofErr w:type="spellEnd"/>
            <w:r>
              <w:t xml:space="preserve"> Temporaries 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13EA" w:rsidRDefault="004F58DC" w:rsidP="00D55EAE">
            <w:pPr>
              <w:jc w:val="center"/>
            </w:pPr>
            <w:r>
              <w:t xml:space="preserve">Office 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13EA" w:rsidRDefault="004F58DC" w:rsidP="00D55EAE">
            <w:pPr>
              <w:jc w:val="center"/>
            </w:pPr>
            <w:r>
              <w:t>303 E. College Suite F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13EA" w:rsidRDefault="004F58DC" w:rsidP="004F58DC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Hammond Scott Gibson</w:t>
            </w:r>
          </w:p>
          <w:p w:rsidR="004F58DC" w:rsidRDefault="004F58DC" w:rsidP="004F58DC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903-561-0927</w:t>
            </w:r>
          </w:p>
        </w:tc>
      </w:tr>
      <w:tr w:rsidR="00C177CB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7CB" w:rsidRDefault="00C177CB" w:rsidP="00D55EAE">
            <w:pPr>
              <w:jc w:val="center"/>
            </w:pPr>
            <w:r>
              <w:t>4/5/2019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7CB" w:rsidRDefault="00C177CB" w:rsidP="00D55EAE">
            <w:pPr>
              <w:jc w:val="center"/>
            </w:pPr>
            <w:r>
              <w:t>China Town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7CB" w:rsidRDefault="00C177CB" w:rsidP="00D55EAE">
            <w:pPr>
              <w:jc w:val="center"/>
            </w:pPr>
            <w:r>
              <w:t xml:space="preserve">Food Service Establishment/ Restaurant 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7CB" w:rsidRDefault="00C177CB" w:rsidP="00D55EAE">
            <w:pPr>
              <w:jc w:val="center"/>
            </w:pPr>
            <w:r>
              <w:t xml:space="preserve">1009 E. Moore 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7CB" w:rsidRDefault="00C177CB" w:rsidP="004F58DC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Anna Jamaica </w:t>
            </w:r>
          </w:p>
          <w:p w:rsidR="00C177CB" w:rsidRDefault="00C177CB" w:rsidP="004F58DC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214-289-3023</w:t>
            </w:r>
          </w:p>
        </w:tc>
      </w:tr>
      <w:tr w:rsidR="00C177CB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7CB" w:rsidRDefault="00C177CB" w:rsidP="00D55EAE">
            <w:pPr>
              <w:jc w:val="center"/>
            </w:pPr>
            <w:r>
              <w:t>4/10/2019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7CB" w:rsidRDefault="00C177CB" w:rsidP="00D55EAE">
            <w:pPr>
              <w:jc w:val="center"/>
            </w:pPr>
            <w:r>
              <w:t xml:space="preserve">Studio 901 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7CB" w:rsidRDefault="00C177CB" w:rsidP="00D55EAE">
            <w:pPr>
              <w:jc w:val="center"/>
            </w:pPr>
            <w:r>
              <w:t>Barber/ Beauty Salon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7CB" w:rsidRDefault="00C177CB" w:rsidP="00D55EAE">
            <w:pPr>
              <w:jc w:val="center"/>
            </w:pPr>
            <w:r>
              <w:t xml:space="preserve">605 W. Moore 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7CB" w:rsidRDefault="00C177CB" w:rsidP="004F58DC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Denise Kelley</w:t>
            </w:r>
          </w:p>
          <w:p w:rsidR="00C177CB" w:rsidRDefault="00C177CB" w:rsidP="004F58DC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972-822-5352</w:t>
            </w:r>
          </w:p>
        </w:tc>
      </w:tr>
      <w:tr w:rsidR="00CC592F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592F" w:rsidRDefault="00CC592F" w:rsidP="00D55EAE">
            <w:pPr>
              <w:jc w:val="center"/>
            </w:pPr>
            <w:r>
              <w:t>04/16/2019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592F" w:rsidRDefault="00CC592F" w:rsidP="00D55EAE">
            <w:pPr>
              <w:jc w:val="center"/>
            </w:pPr>
            <w:r>
              <w:t>ABBAJC, LLC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592F" w:rsidRDefault="00CC592F" w:rsidP="00D55EAE">
            <w:pPr>
              <w:jc w:val="center"/>
            </w:pPr>
            <w:r>
              <w:t>Multi-Family Residential (Apartment Complex)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592F" w:rsidRDefault="00CC592F" w:rsidP="00D55EAE">
            <w:pPr>
              <w:jc w:val="center"/>
            </w:pPr>
            <w:r>
              <w:t>810 N. Park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592F" w:rsidRDefault="00CC592F" w:rsidP="004F58DC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Joe Reyes</w:t>
            </w:r>
          </w:p>
          <w:p w:rsidR="00CC592F" w:rsidRDefault="00CC592F" w:rsidP="004F58DC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214-662-0031</w:t>
            </w:r>
          </w:p>
        </w:tc>
      </w:tr>
      <w:tr w:rsidR="00194D50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194D50" w:rsidRPr="00347FE6" w:rsidRDefault="00E025E7" w:rsidP="00B03517">
            <w:pPr>
              <w:rPr>
                <w:b/>
                <w:i/>
              </w:rPr>
            </w:pPr>
            <w:r>
              <w:rPr>
                <w:b/>
                <w:i/>
              </w:rPr>
              <w:t>May: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194D50" w:rsidRDefault="00194D50" w:rsidP="00D55EAE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194D50" w:rsidRDefault="00194D50" w:rsidP="00D55EAE">
            <w:pPr>
              <w:jc w:val="center"/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194D50" w:rsidRDefault="00194D50" w:rsidP="00D55EAE">
            <w:pPr>
              <w:jc w:val="center"/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194D50" w:rsidRDefault="00194D50" w:rsidP="00D55EAE">
            <w:pPr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</w:p>
        </w:tc>
      </w:tr>
      <w:tr w:rsidR="006513EA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13EA" w:rsidRDefault="00E025E7" w:rsidP="00D55EAE">
            <w:pPr>
              <w:jc w:val="center"/>
            </w:pPr>
            <w:r>
              <w:t>5/1/2019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13EA" w:rsidRDefault="007F3C97" w:rsidP="00D55EAE">
            <w:pPr>
              <w:jc w:val="center"/>
            </w:pPr>
            <w:r>
              <w:t xml:space="preserve">Jen’s </w:t>
            </w:r>
            <w:proofErr w:type="spellStart"/>
            <w:r>
              <w:t>Blings</w:t>
            </w:r>
            <w:proofErr w:type="spellEnd"/>
            <w:r>
              <w:t xml:space="preserve"> and Things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13EA" w:rsidRDefault="007F3C97" w:rsidP="00D55EAE">
            <w:pPr>
              <w:jc w:val="center"/>
            </w:pPr>
            <w:r>
              <w:t>Retail Store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13EA" w:rsidRDefault="007F3C97" w:rsidP="00D55EAE">
            <w:pPr>
              <w:jc w:val="center"/>
            </w:pPr>
            <w:r>
              <w:t xml:space="preserve">201 W. Nash St. Suite H 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F3C97" w:rsidRDefault="007F3C97" w:rsidP="007F3C97">
            <w:pPr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Jennifer Holt                            972-750-8099</w:t>
            </w:r>
          </w:p>
        </w:tc>
      </w:tr>
      <w:tr w:rsidR="006513EA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13EA" w:rsidRDefault="00E025E7" w:rsidP="00D55EAE">
            <w:pPr>
              <w:jc w:val="center"/>
            </w:pPr>
            <w:r>
              <w:t>5/1/2019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13EA" w:rsidRDefault="007F3C97" w:rsidP="00D55EAE">
            <w:pPr>
              <w:jc w:val="center"/>
            </w:pPr>
            <w:r>
              <w:t>National Slingshots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13EA" w:rsidRDefault="007F3C97" w:rsidP="00D55EAE">
            <w:pPr>
              <w:jc w:val="center"/>
            </w:pPr>
            <w:r>
              <w:t xml:space="preserve">Office 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13EA" w:rsidRDefault="007F3C97" w:rsidP="00D55EAE">
            <w:pPr>
              <w:jc w:val="center"/>
            </w:pPr>
            <w:r>
              <w:t>311 9</w:t>
            </w:r>
            <w:r w:rsidRPr="007F3C97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13EA" w:rsidRDefault="007F3C97" w:rsidP="007F3C97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Ray Priest </w:t>
            </w:r>
          </w:p>
          <w:p w:rsidR="007F3C97" w:rsidRDefault="007F3C97" w:rsidP="007F3C97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214-577-7597</w:t>
            </w:r>
          </w:p>
        </w:tc>
      </w:tr>
      <w:tr w:rsidR="006513EA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13EA" w:rsidRDefault="00E025E7" w:rsidP="00D55EAE">
            <w:pPr>
              <w:jc w:val="center"/>
            </w:pPr>
            <w:r>
              <w:t>5/1/2019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13EA" w:rsidRDefault="007F3C97" w:rsidP="007F3C97">
            <w:pPr>
              <w:jc w:val="center"/>
            </w:pPr>
            <w:r>
              <w:t>Four Seven</w:t>
            </w:r>
            <w:r w:rsidRPr="007F3C97">
              <w:t xml:space="preserve"> D</w:t>
            </w:r>
            <w:r>
              <w:t>esigns Boutique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13EA" w:rsidRDefault="007F3C97" w:rsidP="00D55EAE">
            <w:pPr>
              <w:jc w:val="center"/>
            </w:pPr>
            <w:r>
              <w:t>Retail Store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13EA" w:rsidRDefault="007F3C97" w:rsidP="00D55EAE">
            <w:pPr>
              <w:jc w:val="center"/>
            </w:pPr>
            <w:r>
              <w:t>201 W Nash St. Suite C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13EA" w:rsidRDefault="007F3C97" w:rsidP="007F3C97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111111"/>
                <w:shd w:val="clear" w:color="auto" w:fill="FFFFFF"/>
              </w:rPr>
              <w:t>Lindsy</w:t>
            </w:r>
            <w:proofErr w:type="spellEnd"/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 Beth </w:t>
            </w:r>
          </w:p>
          <w:p w:rsidR="007F3C97" w:rsidRDefault="007F3C97" w:rsidP="007F3C97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469-474-9967</w:t>
            </w:r>
          </w:p>
        </w:tc>
      </w:tr>
      <w:tr w:rsidR="0027284D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284D" w:rsidRDefault="00E025E7" w:rsidP="00D55EAE">
            <w:pPr>
              <w:jc w:val="center"/>
            </w:pPr>
            <w:r>
              <w:t>5/2/2019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284D" w:rsidRDefault="007F3C97" w:rsidP="00D55EAE">
            <w:pPr>
              <w:jc w:val="center"/>
            </w:pPr>
            <w:r>
              <w:t xml:space="preserve">Rustic Cactus 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284D" w:rsidRDefault="007F3C97" w:rsidP="00D55EAE">
            <w:pPr>
              <w:jc w:val="center"/>
            </w:pPr>
            <w:r>
              <w:t>Retail Store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284D" w:rsidRDefault="007F3C97" w:rsidP="00D55EAE">
            <w:pPr>
              <w:jc w:val="center"/>
            </w:pPr>
            <w:r>
              <w:t xml:space="preserve">114 E Moore 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284D" w:rsidRDefault="007F3C97" w:rsidP="007F3C97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Kimberly Armstrong </w:t>
            </w:r>
          </w:p>
          <w:p w:rsidR="007F3C97" w:rsidRDefault="007F3C97" w:rsidP="007F3C97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972-551-0341</w:t>
            </w:r>
          </w:p>
        </w:tc>
      </w:tr>
      <w:tr w:rsidR="0027284D" w:rsidRPr="0041068C" w:rsidTr="001F2B49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284D" w:rsidRDefault="00BB364A" w:rsidP="00D55EAE">
            <w:pPr>
              <w:jc w:val="center"/>
            </w:pPr>
            <w:r>
              <w:t>5/14/2019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284D" w:rsidRDefault="00BB364A" w:rsidP="00D55EAE">
            <w:pPr>
              <w:jc w:val="center"/>
            </w:pPr>
            <w:r>
              <w:t xml:space="preserve">Burke’s 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284D" w:rsidRDefault="00BB364A" w:rsidP="00D55EAE">
            <w:pPr>
              <w:jc w:val="center"/>
            </w:pPr>
            <w:r>
              <w:t xml:space="preserve">Retail Store 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284D" w:rsidRDefault="00BB364A" w:rsidP="00D55EAE">
            <w:pPr>
              <w:jc w:val="center"/>
            </w:pPr>
            <w:r>
              <w:t>660 American Way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284D" w:rsidRDefault="00BB364A" w:rsidP="00BB364A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111111"/>
                <w:shd w:val="clear" w:color="auto" w:fill="FFFFFF"/>
              </w:rPr>
              <w:t>Bealls</w:t>
            </w:r>
            <w:proofErr w:type="spellEnd"/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 Outlet- Burkes Outlet Stores, Inc.</w:t>
            </w:r>
          </w:p>
          <w:p w:rsidR="00BB364A" w:rsidRDefault="00BB364A" w:rsidP="00BB364A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941-747-2355</w:t>
            </w:r>
          </w:p>
        </w:tc>
      </w:tr>
      <w:tr w:rsidR="0027284D" w:rsidRPr="0041068C" w:rsidTr="001F2B49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284D" w:rsidRDefault="001F2B49" w:rsidP="00D55EAE">
            <w:pPr>
              <w:jc w:val="center"/>
            </w:pPr>
            <w:r>
              <w:t>5/15/2019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284D" w:rsidRDefault="001F2B49" w:rsidP="00D55EAE">
            <w:pPr>
              <w:jc w:val="center"/>
            </w:pPr>
            <w:r>
              <w:t>Paws Up Performance Site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284D" w:rsidRDefault="001F2B49" w:rsidP="00D55EAE">
            <w:pPr>
              <w:jc w:val="center"/>
            </w:pPr>
            <w:r>
              <w:t>Pet Groomer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284D" w:rsidRDefault="001F2B49" w:rsidP="00D55EAE">
            <w:pPr>
              <w:jc w:val="center"/>
            </w:pPr>
            <w:r>
              <w:t>15210 Hwy 205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284D" w:rsidRDefault="001F2B49" w:rsidP="001F2B49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Ken </w:t>
            </w:r>
            <w:proofErr w:type="spellStart"/>
            <w:r>
              <w:rPr>
                <w:rFonts w:ascii="Arial" w:hAnsi="Arial" w:cs="Arial"/>
                <w:color w:val="111111"/>
                <w:shd w:val="clear" w:color="auto" w:fill="FFFFFF"/>
              </w:rPr>
              <w:t>Hapgood</w:t>
            </w:r>
            <w:proofErr w:type="spellEnd"/>
          </w:p>
          <w:p w:rsidR="001F2B49" w:rsidRDefault="001F2B49" w:rsidP="001F2B49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972-254-6522</w:t>
            </w:r>
          </w:p>
        </w:tc>
      </w:tr>
      <w:tr w:rsidR="00E223B8" w:rsidRPr="0041068C" w:rsidTr="001F2B49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223B8" w:rsidRDefault="003F6FD7" w:rsidP="00D55EAE">
            <w:pPr>
              <w:jc w:val="center"/>
            </w:pPr>
            <w:r>
              <w:t>5/21/2019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223B8" w:rsidRDefault="003F6FD7" w:rsidP="00D55EAE">
            <w:pPr>
              <w:jc w:val="center"/>
            </w:pPr>
            <w:r>
              <w:t>Nancy Pope CPA PC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223B8" w:rsidRDefault="003F6FD7" w:rsidP="00D55EAE">
            <w:pPr>
              <w:jc w:val="center"/>
            </w:pPr>
            <w:r>
              <w:t>Office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223B8" w:rsidRDefault="003F6FD7" w:rsidP="00D55EAE">
            <w:pPr>
              <w:jc w:val="center"/>
            </w:pPr>
            <w:r>
              <w:t>309 N. Adelaide Suite D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6FD7" w:rsidRDefault="003F6FD7" w:rsidP="003F6FD7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Nancy Pope </w:t>
            </w:r>
          </w:p>
          <w:p w:rsidR="00E223B8" w:rsidRDefault="003F6FD7" w:rsidP="003F6FD7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972-551-1333</w:t>
            </w:r>
          </w:p>
        </w:tc>
      </w:tr>
      <w:tr w:rsidR="00CC6830" w:rsidRPr="0041068C" w:rsidTr="001F2B49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6830" w:rsidRDefault="00CC6830" w:rsidP="00D55EAE">
            <w:pPr>
              <w:jc w:val="center"/>
            </w:pPr>
            <w:r>
              <w:t>5/28/2019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6830" w:rsidRDefault="00CC6830" w:rsidP="00CC6830">
            <w:pPr>
              <w:jc w:val="center"/>
            </w:pPr>
            <w:proofErr w:type="spellStart"/>
            <w:r w:rsidRPr="00CC6830">
              <w:t>Schnorrbusch</w:t>
            </w:r>
            <w:proofErr w:type="spellEnd"/>
            <w:r w:rsidRPr="00CC6830">
              <w:t xml:space="preserve"> Heating &amp; Air 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6830" w:rsidRDefault="00CC6830" w:rsidP="00D55EAE">
            <w:pPr>
              <w:jc w:val="center"/>
            </w:pPr>
            <w:r>
              <w:t>Office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6830" w:rsidRDefault="00CC6830" w:rsidP="00D55EAE">
            <w:pPr>
              <w:jc w:val="center"/>
            </w:pPr>
            <w:r>
              <w:t>302 E. Nash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6830" w:rsidRDefault="00CC6830" w:rsidP="003F6FD7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Nathan </w:t>
            </w:r>
            <w:proofErr w:type="spellStart"/>
            <w:r>
              <w:rPr>
                <w:rFonts w:ascii="Arial" w:hAnsi="Arial" w:cs="Arial"/>
                <w:color w:val="111111"/>
                <w:shd w:val="clear" w:color="auto" w:fill="FFFFFF"/>
              </w:rPr>
              <w:t>Schnorrbusch</w:t>
            </w:r>
            <w:proofErr w:type="spellEnd"/>
          </w:p>
          <w:p w:rsidR="00CC6830" w:rsidRDefault="00CC6830" w:rsidP="003F6FD7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972-998-9836</w:t>
            </w:r>
          </w:p>
        </w:tc>
      </w:tr>
      <w:tr w:rsidR="00CC6830" w:rsidRPr="0041068C" w:rsidTr="001F2B49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6830" w:rsidRDefault="00CC6830" w:rsidP="00D55EAE">
            <w:pPr>
              <w:jc w:val="center"/>
            </w:pPr>
            <w:r>
              <w:t>5/30/2019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6830" w:rsidRDefault="00CC6830" w:rsidP="00D55EAE">
            <w:pPr>
              <w:jc w:val="center"/>
            </w:pPr>
            <w:r>
              <w:t>Super 8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6830" w:rsidRDefault="00CC6830" w:rsidP="00D55EAE">
            <w:pPr>
              <w:jc w:val="center"/>
            </w:pPr>
            <w:r>
              <w:t>Hotel/ Motel/ Inn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6830" w:rsidRDefault="00CC6830" w:rsidP="00D55EAE">
            <w:pPr>
              <w:jc w:val="center"/>
            </w:pPr>
            <w:r>
              <w:t>1614 S Hwy 34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6830" w:rsidRDefault="00F271E7" w:rsidP="003F6FD7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Chirag Petal </w:t>
            </w:r>
          </w:p>
          <w:p w:rsidR="00F271E7" w:rsidRDefault="00F271E7" w:rsidP="003F6FD7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972-551-1090</w:t>
            </w:r>
          </w:p>
        </w:tc>
      </w:tr>
      <w:tr w:rsidR="00CC6830" w:rsidRPr="0041068C" w:rsidTr="00A41DA3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6830" w:rsidRDefault="00F271E7" w:rsidP="00A41DA3">
            <w:pPr>
              <w:spacing w:beforeAutospacing="0" w:afterAutospacing="0"/>
              <w:contextualSpacing/>
              <w:jc w:val="center"/>
            </w:pPr>
            <w:r>
              <w:lastRenderedPageBreak/>
              <w:t>5/31/2019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6830" w:rsidRDefault="00F271E7" w:rsidP="00A41DA3">
            <w:pPr>
              <w:spacing w:beforeAutospacing="0" w:afterAutospacing="0"/>
              <w:contextualSpacing/>
              <w:jc w:val="center"/>
            </w:pPr>
            <w:r>
              <w:t xml:space="preserve">RW Insurance 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6830" w:rsidRDefault="00F271E7" w:rsidP="00A41DA3">
            <w:pPr>
              <w:spacing w:beforeAutospacing="0" w:afterAutospacing="0"/>
              <w:contextualSpacing/>
              <w:jc w:val="center"/>
            </w:pPr>
            <w:r>
              <w:t>Office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6830" w:rsidRDefault="00F271E7" w:rsidP="00A41DA3">
            <w:pPr>
              <w:spacing w:beforeAutospacing="0" w:afterAutospacing="0"/>
              <w:contextualSpacing/>
              <w:jc w:val="center"/>
            </w:pPr>
            <w:r>
              <w:t>105 E. High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6830" w:rsidRDefault="00F271E7" w:rsidP="00E5382B">
            <w:pPr>
              <w:spacing w:beforeAutospacing="0" w:afterAutospacing="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Richard Whitehead                 972-563-6422</w:t>
            </w:r>
          </w:p>
          <w:p w:rsidR="00F271E7" w:rsidRDefault="00F271E7" w:rsidP="00E5382B">
            <w:pPr>
              <w:spacing w:beforeAutospacing="0" w:afterAutospacing="0"/>
              <w:contextualSpacing/>
              <w:rPr>
                <w:rFonts w:ascii="Arial" w:hAnsi="Arial" w:cs="Arial"/>
                <w:color w:val="111111"/>
                <w:shd w:val="clear" w:color="auto" w:fill="FFFFFF"/>
              </w:rPr>
            </w:pPr>
          </w:p>
        </w:tc>
      </w:tr>
      <w:tr w:rsidR="0011763A" w:rsidRPr="0041068C" w:rsidTr="00A41DA3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1763A" w:rsidRDefault="0011763A" w:rsidP="00A41DA3">
            <w:pPr>
              <w:spacing w:beforeAutospacing="0" w:afterAutospacing="0"/>
              <w:contextualSpacing/>
              <w:jc w:val="center"/>
            </w:pPr>
            <w:r>
              <w:t>5/31/2019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1763A" w:rsidRDefault="0011763A" w:rsidP="00A41DA3">
            <w:pPr>
              <w:spacing w:beforeAutospacing="0" w:afterAutospacing="0"/>
              <w:contextualSpacing/>
              <w:jc w:val="center"/>
            </w:pPr>
            <w:r w:rsidRPr="0011763A">
              <w:t>The French Soiree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1763A" w:rsidRDefault="0011763A" w:rsidP="00A41DA3">
            <w:pPr>
              <w:spacing w:beforeAutospacing="0" w:afterAutospacing="0"/>
              <w:contextualSpacing/>
              <w:jc w:val="center"/>
            </w:pPr>
            <w:r>
              <w:t>Banquet/Community Center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1763A" w:rsidRDefault="0011763A" w:rsidP="00A41DA3">
            <w:pPr>
              <w:spacing w:beforeAutospacing="0" w:afterAutospacing="0"/>
              <w:contextualSpacing/>
              <w:jc w:val="center"/>
            </w:pPr>
            <w:r>
              <w:t>119 E. Moore Ave.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1763A" w:rsidRDefault="0011763A" w:rsidP="0011763A">
            <w:pPr>
              <w:spacing w:beforeAutospacing="0" w:afterAutospacing="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Christina McDaniel</w:t>
            </w:r>
          </w:p>
          <w:p w:rsidR="0011763A" w:rsidRDefault="0011763A" w:rsidP="0011763A">
            <w:pPr>
              <w:spacing w:beforeAutospacing="0" w:afterAutospacing="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214-200-6213</w:t>
            </w:r>
          </w:p>
        </w:tc>
      </w:tr>
      <w:tr w:rsidR="005A730A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5A730A" w:rsidRPr="006A7909" w:rsidRDefault="0055151E" w:rsidP="00B03517">
            <w:pPr>
              <w:spacing w:beforeAutospacing="0" w:afterAutospacing="0"/>
              <w:rPr>
                <w:b/>
                <w:i/>
              </w:rPr>
            </w:pPr>
            <w:r>
              <w:rPr>
                <w:b/>
                <w:i/>
              </w:rPr>
              <w:t>June: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5A730A" w:rsidRPr="004E2489" w:rsidRDefault="005A730A" w:rsidP="00A41DA3">
            <w:pPr>
              <w:spacing w:beforeAutospacing="0" w:afterAutospacing="0"/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5A730A" w:rsidRPr="004E2489" w:rsidRDefault="005A730A" w:rsidP="00A41DA3">
            <w:pPr>
              <w:spacing w:beforeAutospacing="0" w:afterAutospacing="0"/>
              <w:jc w:val="center"/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5A730A" w:rsidRPr="004E2489" w:rsidRDefault="005A730A" w:rsidP="00A41DA3">
            <w:pPr>
              <w:spacing w:beforeAutospacing="0" w:afterAutospacing="0"/>
              <w:jc w:val="center"/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5A730A" w:rsidRPr="004E2489" w:rsidRDefault="005A730A" w:rsidP="00A41DA3">
            <w:pPr>
              <w:spacing w:beforeAutospacing="0" w:afterAutospacing="0"/>
              <w:jc w:val="center"/>
            </w:pPr>
          </w:p>
        </w:tc>
      </w:tr>
      <w:tr w:rsidR="005A730A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730A" w:rsidRPr="005A730A" w:rsidRDefault="0055151E" w:rsidP="00D55EAE">
            <w:pPr>
              <w:jc w:val="center"/>
            </w:pPr>
            <w:r>
              <w:t>6/10/2019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730A" w:rsidRPr="005A730A" w:rsidRDefault="0055151E" w:rsidP="00D55EAE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Five Below 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730A" w:rsidRDefault="0055151E" w:rsidP="00D55EAE">
            <w:pPr>
              <w:jc w:val="center"/>
            </w:pPr>
            <w:r>
              <w:t>Retail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730A" w:rsidRDefault="0055151E" w:rsidP="00D55EAE">
            <w:pPr>
              <w:jc w:val="center"/>
            </w:pPr>
            <w:r>
              <w:t>640 American Way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51E" w:rsidRDefault="0055151E" w:rsidP="0055151E">
            <w:pPr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Five Below                               215-546-7909</w:t>
            </w:r>
          </w:p>
        </w:tc>
      </w:tr>
      <w:tr w:rsidR="00A76738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6738" w:rsidRDefault="00A76738" w:rsidP="00D55EAE">
            <w:pPr>
              <w:jc w:val="center"/>
            </w:pPr>
            <w:r>
              <w:t>6/28/2019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6738" w:rsidRDefault="00A76738" w:rsidP="00D55EAE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JPI Central 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6738" w:rsidRDefault="00A76738" w:rsidP="00D55EAE">
            <w:pPr>
              <w:jc w:val="center"/>
            </w:pPr>
            <w:r>
              <w:t xml:space="preserve">Industrial Process 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6738" w:rsidRDefault="00A76738" w:rsidP="00D55EAE">
            <w:pPr>
              <w:jc w:val="center"/>
            </w:pPr>
            <w:r>
              <w:t>101 Metro Dr.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6738" w:rsidRDefault="00A76738" w:rsidP="0055151E">
            <w:pPr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111111"/>
                <w:shd w:val="clear" w:color="auto" w:fill="FFFFFF"/>
              </w:rPr>
              <w:t>Jamin</w:t>
            </w:r>
            <w:proofErr w:type="spellEnd"/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11111"/>
                <w:shd w:val="clear" w:color="auto" w:fill="FFFFFF"/>
              </w:rPr>
              <w:t>Pastore</w:t>
            </w:r>
            <w:proofErr w:type="spellEnd"/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                         330-843-0433</w:t>
            </w:r>
          </w:p>
        </w:tc>
      </w:tr>
      <w:tr w:rsidR="005A730A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5A730A" w:rsidRDefault="00E5354D" w:rsidP="00E5354D">
            <w:pPr>
              <w:rPr>
                <w:b/>
                <w:i/>
              </w:rPr>
            </w:pPr>
            <w:r>
              <w:rPr>
                <w:b/>
                <w:i/>
              </w:rPr>
              <w:t>July: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5A730A" w:rsidRDefault="005A730A" w:rsidP="00D55EAE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5A730A" w:rsidRDefault="005A730A" w:rsidP="00D55EAE">
            <w:pPr>
              <w:jc w:val="center"/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5A730A" w:rsidRDefault="005A730A" w:rsidP="00D55EAE">
            <w:pPr>
              <w:jc w:val="center"/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5A730A" w:rsidRDefault="005A730A" w:rsidP="00D55EAE">
            <w:pPr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</w:p>
        </w:tc>
      </w:tr>
      <w:tr w:rsidR="005A730A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730A" w:rsidRPr="00AC6605" w:rsidRDefault="00E5354D" w:rsidP="00D55EAE">
            <w:pPr>
              <w:jc w:val="center"/>
            </w:pPr>
            <w:r>
              <w:t>7/03/2019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730A" w:rsidRDefault="00E5354D" w:rsidP="00D55EAE">
            <w:pPr>
              <w:jc w:val="center"/>
            </w:pPr>
            <w:r>
              <w:t xml:space="preserve">Rio Lerma Restaurant 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730A" w:rsidRDefault="00E5354D" w:rsidP="00D55EAE">
            <w:pPr>
              <w:jc w:val="center"/>
            </w:pPr>
            <w:r>
              <w:t xml:space="preserve">Food Service Establishment/ Restaurant 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730A" w:rsidRDefault="00E5354D" w:rsidP="00D55EAE">
            <w:pPr>
              <w:jc w:val="center"/>
            </w:pPr>
            <w:r>
              <w:t>300 W. Moore Ave.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730A" w:rsidRDefault="00E5354D" w:rsidP="00E5382B">
            <w:pPr>
              <w:spacing w:before="100" w:after="100" w:line="276" w:lineRule="auto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Hugo Jimenez</w:t>
            </w:r>
          </w:p>
          <w:p w:rsidR="00E5354D" w:rsidRDefault="00E5354D" w:rsidP="00E5382B">
            <w:pPr>
              <w:spacing w:before="100" w:after="100" w:line="276" w:lineRule="auto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972-254-4446</w:t>
            </w:r>
          </w:p>
        </w:tc>
      </w:tr>
      <w:tr w:rsidR="005A730A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730A" w:rsidRPr="00AC6605" w:rsidRDefault="00E5354D" w:rsidP="00D55EAE">
            <w:pPr>
              <w:jc w:val="center"/>
            </w:pPr>
            <w:r>
              <w:t>7/11/2019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730A" w:rsidRDefault="00E5354D" w:rsidP="00D55EAE">
            <w:pPr>
              <w:jc w:val="center"/>
            </w:pPr>
            <w:proofErr w:type="spellStart"/>
            <w:r>
              <w:t>Tru</w:t>
            </w:r>
            <w:proofErr w:type="spellEnd"/>
            <w:r>
              <w:t xml:space="preserve"> By Hilton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730A" w:rsidRDefault="00E5354D" w:rsidP="00D55EAE">
            <w:pPr>
              <w:jc w:val="center"/>
            </w:pPr>
            <w:r>
              <w:t>Hotel/Motel/Inn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730A" w:rsidRDefault="00E5354D" w:rsidP="00D55EAE">
            <w:pPr>
              <w:jc w:val="center"/>
            </w:pPr>
            <w:r>
              <w:t>200 Olivia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730A" w:rsidRDefault="00E5354D" w:rsidP="00D55EAE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Sunny Patel </w:t>
            </w:r>
          </w:p>
          <w:p w:rsidR="00E5354D" w:rsidRDefault="00E5354D" w:rsidP="00D55EAE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469-837-7200</w:t>
            </w:r>
          </w:p>
        </w:tc>
      </w:tr>
      <w:tr w:rsidR="00FE2A38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2A38" w:rsidRDefault="00FE2A38" w:rsidP="00D55EAE">
            <w:pPr>
              <w:jc w:val="center"/>
            </w:pPr>
            <w:r>
              <w:t>7/11/2019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2A38" w:rsidRDefault="00FE2A38" w:rsidP="00D55EAE">
            <w:pPr>
              <w:jc w:val="center"/>
            </w:pPr>
            <w:r>
              <w:t xml:space="preserve">Hobby Lobby 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2A38" w:rsidRDefault="00FE2A38" w:rsidP="00D55EAE">
            <w:pPr>
              <w:jc w:val="center"/>
            </w:pPr>
            <w:r>
              <w:t>Retail Store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2A38" w:rsidRDefault="00FE2A38" w:rsidP="00D55EAE">
            <w:pPr>
              <w:jc w:val="center"/>
            </w:pPr>
            <w:r>
              <w:t>590 American Way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2A38" w:rsidRDefault="00FE2A38" w:rsidP="00D55EAE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Hobby Lobby Stores Inc.</w:t>
            </w:r>
          </w:p>
          <w:p w:rsidR="00FE2A38" w:rsidRDefault="00FE2A38" w:rsidP="00D55EAE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405-745-1100</w:t>
            </w:r>
          </w:p>
        </w:tc>
      </w:tr>
      <w:tr w:rsidR="00DA387B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387B" w:rsidRDefault="00DA387B" w:rsidP="00D55EAE">
            <w:pPr>
              <w:jc w:val="center"/>
            </w:pPr>
            <w:r>
              <w:t>7/11/2019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387B" w:rsidRDefault="00DA387B" w:rsidP="00D55EAE">
            <w:pPr>
              <w:jc w:val="center"/>
            </w:pPr>
            <w:r>
              <w:t>Wellness Essentials of Terrell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387B" w:rsidRDefault="00DA387B" w:rsidP="00D55EAE">
            <w:pPr>
              <w:jc w:val="center"/>
            </w:pPr>
            <w:r>
              <w:t xml:space="preserve">Retail Store 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387B" w:rsidRDefault="00DA387B" w:rsidP="00D55EAE">
            <w:pPr>
              <w:jc w:val="center"/>
            </w:pPr>
            <w:r>
              <w:t xml:space="preserve">301 </w:t>
            </w:r>
            <w:proofErr w:type="spellStart"/>
            <w:r>
              <w:t>Tanger</w:t>
            </w:r>
            <w:proofErr w:type="spellEnd"/>
            <w:r>
              <w:t xml:space="preserve"> Dr. Suite 203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387B" w:rsidRDefault="00DA387B" w:rsidP="00D55EAE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111111"/>
                <w:shd w:val="clear" w:color="auto" w:fill="FFFFFF"/>
              </w:rPr>
              <w:t>Marvalyn</w:t>
            </w:r>
            <w:proofErr w:type="spellEnd"/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 Wilson</w:t>
            </w:r>
          </w:p>
          <w:p w:rsidR="00DA387B" w:rsidRDefault="00DA387B" w:rsidP="00D55EAE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3108-773-8610</w:t>
            </w:r>
          </w:p>
        </w:tc>
      </w:tr>
      <w:tr w:rsidR="00DA387B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387B" w:rsidRDefault="00DA387B" w:rsidP="00D55EAE">
            <w:pPr>
              <w:jc w:val="center"/>
            </w:pPr>
            <w:r>
              <w:t>7/16/2019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387B" w:rsidRDefault="00DA387B" w:rsidP="00D55EAE">
            <w:pPr>
              <w:jc w:val="center"/>
            </w:pPr>
            <w:r>
              <w:t xml:space="preserve">Ross Dress for Less 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387B" w:rsidRDefault="00DA387B" w:rsidP="00D55EAE">
            <w:pPr>
              <w:jc w:val="center"/>
            </w:pPr>
            <w:r>
              <w:t xml:space="preserve">Retail Store 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387B" w:rsidRDefault="00853658" w:rsidP="00D55EAE">
            <w:pPr>
              <w:jc w:val="center"/>
            </w:pPr>
            <w:r>
              <w:t xml:space="preserve">634 American Way 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53658" w:rsidRDefault="00853658" w:rsidP="00D55EAE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Ross Dress for Less</w:t>
            </w:r>
          </w:p>
          <w:p w:rsidR="00DA387B" w:rsidRDefault="00853658" w:rsidP="00D55EAE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925-965-4703 </w:t>
            </w:r>
          </w:p>
        </w:tc>
      </w:tr>
      <w:tr w:rsidR="00DA387B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387B" w:rsidRDefault="00853658" w:rsidP="00D55EAE">
            <w:pPr>
              <w:jc w:val="center"/>
            </w:pPr>
            <w:r>
              <w:t>7/18/2019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387B" w:rsidRDefault="00853658" w:rsidP="00D55EAE">
            <w:pPr>
              <w:jc w:val="center"/>
            </w:pPr>
            <w:proofErr w:type="spellStart"/>
            <w:r>
              <w:t>Hyder</w:t>
            </w:r>
            <w:proofErr w:type="spellEnd"/>
            <w:r>
              <w:t xml:space="preserve"> Logistics, LLC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387B" w:rsidRDefault="00853658" w:rsidP="00D55EAE">
            <w:pPr>
              <w:jc w:val="center"/>
            </w:pPr>
            <w:r>
              <w:t>Office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387B" w:rsidRDefault="00853658" w:rsidP="00D55EAE">
            <w:pPr>
              <w:jc w:val="center"/>
            </w:pPr>
            <w:r>
              <w:t>1501 Airport Rd.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387B" w:rsidRDefault="00853658" w:rsidP="00D55EAE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Ahmad </w:t>
            </w:r>
            <w:proofErr w:type="spellStart"/>
            <w:r>
              <w:rPr>
                <w:rFonts w:ascii="Arial" w:hAnsi="Arial" w:cs="Arial"/>
                <w:color w:val="111111"/>
                <w:shd w:val="clear" w:color="auto" w:fill="FFFFFF"/>
              </w:rPr>
              <w:t>Khamis</w:t>
            </w:r>
            <w:proofErr w:type="spellEnd"/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 </w:t>
            </w:r>
          </w:p>
          <w:p w:rsidR="00853658" w:rsidRDefault="00853658" w:rsidP="00D55EAE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214-662-8534</w:t>
            </w:r>
          </w:p>
        </w:tc>
      </w:tr>
      <w:tr w:rsidR="00853658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53658" w:rsidRDefault="00853658" w:rsidP="00D55EAE">
            <w:pPr>
              <w:jc w:val="center"/>
            </w:pPr>
            <w:r>
              <w:t>7/19/2019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53658" w:rsidRDefault="00853658" w:rsidP="00D55EAE">
            <w:pPr>
              <w:jc w:val="center"/>
            </w:pPr>
            <w:r>
              <w:t>Denny’s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53658" w:rsidRDefault="00853658" w:rsidP="00D55EAE">
            <w:pPr>
              <w:jc w:val="center"/>
            </w:pPr>
            <w:r>
              <w:t xml:space="preserve">Food Service Establishment/ Restaurant 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53658" w:rsidRDefault="00853658" w:rsidP="00D55EAE">
            <w:pPr>
              <w:jc w:val="center"/>
            </w:pPr>
            <w:r>
              <w:t>1102 FM 148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53658" w:rsidRDefault="00853658" w:rsidP="00D55EAE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111111"/>
                <w:shd w:val="clear" w:color="auto" w:fill="FFFFFF"/>
              </w:rPr>
              <w:t>Walid</w:t>
            </w:r>
            <w:proofErr w:type="spellEnd"/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11111"/>
                <w:shd w:val="clear" w:color="auto" w:fill="FFFFFF"/>
              </w:rPr>
              <w:t>Hajeer</w:t>
            </w:r>
            <w:proofErr w:type="spellEnd"/>
          </w:p>
          <w:p w:rsidR="00853658" w:rsidRDefault="00853658" w:rsidP="00D55EAE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214-507-3255</w:t>
            </w:r>
          </w:p>
        </w:tc>
      </w:tr>
      <w:tr w:rsidR="00381A2E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1A2E" w:rsidRDefault="00381A2E" w:rsidP="00D55EAE">
            <w:pPr>
              <w:jc w:val="center"/>
            </w:pPr>
            <w:r>
              <w:t>7/28/2019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1A2E" w:rsidRDefault="00381A2E" w:rsidP="00D55EAE">
            <w:pPr>
              <w:jc w:val="center"/>
            </w:pPr>
            <w:r>
              <w:t>CW Aviation, LLC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1A2E" w:rsidRDefault="00381A2E" w:rsidP="00D55EAE">
            <w:pPr>
              <w:jc w:val="center"/>
            </w:pPr>
            <w:r>
              <w:t>Personal Storage Use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1A2E" w:rsidRDefault="00381A2E" w:rsidP="00D55EAE">
            <w:pPr>
              <w:jc w:val="center"/>
            </w:pPr>
            <w:r>
              <w:t>200 Silent Wings Blvd Suite G-3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1A2E" w:rsidRDefault="004573F0" w:rsidP="00D55EAE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Shayne Phillips -</w:t>
            </w:r>
            <w:r w:rsidR="004A1541">
              <w:rPr>
                <w:rFonts w:ascii="Arial" w:hAnsi="Arial" w:cs="Arial"/>
                <w:color w:val="111111"/>
                <w:shd w:val="clear" w:color="auto" w:fill="FFFFFF"/>
              </w:rPr>
              <w:t xml:space="preserve"> Wes &amp; Christy Hartley</w:t>
            </w:r>
          </w:p>
          <w:p w:rsidR="004A1541" w:rsidRDefault="004A1541" w:rsidP="00D55EAE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214-837-0058</w:t>
            </w:r>
          </w:p>
          <w:p w:rsidR="004A1541" w:rsidRDefault="004A1541" w:rsidP="00D55EAE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469-766-2869</w:t>
            </w:r>
          </w:p>
        </w:tc>
      </w:tr>
      <w:tr w:rsidR="00381A2E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1A2E" w:rsidRDefault="00381A2E" w:rsidP="00D55EAE">
            <w:pPr>
              <w:jc w:val="center"/>
            </w:pPr>
            <w:r>
              <w:t>7/30/2019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1A2E" w:rsidRDefault="004A1541" w:rsidP="00D55EAE">
            <w:pPr>
              <w:jc w:val="center"/>
            </w:pPr>
            <w:r>
              <w:t>Whiskey Away Bake House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1A2E" w:rsidRDefault="004A1541" w:rsidP="00D55EAE">
            <w:pPr>
              <w:jc w:val="center"/>
            </w:pPr>
            <w:r>
              <w:t>Bakery/Pastry/Donut Shop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1A2E" w:rsidRDefault="004A1541" w:rsidP="00D55EAE">
            <w:pPr>
              <w:jc w:val="center"/>
            </w:pPr>
            <w:r>
              <w:t>118 E Moore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1A2E" w:rsidRDefault="004A1541" w:rsidP="00D55EAE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Kristy Dooley</w:t>
            </w:r>
          </w:p>
          <w:p w:rsidR="004A1541" w:rsidRDefault="004A1541" w:rsidP="00D55EAE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469-595-3704</w:t>
            </w:r>
          </w:p>
        </w:tc>
      </w:tr>
      <w:tr w:rsidR="00BC5686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BC5686" w:rsidRPr="00FE0703" w:rsidRDefault="000C6E79" w:rsidP="000C6E79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August: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BC5686" w:rsidRDefault="00BC5686" w:rsidP="00D55EAE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BC5686" w:rsidRDefault="00BC5686" w:rsidP="00D55EAE">
            <w:pPr>
              <w:jc w:val="center"/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BC5686" w:rsidRDefault="00BC5686" w:rsidP="00D55EAE">
            <w:pPr>
              <w:jc w:val="center"/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BC5686" w:rsidRDefault="00BC5686" w:rsidP="00D55EAE">
            <w:pPr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</w:p>
        </w:tc>
      </w:tr>
      <w:tr w:rsidR="00B12892" w:rsidRPr="0041068C" w:rsidTr="002701E5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2892" w:rsidRPr="00FE0703" w:rsidRDefault="000C6E79" w:rsidP="00D55EAE">
            <w:pPr>
              <w:jc w:val="center"/>
            </w:pPr>
            <w:r>
              <w:t>8/01/2019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01E5" w:rsidRDefault="002701E5" w:rsidP="002701E5">
            <w:pPr>
              <w:spacing w:beforeAutospacing="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111111"/>
                <w:shd w:val="clear" w:color="auto" w:fill="FFFFFF"/>
              </w:rPr>
              <w:t>Ulta</w:t>
            </w:r>
            <w:proofErr w:type="spellEnd"/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 Beauty</w:t>
            </w:r>
          </w:p>
          <w:p w:rsidR="00B12892" w:rsidRDefault="00B12892" w:rsidP="002701E5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2892" w:rsidRDefault="000C6E79" w:rsidP="00D55EAE">
            <w:pPr>
              <w:jc w:val="center"/>
            </w:pPr>
            <w:r>
              <w:t>Retail Store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2892" w:rsidRDefault="000C6E79" w:rsidP="00D55EAE">
            <w:pPr>
              <w:jc w:val="center"/>
            </w:pPr>
            <w:r>
              <w:t>670 American Way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2892" w:rsidRDefault="000C6E79" w:rsidP="00D55EAE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111111"/>
                <w:shd w:val="clear" w:color="auto" w:fill="FFFFFF"/>
              </w:rPr>
              <w:t>Ulta</w:t>
            </w:r>
            <w:proofErr w:type="spellEnd"/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 Beauty </w:t>
            </w:r>
          </w:p>
          <w:p w:rsidR="000C6E79" w:rsidRDefault="000C6E79" w:rsidP="00D55EAE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770-652-0796</w:t>
            </w:r>
          </w:p>
        </w:tc>
      </w:tr>
      <w:tr w:rsidR="00FE0703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0703" w:rsidRPr="00FE0703" w:rsidRDefault="002701E5" w:rsidP="00D55EAE">
            <w:pPr>
              <w:jc w:val="center"/>
            </w:pPr>
            <w:r>
              <w:t>08/02/2019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0703" w:rsidRDefault="002701E5" w:rsidP="00D55EAE">
            <w:pPr>
              <w:jc w:val="center"/>
            </w:pPr>
            <w:r>
              <w:t>TT Beautiful Nail Spa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0703" w:rsidRDefault="002701E5" w:rsidP="00D55EAE">
            <w:pPr>
              <w:jc w:val="center"/>
            </w:pPr>
            <w:r>
              <w:t>Nail Salon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0703" w:rsidRDefault="002701E5" w:rsidP="00D55EAE">
            <w:pPr>
              <w:jc w:val="center"/>
            </w:pPr>
            <w:r>
              <w:t>111 Hwy 205 St. 101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0703" w:rsidRDefault="002701E5" w:rsidP="00D55EAE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111111"/>
                <w:shd w:val="clear" w:color="auto" w:fill="FFFFFF"/>
              </w:rPr>
              <w:t>Oanh</w:t>
            </w:r>
            <w:proofErr w:type="spellEnd"/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11111"/>
                <w:shd w:val="clear" w:color="auto" w:fill="FFFFFF"/>
              </w:rPr>
              <w:t>Thi</w:t>
            </w:r>
            <w:proofErr w:type="spellEnd"/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 Nguyen </w:t>
            </w:r>
          </w:p>
          <w:p w:rsidR="002701E5" w:rsidRDefault="002701E5" w:rsidP="00D55EAE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214-874-5567</w:t>
            </w:r>
          </w:p>
        </w:tc>
      </w:tr>
      <w:tr w:rsidR="00FE0703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0703" w:rsidRPr="00B12892" w:rsidRDefault="007C71B1" w:rsidP="00D55EAE">
            <w:pPr>
              <w:jc w:val="center"/>
            </w:pPr>
            <w:r>
              <w:t>08/08/2019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0703" w:rsidRDefault="007C71B1" w:rsidP="00D55EAE">
            <w:pPr>
              <w:jc w:val="center"/>
            </w:pPr>
            <w:r>
              <w:t>Rack Room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0703" w:rsidRDefault="007C71B1" w:rsidP="00D55EAE">
            <w:pPr>
              <w:jc w:val="center"/>
            </w:pPr>
            <w:r>
              <w:t>Retail Store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0703" w:rsidRDefault="007C71B1" w:rsidP="00D55EAE">
            <w:pPr>
              <w:jc w:val="center"/>
            </w:pPr>
            <w:r>
              <w:t>650 American Way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2892" w:rsidRDefault="00AA096F" w:rsidP="00D55EAE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Rack Room Shoes </w:t>
            </w:r>
          </w:p>
          <w:p w:rsidR="00AA096F" w:rsidRDefault="00AA096F" w:rsidP="00D55EAE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704-547-9200</w:t>
            </w:r>
          </w:p>
        </w:tc>
      </w:tr>
      <w:tr w:rsidR="00B12892" w:rsidRPr="0041068C" w:rsidTr="00D55EAE">
        <w:trPr>
          <w:trHeight w:val="98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2892" w:rsidRPr="00B12892" w:rsidRDefault="007C71B1" w:rsidP="00D55EAE">
            <w:pPr>
              <w:jc w:val="center"/>
            </w:pPr>
            <w:r>
              <w:t>08/09/2019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2892" w:rsidRDefault="007C71B1" w:rsidP="007C71B1">
            <w:r>
              <w:t xml:space="preserve">Dear Peter Coin Laundry 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2892" w:rsidRDefault="007C71B1" w:rsidP="00D55EAE">
            <w:pPr>
              <w:jc w:val="center"/>
            </w:pPr>
            <w:r>
              <w:t>Laundry/ Dry Cleaning (Drop off-Pick up)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2892" w:rsidRDefault="007C71B1" w:rsidP="00D55EAE">
            <w:pPr>
              <w:jc w:val="center"/>
            </w:pPr>
            <w:r>
              <w:t xml:space="preserve">301 N. Frances 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2892" w:rsidRDefault="007C71B1" w:rsidP="00D55EAE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111111"/>
                <w:shd w:val="clear" w:color="auto" w:fill="FFFFFF"/>
              </w:rPr>
              <w:t>Vit</w:t>
            </w:r>
            <w:proofErr w:type="spellEnd"/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11111"/>
                <w:shd w:val="clear" w:color="auto" w:fill="FFFFFF"/>
              </w:rPr>
              <w:t>Thalang</w:t>
            </w:r>
            <w:proofErr w:type="spellEnd"/>
          </w:p>
          <w:p w:rsidR="007C71B1" w:rsidRDefault="007C71B1" w:rsidP="00D55EAE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562-382-7495</w:t>
            </w:r>
          </w:p>
        </w:tc>
      </w:tr>
      <w:tr w:rsidR="00B12892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2892" w:rsidRPr="00843630" w:rsidRDefault="007C71B1" w:rsidP="007C71B1">
            <w:pPr>
              <w:jc w:val="center"/>
            </w:pPr>
            <w:r>
              <w:t>08/12/2019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2892" w:rsidRDefault="007C71B1" w:rsidP="00D55EAE">
            <w:pPr>
              <w:jc w:val="center"/>
            </w:pPr>
            <w:r>
              <w:t>J &amp; V Auto and Truck Parts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2892" w:rsidRDefault="007C71B1" w:rsidP="00D55EAE">
            <w:pPr>
              <w:jc w:val="center"/>
            </w:pPr>
            <w:r>
              <w:t>Retail Store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2892" w:rsidRDefault="007C71B1" w:rsidP="00D55EAE">
            <w:pPr>
              <w:jc w:val="center"/>
            </w:pPr>
            <w:r>
              <w:t xml:space="preserve">1001 E. Moore 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3630" w:rsidRDefault="007C71B1" w:rsidP="00D55EAE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Octavio Mata </w:t>
            </w:r>
          </w:p>
          <w:p w:rsidR="007C71B1" w:rsidRDefault="007C71B1" w:rsidP="00D55EAE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214-861-7612</w:t>
            </w:r>
          </w:p>
        </w:tc>
      </w:tr>
      <w:tr w:rsidR="00B12892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2892" w:rsidRPr="00843630" w:rsidRDefault="00FD59C3" w:rsidP="00D55EAE">
            <w:pPr>
              <w:jc w:val="center"/>
            </w:pPr>
            <w:r>
              <w:t>8/16/2019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2892" w:rsidRDefault="00FD59C3" w:rsidP="00D55EAE">
            <w:pPr>
              <w:jc w:val="center"/>
            </w:pPr>
            <w:r>
              <w:t>Harbor Freight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2892" w:rsidRDefault="00FD59C3" w:rsidP="00D55EAE">
            <w:pPr>
              <w:jc w:val="center"/>
            </w:pPr>
            <w:r>
              <w:t>Retail Store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2892" w:rsidRDefault="00FD59C3" w:rsidP="00D55EAE">
            <w:pPr>
              <w:jc w:val="center"/>
            </w:pPr>
            <w:r>
              <w:t>1404 W. Moore Ave. Suite B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3630" w:rsidRDefault="00FD59C3" w:rsidP="00D55EAE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Harbor Freight</w:t>
            </w:r>
          </w:p>
          <w:p w:rsidR="00FD59C3" w:rsidRDefault="00FD59C3" w:rsidP="00D55EAE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469-410-7373</w:t>
            </w:r>
          </w:p>
        </w:tc>
      </w:tr>
      <w:tr w:rsidR="00843630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3630" w:rsidRPr="00843630" w:rsidRDefault="00FD59C3" w:rsidP="00D55EAE">
            <w:pPr>
              <w:jc w:val="center"/>
            </w:pPr>
            <w:r>
              <w:t>8/20/2019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3630" w:rsidRDefault="00FD59C3" w:rsidP="00D55EAE">
            <w:pPr>
              <w:jc w:val="center"/>
            </w:pPr>
            <w:r>
              <w:t>Marshall’s #1465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3630" w:rsidRDefault="00FD59C3" w:rsidP="00D55EAE">
            <w:pPr>
              <w:jc w:val="center"/>
            </w:pPr>
            <w:r>
              <w:t>Retail Store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3630" w:rsidRDefault="00FD59C3" w:rsidP="00FD59C3">
            <w:pPr>
              <w:jc w:val="center"/>
            </w:pPr>
            <w:r>
              <w:t xml:space="preserve">680 American Way 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3630" w:rsidRDefault="00FD59C3" w:rsidP="00D55EAE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111111"/>
                <w:shd w:val="clear" w:color="auto" w:fill="FFFFFF"/>
              </w:rPr>
              <w:t>Marmaxx</w:t>
            </w:r>
            <w:proofErr w:type="spellEnd"/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 Operating Corp</w:t>
            </w:r>
          </w:p>
          <w:p w:rsidR="00FD59C3" w:rsidRDefault="00FD59C3" w:rsidP="00D55EAE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774-308-5981</w:t>
            </w:r>
          </w:p>
        </w:tc>
      </w:tr>
      <w:tr w:rsidR="00843630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3630" w:rsidRDefault="00FD59C3" w:rsidP="00D55EAE">
            <w:pPr>
              <w:jc w:val="center"/>
            </w:pPr>
            <w:r>
              <w:t>8/20/2019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3630" w:rsidRDefault="00FD59C3" w:rsidP="00D55EAE">
            <w:pPr>
              <w:jc w:val="center"/>
            </w:pPr>
            <w:r>
              <w:t>Petco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3630" w:rsidRDefault="00FD59C3" w:rsidP="00D55EAE">
            <w:pPr>
              <w:jc w:val="center"/>
            </w:pPr>
            <w:r>
              <w:t>Retail Store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3630" w:rsidRDefault="00FD59C3" w:rsidP="00D55EAE">
            <w:pPr>
              <w:jc w:val="center"/>
            </w:pPr>
            <w:r>
              <w:t>690 American Way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14D6C" w:rsidRDefault="004D1483" w:rsidP="00D55EAE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Genevieve </w:t>
            </w:r>
            <w:proofErr w:type="spellStart"/>
            <w:r>
              <w:rPr>
                <w:rFonts w:ascii="Arial" w:hAnsi="Arial" w:cs="Arial"/>
                <w:color w:val="111111"/>
                <w:shd w:val="clear" w:color="auto" w:fill="FFFFFF"/>
              </w:rPr>
              <w:t>Deluna</w:t>
            </w:r>
            <w:proofErr w:type="spellEnd"/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 </w:t>
            </w:r>
          </w:p>
          <w:p w:rsidR="004D1483" w:rsidRDefault="004D1483" w:rsidP="00D55EAE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#210-201-9080</w:t>
            </w:r>
          </w:p>
        </w:tc>
      </w:tr>
      <w:tr w:rsidR="00414D6C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14D6C" w:rsidRDefault="00554681" w:rsidP="00D55EAE">
            <w:pPr>
              <w:jc w:val="center"/>
            </w:pPr>
            <w:r>
              <w:t>8/20/2019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14D6C" w:rsidRDefault="00554681" w:rsidP="00D55EAE">
            <w:pPr>
              <w:jc w:val="center"/>
            </w:pPr>
            <w:proofErr w:type="spellStart"/>
            <w:r>
              <w:t>Biz’ee</w:t>
            </w:r>
            <w:proofErr w:type="spellEnd"/>
            <w:r>
              <w:t xml:space="preserve"> B’s Boutique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14D6C" w:rsidRDefault="00554681" w:rsidP="00D55EAE">
            <w:pPr>
              <w:jc w:val="center"/>
            </w:pPr>
            <w:r>
              <w:t>Retail Store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14D6C" w:rsidRDefault="00554681" w:rsidP="00D55EAE">
            <w:pPr>
              <w:jc w:val="center"/>
            </w:pPr>
            <w:r>
              <w:t>101 W. Moore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14D6C" w:rsidRDefault="00554681" w:rsidP="00D55EAE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Donna Burgess</w:t>
            </w:r>
          </w:p>
          <w:p w:rsidR="00554681" w:rsidRDefault="00554681" w:rsidP="00D55EAE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972-880-8339</w:t>
            </w:r>
          </w:p>
        </w:tc>
      </w:tr>
      <w:tr w:rsidR="00414D6C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14D6C" w:rsidRDefault="00554681" w:rsidP="00D55EAE">
            <w:pPr>
              <w:jc w:val="center"/>
            </w:pPr>
            <w:r>
              <w:t>8/20/2019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14D6C" w:rsidRDefault="00554681" w:rsidP="00D55EAE">
            <w:pPr>
              <w:jc w:val="center"/>
            </w:pPr>
            <w:r>
              <w:t xml:space="preserve">Global Leadership Academy 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14D6C" w:rsidRDefault="00554681" w:rsidP="00D55EAE">
            <w:pPr>
              <w:jc w:val="center"/>
            </w:pPr>
            <w:r>
              <w:t>Educational Occupancy Pre-K to 12</w:t>
            </w:r>
            <w:r w:rsidRPr="00554681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14D6C" w:rsidRDefault="00554681" w:rsidP="00D55EAE">
            <w:pPr>
              <w:jc w:val="center"/>
            </w:pPr>
            <w:r>
              <w:t xml:space="preserve">305 W. College 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14D6C" w:rsidRDefault="00253FE3" w:rsidP="00D55EAE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Terrell ISD </w:t>
            </w:r>
          </w:p>
          <w:p w:rsidR="00253FE3" w:rsidRDefault="00253FE3" w:rsidP="00D55EAE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214-912-4134</w:t>
            </w:r>
          </w:p>
        </w:tc>
      </w:tr>
      <w:tr w:rsidR="00414D6C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14D6C" w:rsidRDefault="00554681" w:rsidP="00D55EAE">
            <w:pPr>
              <w:jc w:val="center"/>
            </w:pPr>
            <w:r>
              <w:t>8/20/2019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14D6C" w:rsidRDefault="00554681" w:rsidP="00D55EAE">
            <w:pPr>
              <w:jc w:val="center"/>
            </w:pPr>
            <w:r>
              <w:t>Terrell ISD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14D6C" w:rsidRDefault="00554681" w:rsidP="00D55EAE">
            <w:pPr>
              <w:jc w:val="center"/>
            </w:pPr>
            <w:r>
              <w:t>Educational Occupancy Pre-K to 12</w:t>
            </w:r>
            <w:r w:rsidRPr="00554681">
              <w:rPr>
                <w:vertAlign w:val="superscript"/>
              </w:rPr>
              <w:t>th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14D6C" w:rsidRDefault="00554681" w:rsidP="00D55EAE">
            <w:pPr>
              <w:jc w:val="center"/>
            </w:pPr>
            <w:r>
              <w:t xml:space="preserve">212 W. High St. 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4D91" w:rsidRDefault="0025693D" w:rsidP="00D55EAE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Terrell ISD</w:t>
            </w:r>
          </w:p>
          <w:p w:rsidR="0025693D" w:rsidRDefault="0025693D" w:rsidP="00D55EAE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214-912-4134</w:t>
            </w:r>
          </w:p>
        </w:tc>
      </w:tr>
      <w:tr w:rsidR="005C5F10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5C5F10" w:rsidRPr="005C5F10" w:rsidRDefault="00B54C3F" w:rsidP="00B54C3F">
            <w:pPr>
              <w:rPr>
                <w:b/>
                <w:i/>
              </w:rPr>
            </w:pPr>
            <w:r>
              <w:rPr>
                <w:b/>
                <w:i/>
              </w:rPr>
              <w:t>September: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5C5F10" w:rsidRPr="005C5F10" w:rsidRDefault="005C5F10" w:rsidP="00D55EAE">
            <w:pPr>
              <w:jc w:val="center"/>
              <w:rPr>
                <w:color w:val="D99594" w:themeColor="accent2" w:themeTint="99"/>
              </w:rPr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5C5F10" w:rsidRPr="005C5F10" w:rsidRDefault="005C5F10" w:rsidP="00D55EAE">
            <w:pPr>
              <w:jc w:val="center"/>
              <w:rPr>
                <w:color w:val="D99594" w:themeColor="accent2" w:themeTint="99"/>
              </w:rPr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5C5F10" w:rsidRPr="005C5F10" w:rsidRDefault="005C5F10" w:rsidP="00D55EAE">
            <w:pPr>
              <w:jc w:val="center"/>
              <w:rPr>
                <w:color w:val="D99594" w:themeColor="accent2" w:themeTint="99"/>
              </w:rPr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5C5F10" w:rsidRPr="005C5F10" w:rsidRDefault="005C5F10" w:rsidP="00D55EAE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D99594" w:themeColor="accent2" w:themeTint="99"/>
                <w:shd w:val="clear" w:color="auto" w:fill="FFFFFF"/>
              </w:rPr>
            </w:pPr>
          </w:p>
        </w:tc>
      </w:tr>
      <w:tr w:rsidR="005C5F10" w:rsidRPr="0041068C" w:rsidTr="00D55EAE">
        <w:trPr>
          <w:trHeight w:val="530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5F10" w:rsidRPr="005C5F10" w:rsidRDefault="00B54C3F" w:rsidP="00D55EAE">
            <w:pPr>
              <w:jc w:val="center"/>
            </w:pPr>
            <w:r>
              <w:t>9/06/2019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5F10" w:rsidRPr="005C5F10" w:rsidRDefault="00B54C3F" w:rsidP="00D55EAE">
            <w:pPr>
              <w:jc w:val="center"/>
            </w:pPr>
            <w:r>
              <w:t>Greater East Texas Community Action Program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5F10" w:rsidRPr="005C5F10" w:rsidRDefault="00B54C3F" w:rsidP="00D55EAE">
            <w:pPr>
              <w:jc w:val="center"/>
            </w:pPr>
            <w:r>
              <w:t>Office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5F10" w:rsidRPr="005C5F10" w:rsidRDefault="00B54C3F" w:rsidP="00D55EAE">
            <w:pPr>
              <w:jc w:val="center"/>
            </w:pPr>
            <w:r>
              <w:t>617 W. Moore Ave. Suite C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5F10" w:rsidRDefault="00B54C3F" w:rsidP="00D55EAE">
            <w:pPr>
              <w:spacing w:before="100" w:after="100"/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Karen Swenson</w:t>
            </w:r>
          </w:p>
          <w:p w:rsidR="00B54C3F" w:rsidRPr="005C5F10" w:rsidRDefault="00B54C3F" w:rsidP="00D55EAE">
            <w:pPr>
              <w:spacing w:before="100" w:after="100"/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936-221-6474</w:t>
            </w:r>
          </w:p>
        </w:tc>
      </w:tr>
      <w:tr w:rsidR="005C5F10" w:rsidRPr="0041068C" w:rsidTr="00D55EAE">
        <w:trPr>
          <w:trHeight w:val="530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5F10" w:rsidRPr="005C5F10" w:rsidRDefault="00B54C3F" w:rsidP="00D55EAE">
            <w:pPr>
              <w:jc w:val="center"/>
            </w:pPr>
            <w:r>
              <w:t>9/09/2019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5F10" w:rsidRDefault="00B54C3F" w:rsidP="00D55EAE">
            <w:pPr>
              <w:jc w:val="center"/>
            </w:pPr>
            <w:r>
              <w:t>Raising Cane’s Restaurant LLC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5F10" w:rsidRDefault="00B54C3F" w:rsidP="00D55EAE">
            <w:pPr>
              <w:jc w:val="center"/>
            </w:pPr>
            <w:r>
              <w:t xml:space="preserve">Food Service Establishment/ Restaurant 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5F10" w:rsidRDefault="00B54C3F" w:rsidP="00D55EAE">
            <w:pPr>
              <w:jc w:val="center"/>
            </w:pPr>
            <w:r>
              <w:t>1360 FM Rd 148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15F48" w:rsidRDefault="00B54C3F" w:rsidP="00D55EAE">
            <w:pPr>
              <w:spacing w:before="100" w:after="100"/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Raising Cane’s Restaurant </w:t>
            </w:r>
          </w:p>
          <w:p w:rsidR="00B54C3F" w:rsidRDefault="00B54C3F" w:rsidP="00D55EAE">
            <w:pPr>
              <w:spacing w:before="100" w:after="100"/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972-551-0307</w:t>
            </w:r>
          </w:p>
        </w:tc>
      </w:tr>
      <w:tr w:rsidR="005C5F10" w:rsidRPr="0041068C" w:rsidTr="00D55EAE">
        <w:trPr>
          <w:trHeight w:val="530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5F10" w:rsidRDefault="007E3A22" w:rsidP="00D55EAE">
            <w:pPr>
              <w:jc w:val="center"/>
            </w:pPr>
            <w:r>
              <w:t>9/16/2019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5F10" w:rsidRDefault="007E3A22" w:rsidP="00D55EAE">
            <w:pPr>
              <w:jc w:val="center"/>
            </w:pPr>
            <w:r>
              <w:t>Trinity Valley Community College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5F10" w:rsidRDefault="007E3A22" w:rsidP="00D55EAE">
            <w:pPr>
              <w:jc w:val="center"/>
            </w:pPr>
            <w:r>
              <w:t>Educational Occupancy Pre-K to 12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5F10" w:rsidRDefault="007E3A22" w:rsidP="00D55EAE">
            <w:pPr>
              <w:jc w:val="center"/>
            </w:pPr>
            <w:r>
              <w:t>1551 S. Hwy 34 Suite B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3A22" w:rsidRDefault="007E3A22" w:rsidP="007E3A22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Terrell ISD</w:t>
            </w:r>
          </w:p>
        </w:tc>
      </w:tr>
      <w:tr w:rsidR="008D6A1F" w:rsidRPr="0041068C" w:rsidTr="00D55EAE">
        <w:trPr>
          <w:trHeight w:val="530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6A1F" w:rsidRDefault="00117FF7" w:rsidP="00D55EAE">
            <w:pPr>
              <w:jc w:val="center"/>
            </w:pPr>
            <w:r>
              <w:lastRenderedPageBreak/>
              <w:t>9/19/2019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6A1F" w:rsidRDefault="00117FF7" w:rsidP="00117FF7">
            <w:pPr>
              <w:jc w:val="center"/>
            </w:pPr>
            <w:r>
              <w:t>LVL Wings  LLC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6A1F" w:rsidRDefault="00117FF7" w:rsidP="00D55EAE">
            <w:pPr>
              <w:jc w:val="center"/>
            </w:pPr>
            <w:r>
              <w:t xml:space="preserve">Food Service Establishment/ Restaurant  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6A1F" w:rsidRDefault="00117FF7" w:rsidP="00D55EAE">
            <w:pPr>
              <w:jc w:val="center"/>
            </w:pPr>
            <w:r>
              <w:t>101 Sam Walton Way Suite 101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17FF7" w:rsidRDefault="00117FF7" w:rsidP="00117FF7">
            <w:pPr>
              <w:spacing w:before="100" w:after="100"/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LVL Wings LLC</w:t>
            </w:r>
          </w:p>
          <w:p w:rsidR="00117FF7" w:rsidRDefault="00117FF7" w:rsidP="00117FF7">
            <w:pPr>
              <w:spacing w:before="100" w:after="100"/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972-896-6328</w:t>
            </w:r>
          </w:p>
        </w:tc>
      </w:tr>
      <w:tr w:rsidR="000D652C" w:rsidRPr="0041068C" w:rsidTr="00D55EAE">
        <w:trPr>
          <w:trHeight w:val="288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0D652C" w:rsidRPr="000D652C" w:rsidRDefault="006F5978" w:rsidP="006F5978">
            <w:pPr>
              <w:contextualSpacing/>
              <w:rPr>
                <w:b/>
                <w:i/>
              </w:rPr>
            </w:pPr>
            <w:r>
              <w:rPr>
                <w:b/>
                <w:i/>
              </w:rPr>
              <w:t>October: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0D652C" w:rsidRDefault="000D652C" w:rsidP="00D55EAE">
            <w:pPr>
              <w:contextualSpacing/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0D652C" w:rsidRDefault="000D652C" w:rsidP="00D55EAE">
            <w:pPr>
              <w:contextualSpacing/>
              <w:jc w:val="center"/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0D652C" w:rsidRDefault="000D652C" w:rsidP="00D55EAE">
            <w:pPr>
              <w:contextualSpacing/>
              <w:jc w:val="center"/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0D652C" w:rsidRDefault="000D652C" w:rsidP="00D55EAE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0D652C" w:rsidRPr="0041068C" w:rsidTr="00D55EAE">
        <w:trPr>
          <w:trHeight w:val="647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652C" w:rsidRDefault="006F5978" w:rsidP="00D55EAE">
            <w:pPr>
              <w:contextualSpacing/>
              <w:jc w:val="center"/>
            </w:pPr>
            <w:r>
              <w:t>10/04/2019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652C" w:rsidRDefault="006F5978" w:rsidP="00D55EAE">
            <w:pPr>
              <w:contextualSpacing/>
              <w:jc w:val="center"/>
            </w:pPr>
            <w:proofErr w:type="spellStart"/>
            <w:r>
              <w:t>Taqueria</w:t>
            </w:r>
            <w:proofErr w:type="spellEnd"/>
            <w:r>
              <w:t xml:space="preserve"> La </w:t>
            </w:r>
            <w:proofErr w:type="spellStart"/>
            <w:r>
              <w:t>Authentica</w:t>
            </w:r>
            <w:proofErr w:type="spellEnd"/>
            <w:r>
              <w:t xml:space="preserve"> 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652C" w:rsidRDefault="006F5978" w:rsidP="00D55EAE">
            <w:pPr>
              <w:contextualSpacing/>
              <w:jc w:val="center"/>
            </w:pPr>
            <w:r>
              <w:t xml:space="preserve">Food Service Establishment/ Restaurant 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652C" w:rsidRDefault="006F5978" w:rsidP="00D55EAE">
            <w:pPr>
              <w:contextualSpacing/>
              <w:jc w:val="center"/>
            </w:pPr>
            <w:r>
              <w:t>220 E. Moore Ave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652C" w:rsidRDefault="006F5978" w:rsidP="00D55EAE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Dulce Duran</w:t>
            </w:r>
          </w:p>
          <w:p w:rsidR="006F5978" w:rsidRDefault="006F5978" w:rsidP="00D55EAE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214-229-9837</w:t>
            </w:r>
          </w:p>
        </w:tc>
      </w:tr>
      <w:tr w:rsidR="00181343" w:rsidRPr="0041068C" w:rsidTr="00A8697D">
        <w:trPr>
          <w:trHeight w:val="647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81343" w:rsidRDefault="006F5978" w:rsidP="00D55EAE">
            <w:pPr>
              <w:contextualSpacing/>
              <w:jc w:val="center"/>
            </w:pPr>
            <w:r>
              <w:t>10/04/2019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81343" w:rsidRDefault="006F5978" w:rsidP="00D55EAE">
            <w:pPr>
              <w:contextualSpacing/>
              <w:jc w:val="center"/>
            </w:pPr>
            <w:r>
              <w:t xml:space="preserve">Rustic Cactus 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81343" w:rsidRDefault="006F5978" w:rsidP="00A8697D">
            <w:pPr>
              <w:contextualSpacing/>
              <w:jc w:val="center"/>
            </w:pPr>
            <w:r>
              <w:t xml:space="preserve">Retail Store 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81343" w:rsidRDefault="006F5978" w:rsidP="00D55EAE">
            <w:pPr>
              <w:contextualSpacing/>
              <w:jc w:val="center"/>
            </w:pPr>
            <w:r>
              <w:t>111 W. Moore Ave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81343" w:rsidRDefault="006F5978" w:rsidP="00D55EAE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Kimberly Armstrong </w:t>
            </w:r>
          </w:p>
          <w:p w:rsidR="006F5978" w:rsidRDefault="006F5978" w:rsidP="00D55EAE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972-551-0341</w:t>
            </w:r>
          </w:p>
        </w:tc>
      </w:tr>
      <w:tr w:rsidR="00181343" w:rsidRPr="0041068C" w:rsidTr="00D55EAE">
        <w:trPr>
          <w:trHeight w:val="647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81343" w:rsidRDefault="006F5978" w:rsidP="00D55EAE">
            <w:pPr>
              <w:contextualSpacing/>
              <w:jc w:val="center"/>
            </w:pPr>
            <w:r>
              <w:t>10/08/2019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81343" w:rsidRDefault="006F5978" w:rsidP="00D55EAE">
            <w:pPr>
              <w:contextualSpacing/>
              <w:jc w:val="center"/>
            </w:pPr>
            <w:r>
              <w:t>Corner Store/Valero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81343" w:rsidRDefault="006F5978" w:rsidP="006F5978">
            <w:pPr>
              <w:contextualSpacing/>
              <w:jc w:val="center"/>
            </w:pPr>
            <w:r>
              <w:t>Gas Station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81343" w:rsidRDefault="006F5978" w:rsidP="00D55EAE">
            <w:pPr>
              <w:contextualSpacing/>
              <w:jc w:val="center"/>
            </w:pPr>
            <w:r>
              <w:t>1200 W. Moore Ave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81343" w:rsidRDefault="006F5978" w:rsidP="00D55EAE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Mazen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shd w:val="clear" w:color="auto" w:fill="FFFFFF"/>
              </w:rPr>
              <w:t>Mashfej</w:t>
            </w:r>
            <w:proofErr w:type="spellEnd"/>
          </w:p>
          <w:p w:rsidR="006F5978" w:rsidRDefault="006F5978" w:rsidP="00D55EAE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972-563-8462</w:t>
            </w:r>
          </w:p>
        </w:tc>
      </w:tr>
      <w:tr w:rsidR="00CA0151" w:rsidRPr="0041068C" w:rsidTr="00A8697D">
        <w:trPr>
          <w:trHeight w:val="647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A0151" w:rsidRDefault="0043190F" w:rsidP="00A8697D">
            <w:pPr>
              <w:contextualSpacing/>
              <w:jc w:val="center"/>
            </w:pPr>
            <w:r>
              <w:t>10/11/2019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A0151" w:rsidRDefault="0043190F" w:rsidP="00D55EAE">
            <w:pPr>
              <w:contextualSpacing/>
              <w:jc w:val="center"/>
            </w:pPr>
            <w:r>
              <w:t>Academy sports + Outdoors #324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A0151" w:rsidRDefault="0043190F" w:rsidP="00D55EAE">
            <w:pPr>
              <w:contextualSpacing/>
              <w:jc w:val="center"/>
            </w:pPr>
            <w:r>
              <w:t>Retail Store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A0151" w:rsidRDefault="0043190F" w:rsidP="00D55EAE">
            <w:pPr>
              <w:contextualSpacing/>
              <w:jc w:val="center"/>
            </w:pPr>
            <w:r>
              <w:t>580 American Way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3190F" w:rsidRDefault="0043190F" w:rsidP="00D55EAE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 w:rsidRPr="0043190F">
              <w:rPr>
                <w:rFonts w:ascii="Arial" w:hAnsi="Arial" w:cs="Arial"/>
                <w:shd w:val="clear" w:color="auto" w:fill="FFFFFF"/>
              </w:rPr>
              <w:t>Academy sports + Outdoors</w:t>
            </w:r>
          </w:p>
          <w:p w:rsidR="00984C3E" w:rsidRDefault="0043190F" w:rsidP="00D55EAE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972-703-6200</w:t>
            </w:r>
          </w:p>
        </w:tc>
      </w:tr>
      <w:tr w:rsidR="00CA0151" w:rsidRPr="0041068C" w:rsidTr="00D55EAE">
        <w:trPr>
          <w:trHeight w:val="647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A0151" w:rsidRDefault="0043190F" w:rsidP="00D55EAE">
            <w:pPr>
              <w:contextualSpacing/>
              <w:jc w:val="center"/>
            </w:pPr>
            <w:r>
              <w:t>10/15/2019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A0151" w:rsidRDefault="0043190F" w:rsidP="00D55EAE">
            <w:pPr>
              <w:contextualSpacing/>
              <w:jc w:val="center"/>
            </w:pPr>
            <w:r>
              <w:t>Carlisle Construction Material LLC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A0151" w:rsidRDefault="0043190F" w:rsidP="00D55EAE">
            <w:pPr>
              <w:contextualSpacing/>
              <w:jc w:val="center"/>
            </w:pPr>
            <w:r>
              <w:t xml:space="preserve">Warehouse Distribution Center 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4C3E" w:rsidRDefault="0043190F" w:rsidP="00D55EAE">
            <w:pPr>
              <w:contextualSpacing/>
              <w:jc w:val="center"/>
            </w:pPr>
            <w:r>
              <w:t xml:space="preserve">1 Jamison Court 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4C3E" w:rsidRDefault="00F83408" w:rsidP="00D55EAE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Carlisle Construction Material</w:t>
            </w:r>
          </w:p>
          <w:p w:rsidR="00F83408" w:rsidRDefault="00F83408" w:rsidP="00D55EAE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214-515-5200</w:t>
            </w:r>
          </w:p>
        </w:tc>
      </w:tr>
      <w:tr w:rsidR="00CA0151" w:rsidRPr="0041068C" w:rsidTr="00D55EAE">
        <w:trPr>
          <w:trHeight w:val="647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A0151" w:rsidRDefault="0043190F" w:rsidP="00D55EAE">
            <w:pPr>
              <w:contextualSpacing/>
              <w:jc w:val="center"/>
            </w:pPr>
            <w:r>
              <w:t>10/16/2019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A0151" w:rsidRDefault="00491078" w:rsidP="00D55EAE">
            <w:pPr>
              <w:contextualSpacing/>
              <w:jc w:val="center"/>
            </w:pPr>
            <w:r>
              <w:t xml:space="preserve">CBD American Shaman 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A0151" w:rsidRDefault="00491078" w:rsidP="00D55EAE">
            <w:pPr>
              <w:contextualSpacing/>
              <w:jc w:val="center"/>
            </w:pPr>
            <w:r>
              <w:t xml:space="preserve">Retail Store 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A0151" w:rsidRDefault="00491078" w:rsidP="00D55EAE">
            <w:pPr>
              <w:contextualSpacing/>
              <w:jc w:val="center"/>
            </w:pPr>
            <w:r>
              <w:t xml:space="preserve">301 </w:t>
            </w:r>
            <w:proofErr w:type="spellStart"/>
            <w:r>
              <w:t>Tanger</w:t>
            </w:r>
            <w:proofErr w:type="spellEnd"/>
            <w:r>
              <w:t xml:space="preserve"> Dr. Suite 203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A0151" w:rsidRDefault="00F83408" w:rsidP="00D55EAE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Marvalyn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Wilson </w:t>
            </w:r>
          </w:p>
          <w:p w:rsidR="00F83408" w:rsidRDefault="00F83408" w:rsidP="00D55EAE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972-210-7082</w:t>
            </w:r>
          </w:p>
        </w:tc>
      </w:tr>
      <w:tr w:rsidR="00DF77A9" w:rsidRPr="0041068C" w:rsidTr="00D55EAE">
        <w:trPr>
          <w:trHeight w:val="647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77A9" w:rsidRDefault="00DF77A9" w:rsidP="00D55EAE">
            <w:pPr>
              <w:contextualSpacing/>
              <w:jc w:val="center"/>
            </w:pPr>
            <w:r>
              <w:t>10/17/2019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77A9" w:rsidRDefault="00DF77A9" w:rsidP="00D55EAE">
            <w:pPr>
              <w:contextualSpacing/>
              <w:jc w:val="center"/>
            </w:pPr>
            <w:r>
              <w:t xml:space="preserve">Simmons Corner 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77A9" w:rsidRDefault="00DF77A9" w:rsidP="00D55EAE">
            <w:pPr>
              <w:contextualSpacing/>
              <w:jc w:val="center"/>
            </w:pPr>
            <w:r>
              <w:t>Barber/ Beauty Salon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77A9" w:rsidRDefault="00DF77A9" w:rsidP="00D55EAE">
            <w:pPr>
              <w:contextualSpacing/>
              <w:jc w:val="center"/>
            </w:pPr>
            <w:r>
              <w:t xml:space="preserve">915 S. Adelaide 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77A9" w:rsidRDefault="00DF77A9" w:rsidP="00D55EAE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Antwone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Simmons</w:t>
            </w:r>
          </w:p>
          <w:p w:rsidR="00DF77A9" w:rsidRDefault="00DF77A9" w:rsidP="00D55EAE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972-210-7287</w:t>
            </w:r>
          </w:p>
        </w:tc>
      </w:tr>
      <w:tr w:rsidR="0092350E" w:rsidRPr="0041068C" w:rsidTr="00D55EAE">
        <w:trPr>
          <w:trHeight w:val="323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92350E" w:rsidRPr="0092350E" w:rsidRDefault="00866DD8" w:rsidP="00866DD8">
            <w:pPr>
              <w:contextualSpacing/>
              <w:rPr>
                <w:b/>
                <w:i/>
              </w:rPr>
            </w:pPr>
            <w:r>
              <w:rPr>
                <w:b/>
                <w:i/>
              </w:rPr>
              <w:t>November: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92350E" w:rsidRDefault="0092350E" w:rsidP="00D55EAE">
            <w:pPr>
              <w:contextualSpacing/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92350E" w:rsidRDefault="0092350E" w:rsidP="00D55EAE">
            <w:pPr>
              <w:contextualSpacing/>
              <w:jc w:val="center"/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92350E" w:rsidRDefault="0092350E" w:rsidP="00D55EAE">
            <w:pPr>
              <w:contextualSpacing/>
              <w:jc w:val="center"/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92350E" w:rsidRDefault="0092350E" w:rsidP="00D55EAE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92350E" w:rsidRPr="0041068C" w:rsidTr="00D55EAE">
        <w:trPr>
          <w:trHeight w:val="323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2350E" w:rsidRPr="0092350E" w:rsidRDefault="00866DD8" w:rsidP="00D55EAE">
            <w:pPr>
              <w:contextualSpacing/>
              <w:jc w:val="center"/>
            </w:pPr>
            <w:r>
              <w:t>11/04/2019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2350E" w:rsidRDefault="00866DD8" w:rsidP="00D55EAE">
            <w:pPr>
              <w:contextualSpacing/>
              <w:jc w:val="center"/>
            </w:pPr>
            <w:r>
              <w:t xml:space="preserve">MG Battery Electric Corp 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2350E" w:rsidRDefault="00866DD8" w:rsidP="00D55EAE">
            <w:pPr>
              <w:contextualSpacing/>
              <w:jc w:val="center"/>
            </w:pPr>
            <w:r>
              <w:t>Warehouse Distribution Center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2350E" w:rsidRDefault="00866DD8" w:rsidP="00D55EAE">
            <w:pPr>
              <w:contextualSpacing/>
              <w:jc w:val="center"/>
            </w:pPr>
            <w:r>
              <w:t>303 S. Adelaide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531B" w:rsidRDefault="000B76E4" w:rsidP="00D55EAE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MG Battery Electric Corp</w:t>
            </w:r>
          </w:p>
          <w:p w:rsidR="000B76E4" w:rsidRDefault="000B76E4" w:rsidP="00D55EAE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214-762-5150</w:t>
            </w:r>
          </w:p>
        </w:tc>
      </w:tr>
      <w:tr w:rsidR="00C81C44" w:rsidRPr="0041068C" w:rsidTr="00D55EAE">
        <w:trPr>
          <w:trHeight w:val="323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81C44" w:rsidRDefault="00866DD8" w:rsidP="00D55EAE">
            <w:pPr>
              <w:contextualSpacing/>
              <w:jc w:val="center"/>
            </w:pPr>
            <w:r>
              <w:t>11/06/2019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81C44" w:rsidRDefault="00866DD8" w:rsidP="00D55EAE">
            <w:pPr>
              <w:contextualSpacing/>
              <w:jc w:val="center"/>
            </w:pPr>
            <w:proofErr w:type="spellStart"/>
            <w:r>
              <w:t>HerbMart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81C44" w:rsidRDefault="00866DD8" w:rsidP="00D55EAE">
            <w:pPr>
              <w:contextualSpacing/>
              <w:jc w:val="center"/>
            </w:pPr>
            <w:r>
              <w:t>Grocery/ Food Store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81C44" w:rsidRDefault="00866DD8" w:rsidP="00D55EAE">
            <w:pPr>
              <w:contextualSpacing/>
              <w:jc w:val="center"/>
            </w:pPr>
            <w:r>
              <w:t xml:space="preserve">100 </w:t>
            </w:r>
            <w:proofErr w:type="spellStart"/>
            <w:r>
              <w:t>Tejas</w:t>
            </w:r>
            <w:proofErr w:type="spellEnd"/>
            <w:r>
              <w:t xml:space="preserve"> </w:t>
            </w:r>
            <w:r w:rsidR="007B6555">
              <w:t>Dr.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5EAE" w:rsidRDefault="00866DD8" w:rsidP="00D55EAE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Herbart, Inc.</w:t>
            </w:r>
          </w:p>
          <w:p w:rsidR="00866DD8" w:rsidRDefault="00866DD8" w:rsidP="00D55EAE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972-551-5245</w:t>
            </w:r>
          </w:p>
        </w:tc>
      </w:tr>
      <w:tr w:rsidR="00C81C44" w:rsidRPr="0041068C" w:rsidTr="00D55EAE">
        <w:trPr>
          <w:trHeight w:val="323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81C44" w:rsidRDefault="007B6555" w:rsidP="00D55EAE">
            <w:pPr>
              <w:contextualSpacing/>
              <w:jc w:val="center"/>
            </w:pPr>
            <w:r>
              <w:t>11/07/2019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81C44" w:rsidRDefault="007B6555" w:rsidP="00D55EAE">
            <w:pPr>
              <w:contextualSpacing/>
              <w:jc w:val="center"/>
            </w:pPr>
            <w:proofErr w:type="spellStart"/>
            <w:r>
              <w:t>Glorimont</w:t>
            </w:r>
            <w:proofErr w:type="spellEnd"/>
            <w:r>
              <w:t xml:space="preserve"> Real Estate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81C44" w:rsidRDefault="007B6555" w:rsidP="00D55EAE">
            <w:pPr>
              <w:contextualSpacing/>
              <w:jc w:val="center"/>
            </w:pPr>
            <w:r>
              <w:t>Office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81C44" w:rsidRDefault="007B6555" w:rsidP="00D55EAE">
            <w:pPr>
              <w:contextualSpacing/>
              <w:jc w:val="center"/>
            </w:pPr>
            <w:r>
              <w:t xml:space="preserve">116 E. Moore 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5EAE" w:rsidRDefault="005219BA" w:rsidP="00D55EAE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Glenn </w:t>
            </w:r>
            <w:proofErr w:type="spellStart"/>
            <w:r>
              <w:rPr>
                <w:rFonts w:ascii="Arial" w:hAnsi="Arial" w:cs="Arial"/>
                <w:shd w:val="clear" w:color="auto" w:fill="FFFFFF"/>
              </w:rPr>
              <w:t>Rathmell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&amp; </w:t>
            </w:r>
            <w:r w:rsidR="00A64E1C">
              <w:rPr>
                <w:rFonts w:ascii="Arial" w:hAnsi="Arial" w:cs="Arial"/>
                <w:shd w:val="clear" w:color="auto" w:fill="FFFFFF"/>
              </w:rPr>
              <w:t>Gloria Figueroa</w:t>
            </w:r>
          </w:p>
          <w:p w:rsidR="00A64E1C" w:rsidRDefault="001C7969" w:rsidP="00D55EAE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214-793-9908</w:t>
            </w:r>
          </w:p>
          <w:p w:rsidR="001C7969" w:rsidRDefault="001C7969" w:rsidP="00D55EAE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214-770-1944</w:t>
            </w:r>
          </w:p>
        </w:tc>
      </w:tr>
      <w:tr w:rsidR="00F71E3F" w:rsidRPr="0041068C" w:rsidTr="00D55EAE">
        <w:trPr>
          <w:trHeight w:val="323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71E3F" w:rsidRDefault="00B5743B" w:rsidP="00D55EAE">
            <w:pPr>
              <w:contextualSpacing/>
              <w:jc w:val="center"/>
            </w:pPr>
            <w:r>
              <w:t>11/07/2019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71E3F" w:rsidRDefault="00B5743B" w:rsidP="00D55EAE">
            <w:pPr>
              <w:contextualSpacing/>
              <w:jc w:val="center"/>
            </w:pPr>
            <w:proofErr w:type="spellStart"/>
            <w:r>
              <w:t>Galleher</w:t>
            </w:r>
            <w:proofErr w:type="spellEnd"/>
            <w:r>
              <w:t xml:space="preserve"> Lumber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71E3F" w:rsidRDefault="00B5743B" w:rsidP="00D55EAE">
            <w:pPr>
              <w:contextualSpacing/>
              <w:jc w:val="center"/>
            </w:pPr>
            <w:r>
              <w:t>Assembly and Fabrication Process (Inside Only)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71E3F" w:rsidRDefault="00B5743B" w:rsidP="00D55EAE">
            <w:pPr>
              <w:contextualSpacing/>
              <w:jc w:val="center"/>
            </w:pPr>
            <w:r>
              <w:t>225 Metro Dr. Suite 300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71E3F" w:rsidRDefault="00B5743B" w:rsidP="00D55EAE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Bradley R. Bowden</w:t>
            </w:r>
          </w:p>
          <w:p w:rsidR="00B5743B" w:rsidRDefault="00B5743B" w:rsidP="00D55EAE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909-623-5888</w:t>
            </w:r>
          </w:p>
        </w:tc>
      </w:tr>
      <w:tr w:rsidR="00F71E3F" w:rsidRPr="0041068C" w:rsidTr="00D55EAE">
        <w:trPr>
          <w:trHeight w:val="323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71E3F" w:rsidRDefault="00B5743B" w:rsidP="00D55EAE">
            <w:pPr>
              <w:contextualSpacing/>
              <w:jc w:val="center"/>
            </w:pPr>
            <w:r>
              <w:lastRenderedPageBreak/>
              <w:t>11/08/2019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71E3F" w:rsidRDefault="00B5743B" w:rsidP="00D55EAE">
            <w:pPr>
              <w:contextualSpacing/>
              <w:jc w:val="center"/>
            </w:pPr>
            <w:r>
              <w:t>Victory Sales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71E3F" w:rsidRDefault="00B5743B" w:rsidP="00D55EAE">
            <w:pPr>
              <w:contextualSpacing/>
              <w:jc w:val="center"/>
            </w:pPr>
            <w:r>
              <w:t>Warehouse Distribution Center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71E3F" w:rsidRDefault="00B5743B" w:rsidP="00D55EAE">
            <w:pPr>
              <w:contextualSpacing/>
              <w:jc w:val="center"/>
            </w:pPr>
            <w:r>
              <w:t>2402 W. Moore Suite D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71E3F" w:rsidRDefault="00B5743B" w:rsidP="00D55EAE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Victory Sales </w:t>
            </w:r>
          </w:p>
          <w:p w:rsidR="00B5743B" w:rsidRDefault="00B5743B" w:rsidP="00D55EAE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972-552-3676</w:t>
            </w:r>
          </w:p>
        </w:tc>
      </w:tr>
      <w:tr w:rsidR="00A11CD6" w:rsidRPr="0041068C" w:rsidTr="00D55EAE">
        <w:trPr>
          <w:trHeight w:val="323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11CD6" w:rsidRDefault="00B5743B" w:rsidP="00D55EAE">
            <w:pPr>
              <w:contextualSpacing/>
              <w:jc w:val="center"/>
            </w:pPr>
            <w:r>
              <w:t>11/08/2019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11CD6" w:rsidRDefault="00B5743B" w:rsidP="00D55EAE">
            <w:pPr>
              <w:contextualSpacing/>
              <w:jc w:val="center"/>
            </w:pPr>
            <w:r>
              <w:t>Changing Lives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11CD6" w:rsidRDefault="00B5743B" w:rsidP="00D55EAE">
            <w:pPr>
              <w:contextualSpacing/>
              <w:jc w:val="center"/>
            </w:pPr>
            <w:r>
              <w:t>Educational Occupancy above 12</w:t>
            </w:r>
            <w:r w:rsidRPr="00B5743B">
              <w:rPr>
                <w:vertAlign w:val="superscript"/>
              </w:rPr>
              <w:t>th</w:t>
            </w:r>
            <w:r>
              <w:t xml:space="preserve"> Grade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11CD6" w:rsidRDefault="00B5743B" w:rsidP="00D55EAE">
            <w:pPr>
              <w:contextualSpacing/>
              <w:jc w:val="center"/>
            </w:pPr>
            <w:r>
              <w:t>108 Ida Suite 300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11CD6" w:rsidRDefault="00B5743B" w:rsidP="00D55EAE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Sharon Newman </w:t>
            </w:r>
          </w:p>
          <w:p w:rsidR="00B5743B" w:rsidRDefault="00B5743B" w:rsidP="00D55EAE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214-213-6744</w:t>
            </w:r>
          </w:p>
        </w:tc>
      </w:tr>
      <w:tr w:rsidR="00A11CD6" w:rsidRPr="0041068C" w:rsidTr="00D55EAE">
        <w:trPr>
          <w:trHeight w:val="323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11CD6" w:rsidRDefault="00B5743B" w:rsidP="00D55EAE">
            <w:pPr>
              <w:contextualSpacing/>
              <w:jc w:val="center"/>
            </w:pPr>
            <w:r>
              <w:t>11/11/2019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11CD6" w:rsidRDefault="000B76E4" w:rsidP="00D55EAE">
            <w:pPr>
              <w:contextualSpacing/>
              <w:jc w:val="center"/>
            </w:pPr>
            <w:r>
              <w:t xml:space="preserve">Texas Tech Auto Care 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11CD6" w:rsidRDefault="000B76E4" w:rsidP="00D55EAE">
            <w:pPr>
              <w:contextualSpacing/>
              <w:jc w:val="center"/>
            </w:pPr>
            <w:r>
              <w:t xml:space="preserve">Auto Repairs 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11CD6" w:rsidRDefault="000B76E4" w:rsidP="00D55EAE">
            <w:pPr>
              <w:contextualSpacing/>
              <w:jc w:val="center"/>
            </w:pPr>
            <w:r>
              <w:t xml:space="preserve">1002 E. Moore 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11CD6" w:rsidRDefault="000B76E4" w:rsidP="000B76E4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Maria Rosario </w:t>
            </w:r>
            <w:proofErr w:type="spellStart"/>
            <w:r>
              <w:rPr>
                <w:rFonts w:ascii="Arial" w:hAnsi="Arial" w:cs="Arial"/>
                <w:shd w:val="clear" w:color="auto" w:fill="FFFFFF"/>
              </w:rPr>
              <w:t>Exum</w:t>
            </w:r>
            <w:proofErr w:type="spellEnd"/>
          </w:p>
          <w:p w:rsidR="000B76E4" w:rsidRDefault="000B76E4" w:rsidP="000B76E4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903-780-3728</w:t>
            </w:r>
          </w:p>
        </w:tc>
      </w:tr>
      <w:tr w:rsidR="002E51D9" w:rsidRPr="0041068C" w:rsidTr="00D55EAE">
        <w:trPr>
          <w:trHeight w:val="323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51D9" w:rsidRDefault="002E51D9" w:rsidP="00D55EAE">
            <w:pPr>
              <w:contextualSpacing/>
              <w:jc w:val="center"/>
            </w:pPr>
            <w:r>
              <w:t>11/12/2019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51D9" w:rsidRDefault="002E51D9" w:rsidP="00D55EAE">
            <w:pPr>
              <w:contextualSpacing/>
              <w:jc w:val="center"/>
            </w:pPr>
            <w:r>
              <w:t>Go Wireless/ Verizon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51D9" w:rsidRDefault="002E51D9" w:rsidP="00D55EAE">
            <w:pPr>
              <w:contextualSpacing/>
              <w:jc w:val="center"/>
            </w:pPr>
            <w:r>
              <w:t xml:space="preserve">Retail Store 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51D9" w:rsidRDefault="002E51D9" w:rsidP="00D55EAE">
            <w:pPr>
              <w:contextualSpacing/>
              <w:jc w:val="center"/>
            </w:pPr>
            <w:r>
              <w:t>602 American Way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51D9" w:rsidRDefault="002E51D9" w:rsidP="000B76E4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Go Wireless/Verizon</w:t>
            </w:r>
          </w:p>
          <w:p w:rsidR="002E51D9" w:rsidRDefault="002E51D9" w:rsidP="000B76E4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886-487-1222</w:t>
            </w:r>
          </w:p>
        </w:tc>
      </w:tr>
      <w:tr w:rsidR="002E51D9" w:rsidRPr="0041068C" w:rsidTr="00D55EAE">
        <w:trPr>
          <w:trHeight w:val="323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51D9" w:rsidRDefault="003F4912" w:rsidP="00263065">
            <w:pPr>
              <w:contextualSpacing/>
              <w:jc w:val="center"/>
            </w:pPr>
            <w:r>
              <w:t>11/14/2019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51D9" w:rsidRDefault="00466983" w:rsidP="00D55EAE">
            <w:pPr>
              <w:contextualSpacing/>
              <w:jc w:val="center"/>
            </w:pPr>
            <w:r>
              <w:t xml:space="preserve">Lone Star Storage 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51D9" w:rsidRDefault="00466983" w:rsidP="00D55EAE">
            <w:pPr>
              <w:contextualSpacing/>
              <w:jc w:val="center"/>
            </w:pPr>
            <w:r>
              <w:t>Mini-Warehouse/Self Storage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51D9" w:rsidRDefault="00466983" w:rsidP="00D55EAE">
            <w:pPr>
              <w:contextualSpacing/>
              <w:jc w:val="center"/>
            </w:pPr>
            <w:r>
              <w:t xml:space="preserve">401 S. Virginia 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51D9" w:rsidRDefault="00466983" w:rsidP="000B76E4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Craig Stevens</w:t>
            </w:r>
          </w:p>
          <w:p w:rsidR="00466983" w:rsidRDefault="00466983" w:rsidP="000B76E4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972-978-3409</w:t>
            </w:r>
          </w:p>
        </w:tc>
      </w:tr>
      <w:tr w:rsidR="00263065" w:rsidRPr="0041068C" w:rsidTr="00D55EAE">
        <w:trPr>
          <w:trHeight w:val="323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3065" w:rsidRDefault="00263065" w:rsidP="00263065">
            <w:pPr>
              <w:contextualSpacing/>
              <w:jc w:val="center"/>
            </w:pPr>
            <w:r>
              <w:t>11/15/2019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3065" w:rsidRDefault="00263065" w:rsidP="00D55EAE">
            <w:pPr>
              <w:contextualSpacing/>
              <w:jc w:val="center"/>
            </w:pPr>
            <w:r>
              <w:t xml:space="preserve">Old Castle Building 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3065" w:rsidRDefault="00263065" w:rsidP="00D55EAE">
            <w:pPr>
              <w:contextualSpacing/>
              <w:jc w:val="center"/>
            </w:pPr>
            <w:r>
              <w:t>Industrial Processes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3065" w:rsidRDefault="00263065" w:rsidP="00D55EAE">
            <w:pPr>
              <w:contextualSpacing/>
              <w:jc w:val="center"/>
            </w:pPr>
            <w:r>
              <w:t>803 Airport Rd.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3065" w:rsidRDefault="00263065" w:rsidP="000B76E4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Old Castle Building Envelope, Inc.</w:t>
            </w:r>
          </w:p>
          <w:p w:rsidR="00263065" w:rsidRDefault="00263065" w:rsidP="000B76E4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800-869-4567</w:t>
            </w:r>
          </w:p>
        </w:tc>
      </w:tr>
      <w:tr w:rsidR="00263065" w:rsidRPr="0041068C" w:rsidTr="00D55EAE">
        <w:trPr>
          <w:trHeight w:val="323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3065" w:rsidRDefault="00263065" w:rsidP="00263065">
            <w:pPr>
              <w:contextualSpacing/>
              <w:jc w:val="center"/>
            </w:pPr>
            <w:r>
              <w:t>11/15/2019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3065" w:rsidRDefault="00263065" w:rsidP="00D55EAE">
            <w:pPr>
              <w:contextualSpacing/>
              <w:jc w:val="center"/>
            </w:pPr>
            <w:r>
              <w:t>Epic Solutions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3065" w:rsidRDefault="00263065" w:rsidP="00D55EAE">
            <w:pPr>
              <w:contextualSpacing/>
              <w:jc w:val="center"/>
            </w:pPr>
            <w:r>
              <w:t xml:space="preserve">Auto Repairs 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3065" w:rsidRDefault="00263065" w:rsidP="00D55EAE">
            <w:pPr>
              <w:contextualSpacing/>
              <w:jc w:val="center"/>
            </w:pPr>
            <w:r>
              <w:t>1506 Airport Rd.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3065" w:rsidRDefault="00263065" w:rsidP="000B76E4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John </w:t>
            </w:r>
            <w:proofErr w:type="spellStart"/>
            <w:r>
              <w:rPr>
                <w:rFonts w:ascii="Arial" w:hAnsi="Arial" w:cs="Arial"/>
                <w:shd w:val="clear" w:color="auto" w:fill="FFFFFF"/>
              </w:rPr>
              <w:t>Gollrad</w:t>
            </w:r>
            <w:proofErr w:type="spellEnd"/>
          </w:p>
          <w:p w:rsidR="00263065" w:rsidRDefault="00263065" w:rsidP="000B76E4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432-813-1768</w:t>
            </w:r>
          </w:p>
        </w:tc>
      </w:tr>
      <w:tr w:rsidR="004F5C1D" w:rsidRPr="0041068C" w:rsidTr="00D55EAE">
        <w:trPr>
          <w:trHeight w:val="323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F5C1D" w:rsidRDefault="004F5C1D" w:rsidP="00263065">
            <w:pPr>
              <w:contextualSpacing/>
              <w:jc w:val="center"/>
            </w:pPr>
            <w:r>
              <w:t>11/19/2019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F5C1D" w:rsidRDefault="004F5C1D" w:rsidP="00D55EAE">
            <w:pPr>
              <w:contextualSpacing/>
              <w:jc w:val="center"/>
            </w:pPr>
            <w:r>
              <w:t xml:space="preserve">Workout Anytime 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F5C1D" w:rsidRDefault="004F5C1D" w:rsidP="00D55EAE">
            <w:pPr>
              <w:contextualSpacing/>
              <w:jc w:val="center"/>
            </w:pPr>
            <w:r>
              <w:t>Health Club (Physical Fitness; Indoors only)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F5C1D" w:rsidRDefault="004F5C1D" w:rsidP="00D55EAE">
            <w:pPr>
              <w:contextualSpacing/>
              <w:jc w:val="center"/>
            </w:pPr>
            <w:r>
              <w:t>111 Hwy 205 Suite 106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F5C1D" w:rsidRDefault="004F5C1D" w:rsidP="000B76E4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Brad Wallace</w:t>
            </w:r>
          </w:p>
          <w:p w:rsidR="004F5C1D" w:rsidRDefault="004F5C1D" w:rsidP="000B76E4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214-867-9697</w:t>
            </w:r>
          </w:p>
        </w:tc>
      </w:tr>
      <w:tr w:rsidR="004F5C1D" w:rsidRPr="0041068C" w:rsidTr="00D55EAE">
        <w:trPr>
          <w:trHeight w:val="323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F5C1D" w:rsidRDefault="004F5C1D" w:rsidP="00263065">
            <w:pPr>
              <w:contextualSpacing/>
              <w:jc w:val="center"/>
            </w:pPr>
            <w:r>
              <w:t>11/21/2019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F5C1D" w:rsidRDefault="004F5C1D" w:rsidP="00D55EAE">
            <w:pPr>
              <w:contextualSpacing/>
              <w:jc w:val="center"/>
            </w:pPr>
            <w:r>
              <w:t xml:space="preserve">Texas Apartment 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F5C1D" w:rsidRDefault="004F5C1D" w:rsidP="00D55EAE">
            <w:pPr>
              <w:contextualSpacing/>
              <w:jc w:val="center"/>
            </w:pPr>
            <w:r>
              <w:t>Multi- Family Residential (Apartment Complex)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F5C1D" w:rsidRDefault="004F5C1D" w:rsidP="00D55EAE">
            <w:pPr>
              <w:contextualSpacing/>
              <w:jc w:val="center"/>
            </w:pPr>
            <w:r>
              <w:t xml:space="preserve">1001 Mineral Wills St. 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F5C1D" w:rsidRDefault="004F5C1D" w:rsidP="000B76E4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Colosseus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Property Group</w:t>
            </w:r>
          </w:p>
          <w:p w:rsidR="004F5C1D" w:rsidRDefault="004F5C1D" w:rsidP="000B76E4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972-948-1684</w:t>
            </w:r>
          </w:p>
        </w:tc>
      </w:tr>
      <w:tr w:rsidR="004F5C1D" w:rsidRPr="0041068C" w:rsidTr="00D55EAE">
        <w:trPr>
          <w:trHeight w:val="323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F5C1D" w:rsidRDefault="002A272F" w:rsidP="00263065">
            <w:pPr>
              <w:contextualSpacing/>
              <w:jc w:val="center"/>
            </w:pPr>
            <w:r>
              <w:t>11/21/2019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F5C1D" w:rsidRDefault="002A272F" w:rsidP="00D55EAE">
            <w:pPr>
              <w:contextualSpacing/>
              <w:jc w:val="center"/>
            </w:pPr>
            <w:r>
              <w:t>REM Carpet Tile &amp; Cleaning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F5C1D" w:rsidRDefault="002A272F" w:rsidP="00D55EAE">
            <w:pPr>
              <w:contextualSpacing/>
              <w:jc w:val="center"/>
            </w:pPr>
            <w:r>
              <w:t xml:space="preserve">Professional Services 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F5C1D" w:rsidRDefault="002A272F" w:rsidP="00D55EAE">
            <w:pPr>
              <w:contextualSpacing/>
              <w:jc w:val="center"/>
            </w:pPr>
            <w:r>
              <w:t xml:space="preserve">101 Bowser </w:t>
            </w:r>
            <w:r w:rsidR="009D654F">
              <w:t>/</w:t>
            </w:r>
            <w:r>
              <w:t>Suite A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F5C1D" w:rsidRDefault="002A272F" w:rsidP="000B76E4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Robert &amp; Morgan Quinn</w:t>
            </w:r>
          </w:p>
          <w:p w:rsidR="002A272F" w:rsidRDefault="002A272F" w:rsidP="000B76E4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469-980-8335</w:t>
            </w:r>
          </w:p>
        </w:tc>
      </w:tr>
      <w:tr w:rsidR="002A272F" w:rsidRPr="0041068C" w:rsidTr="00D55EAE">
        <w:trPr>
          <w:trHeight w:val="323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272F" w:rsidRDefault="002A272F" w:rsidP="00263065">
            <w:pPr>
              <w:contextualSpacing/>
              <w:jc w:val="center"/>
            </w:pPr>
            <w:r>
              <w:t>11/22/2019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272F" w:rsidRDefault="002A272F" w:rsidP="00D55EAE">
            <w:pPr>
              <w:contextualSpacing/>
              <w:jc w:val="center"/>
            </w:pPr>
            <w:r>
              <w:t>The Cycle Factory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272F" w:rsidRDefault="002A272F" w:rsidP="00D55EAE">
            <w:pPr>
              <w:contextualSpacing/>
              <w:jc w:val="center"/>
            </w:pPr>
            <w:r>
              <w:t>Retail Store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272F" w:rsidRDefault="002A272F" w:rsidP="00D55EAE">
            <w:pPr>
              <w:contextualSpacing/>
              <w:jc w:val="center"/>
            </w:pPr>
            <w:r>
              <w:t>115 E Moore Ave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272F" w:rsidRDefault="002A272F" w:rsidP="000B76E4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Edward Mathews </w:t>
            </w:r>
          </w:p>
          <w:p w:rsidR="002A272F" w:rsidRDefault="002A272F" w:rsidP="000B76E4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214-604-7664</w:t>
            </w:r>
          </w:p>
        </w:tc>
      </w:tr>
      <w:tr w:rsidR="002A272F" w:rsidRPr="0041068C" w:rsidTr="00D55EAE">
        <w:trPr>
          <w:trHeight w:val="323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272F" w:rsidRDefault="002A272F" w:rsidP="00263065">
            <w:pPr>
              <w:contextualSpacing/>
              <w:jc w:val="center"/>
            </w:pPr>
            <w:r>
              <w:t>11/22/2019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272F" w:rsidRDefault="002A272F" w:rsidP="00D55EAE">
            <w:pPr>
              <w:contextualSpacing/>
              <w:jc w:val="center"/>
            </w:pPr>
            <w:r>
              <w:t xml:space="preserve">Envision Day </w:t>
            </w:r>
            <w:proofErr w:type="spellStart"/>
            <w:r>
              <w:t>Hab</w:t>
            </w:r>
            <w:proofErr w:type="spellEnd"/>
            <w:r>
              <w:t xml:space="preserve"> 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272F" w:rsidRDefault="002A272F" w:rsidP="00D55EAE">
            <w:pPr>
              <w:contextualSpacing/>
              <w:jc w:val="center"/>
            </w:pPr>
            <w:r>
              <w:t xml:space="preserve">Office 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272F" w:rsidRDefault="002A272F" w:rsidP="00D55EAE">
            <w:pPr>
              <w:contextualSpacing/>
              <w:jc w:val="center"/>
            </w:pPr>
            <w:r>
              <w:t>108 Ida Suite 100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272F" w:rsidRDefault="002A272F" w:rsidP="000B76E4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Charlee R. Pickens</w:t>
            </w:r>
          </w:p>
          <w:p w:rsidR="002A272F" w:rsidRDefault="002A272F" w:rsidP="000B76E4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903-288-6071</w:t>
            </w:r>
          </w:p>
        </w:tc>
      </w:tr>
      <w:tr w:rsidR="002A272F" w:rsidRPr="0041068C" w:rsidTr="00D55EAE">
        <w:trPr>
          <w:trHeight w:val="323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272F" w:rsidRDefault="002A272F" w:rsidP="00263065">
            <w:pPr>
              <w:contextualSpacing/>
              <w:jc w:val="center"/>
            </w:pPr>
            <w:r>
              <w:t>11/22/2019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272F" w:rsidRDefault="002A272F" w:rsidP="00D55EAE">
            <w:pPr>
              <w:contextualSpacing/>
              <w:jc w:val="center"/>
            </w:pPr>
            <w:r>
              <w:t>Maverick Chiropractic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272F" w:rsidRDefault="002A272F" w:rsidP="00D55EAE">
            <w:pPr>
              <w:contextualSpacing/>
              <w:jc w:val="center"/>
            </w:pPr>
            <w:r>
              <w:t>Professional Services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272F" w:rsidRDefault="002A272F" w:rsidP="00D55EAE">
            <w:pPr>
              <w:contextualSpacing/>
              <w:jc w:val="center"/>
            </w:pPr>
            <w:r>
              <w:t xml:space="preserve">310 W. </w:t>
            </w:r>
            <w:proofErr w:type="spellStart"/>
            <w:r>
              <w:t>Brin</w:t>
            </w:r>
            <w:proofErr w:type="spellEnd"/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272F" w:rsidRDefault="002A272F" w:rsidP="000B76E4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Joshua Farmer </w:t>
            </w:r>
          </w:p>
          <w:p w:rsidR="002A272F" w:rsidRDefault="002A272F" w:rsidP="000B76E4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972-497-2221</w:t>
            </w:r>
          </w:p>
        </w:tc>
      </w:tr>
      <w:tr w:rsidR="002C17DF" w:rsidRPr="0041068C" w:rsidTr="002C17DF">
        <w:trPr>
          <w:trHeight w:val="323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2C17DF" w:rsidRDefault="002C17DF" w:rsidP="002C17DF">
            <w:pPr>
              <w:contextualSpacing/>
            </w:pPr>
            <w:r>
              <w:t>December: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2C17DF" w:rsidRDefault="002C17DF" w:rsidP="00D55EAE">
            <w:pPr>
              <w:contextualSpacing/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2C17DF" w:rsidRDefault="002C17DF" w:rsidP="00D55EAE">
            <w:pPr>
              <w:contextualSpacing/>
              <w:jc w:val="center"/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2C17DF" w:rsidRDefault="002C17DF" w:rsidP="00D55EAE">
            <w:pPr>
              <w:contextualSpacing/>
              <w:jc w:val="center"/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2C17DF" w:rsidRDefault="002C17DF" w:rsidP="000B76E4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2C17DF" w:rsidRPr="0041068C" w:rsidTr="002C17DF">
        <w:trPr>
          <w:trHeight w:val="323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17DF" w:rsidRDefault="002C17DF" w:rsidP="002C17DF">
            <w:pPr>
              <w:contextualSpacing/>
              <w:jc w:val="center"/>
            </w:pPr>
            <w:r>
              <w:t>12/03/2019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17DF" w:rsidRDefault="002C17DF" w:rsidP="00D55EAE">
            <w:pPr>
              <w:contextualSpacing/>
              <w:jc w:val="center"/>
            </w:pPr>
            <w:r>
              <w:t>Mint Dentistry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17DF" w:rsidRDefault="002C17DF" w:rsidP="00D55EAE">
            <w:pPr>
              <w:contextualSpacing/>
              <w:jc w:val="center"/>
            </w:pPr>
            <w:r>
              <w:t xml:space="preserve">Professional Services 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17DF" w:rsidRDefault="002C17DF" w:rsidP="00D55EAE">
            <w:pPr>
              <w:contextualSpacing/>
              <w:jc w:val="center"/>
            </w:pPr>
            <w:r>
              <w:t>606 American Way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17DF" w:rsidRDefault="002C17DF" w:rsidP="000B76E4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Mint Dentistry</w:t>
            </w:r>
          </w:p>
          <w:p w:rsidR="002C17DF" w:rsidRDefault="002C17DF" w:rsidP="000B76E4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432-770-2065</w:t>
            </w:r>
          </w:p>
        </w:tc>
      </w:tr>
      <w:tr w:rsidR="002C17DF" w:rsidRPr="0041068C" w:rsidTr="002C17DF">
        <w:trPr>
          <w:trHeight w:val="323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17DF" w:rsidRDefault="002C17DF" w:rsidP="002C17DF">
            <w:pPr>
              <w:contextualSpacing/>
              <w:jc w:val="center"/>
            </w:pPr>
            <w:r>
              <w:t>12/06/2019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17DF" w:rsidRDefault="002C17DF" w:rsidP="00D55EAE">
            <w:pPr>
              <w:contextualSpacing/>
              <w:jc w:val="center"/>
            </w:pPr>
            <w:r>
              <w:t>Chili’s Grill &amp; Bar #1612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17DF" w:rsidRDefault="002C17DF" w:rsidP="00D55EAE">
            <w:pPr>
              <w:contextualSpacing/>
              <w:jc w:val="center"/>
            </w:pPr>
            <w:r>
              <w:t xml:space="preserve">Food Service Establishment/ Restaurant 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17DF" w:rsidRDefault="002C17DF" w:rsidP="00D55EAE">
            <w:pPr>
              <w:contextualSpacing/>
              <w:jc w:val="center"/>
            </w:pPr>
            <w:r>
              <w:t>200 Spur 557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17DF" w:rsidRDefault="002C17DF" w:rsidP="000B76E4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Brinker Texas Inc./ A VA Corporation</w:t>
            </w:r>
          </w:p>
          <w:p w:rsidR="002C17DF" w:rsidRDefault="002C17DF" w:rsidP="000B76E4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469-200-6262</w:t>
            </w:r>
          </w:p>
        </w:tc>
      </w:tr>
      <w:tr w:rsidR="002C17DF" w:rsidRPr="0041068C" w:rsidTr="002C17DF">
        <w:trPr>
          <w:trHeight w:val="323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17DF" w:rsidRDefault="001C06D8" w:rsidP="002C17DF">
            <w:pPr>
              <w:contextualSpacing/>
              <w:jc w:val="center"/>
            </w:pPr>
            <w:r>
              <w:lastRenderedPageBreak/>
              <w:t>12/06/2019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17DF" w:rsidRDefault="009D654F" w:rsidP="00D55EAE">
            <w:pPr>
              <w:contextualSpacing/>
              <w:jc w:val="center"/>
            </w:pPr>
            <w:proofErr w:type="spellStart"/>
            <w:r>
              <w:t>Pawsitively</w:t>
            </w:r>
            <w:proofErr w:type="spellEnd"/>
            <w:r>
              <w:t xml:space="preserve"> Divine Dog &amp; Cat Grooming 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17DF" w:rsidRDefault="009D654F" w:rsidP="00D55EAE">
            <w:pPr>
              <w:contextualSpacing/>
              <w:jc w:val="center"/>
            </w:pPr>
            <w:r>
              <w:t xml:space="preserve">Pet Groomer 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17DF" w:rsidRDefault="004D2BE6" w:rsidP="00D55EAE">
            <w:pPr>
              <w:contextualSpacing/>
              <w:jc w:val="center"/>
            </w:pPr>
            <w:r>
              <w:t>2501 E. Moore Suite A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17DF" w:rsidRDefault="009D654F" w:rsidP="000B76E4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Lloyd L. St. John </w:t>
            </w:r>
          </w:p>
          <w:p w:rsidR="009D654F" w:rsidRDefault="009D654F" w:rsidP="000B76E4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214-952-8314</w:t>
            </w:r>
          </w:p>
        </w:tc>
      </w:tr>
      <w:tr w:rsidR="009D654F" w:rsidRPr="0041068C" w:rsidTr="002C17DF">
        <w:trPr>
          <w:trHeight w:val="323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654F" w:rsidRDefault="009D654F" w:rsidP="002C17DF">
            <w:pPr>
              <w:contextualSpacing/>
              <w:jc w:val="center"/>
            </w:pPr>
            <w:r>
              <w:t>12/06/2019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654F" w:rsidRDefault="009D654F" w:rsidP="00D55EAE">
            <w:pPr>
              <w:contextualSpacing/>
              <w:jc w:val="center"/>
            </w:pPr>
            <w:r>
              <w:t>Lone Star Cold Storage, Inc.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654F" w:rsidRDefault="009D654F" w:rsidP="00D55EAE">
            <w:pPr>
              <w:contextualSpacing/>
              <w:jc w:val="center"/>
            </w:pPr>
            <w:r>
              <w:t>Warehouse Distribution Center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654F" w:rsidRDefault="00473FC7" w:rsidP="00D55EAE">
            <w:pPr>
              <w:contextualSpacing/>
              <w:jc w:val="center"/>
            </w:pPr>
            <w:r>
              <w:t xml:space="preserve">200 Apache </w:t>
            </w:r>
            <w:proofErr w:type="spellStart"/>
            <w:r>
              <w:t>Trl</w:t>
            </w:r>
            <w:proofErr w:type="spellEnd"/>
            <w:r>
              <w:t>.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654F" w:rsidRDefault="009D654F" w:rsidP="000B76E4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Lone Star Cold Storage, Inc.</w:t>
            </w:r>
          </w:p>
          <w:p w:rsidR="009D654F" w:rsidRDefault="009D654F" w:rsidP="000B76E4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214-239-2727</w:t>
            </w:r>
          </w:p>
        </w:tc>
      </w:tr>
      <w:tr w:rsidR="009D654F" w:rsidRPr="0041068C" w:rsidTr="002C17DF">
        <w:trPr>
          <w:trHeight w:val="323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654F" w:rsidRDefault="009D654F" w:rsidP="002C17DF">
            <w:pPr>
              <w:contextualSpacing/>
              <w:jc w:val="center"/>
            </w:pPr>
            <w:r>
              <w:t>12/12/2019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654F" w:rsidRDefault="009D654F" w:rsidP="00D55EAE">
            <w:pPr>
              <w:contextualSpacing/>
              <w:jc w:val="center"/>
            </w:pPr>
            <w:r>
              <w:t xml:space="preserve">Specs Liquor 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654F" w:rsidRDefault="005F5A39" w:rsidP="00D55EAE">
            <w:pPr>
              <w:contextualSpacing/>
              <w:jc w:val="center"/>
            </w:pPr>
            <w:r>
              <w:t>Alcoholic Beverage Retail Sales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654F" w:rsidRDefault="00473FC7" w:rsidP="00D55EAE">
            <w:pPr>
              <w:contextualSpacing/>
              <w:jc w:val="center"/>
            </w:pPr>
            <w:r>
              <w:t>535 American Way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654F" w:rsidRDefault="005F5A39" w:rsidP="000B76E4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Specs Family Partners, LTD</w:t>
            </w:r>
          </w:p>
          <w:p w:rsidR="005F5A39" w:rsidRDefault="005F5A39" w:rsidP="000B76E4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972-551-0862</w:t>
            </w:r>
          </w:p>
        </w:tc>
      </w:tr>
      <w:tr w:rsidR="005F5A39" w:rsidRPr="0041068C" w:rsidTr="002C17DF">
        <w:trPr>
          <w:trHeight w:val="323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5A39" w:rsidRDefault="005F5A39" w:rsidP="002C17DF">
            <w:pPr>
              <w:contextualSpacing/>
              <w:jc w:val="center"/>
            </w:pPr>
            <w:r>
              <w:t>12/13/2019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5A39" w:rsidRDefault="005F5A39" w:rsidP="00D55EAE">
            <w:pPr>
              <w:contextualSpacing/>
              <w:jc w:val="center"/>
            </w:pPr>
            <w:proofErr w:type="spellStart"/>
            <w:r>
              <w:t>Menchie’s</w:t>
            </w:r>
            <w:proofErr w:type="spellEnd"/>
            <w:r>
              <w:t xml:space="preserve"> Frozen Yogurt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5A39" w:rsidRDefault="005F5A39" w:rsidP="00D55EAE">
            <w:pPr>
              <w:contextualSpacing/>
              <w:jc w:val="center"/>
            </w:pPr>
            <w:r>
              <w:t xml:space="preserve">Food Service Establishment/ Restaurant 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5A39" w:rsidRDefault="00473FC7" w:rsidP="00D55EAE">
            <w:pPr>
              <w:contextualSpacing/>
              <w:jc w:val="center"/>
            </w:pPr>
            <w:r>
              <w:t xml:space="preserve">612 American Way 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5A39" w:rsidRDefault="005F5A39" w:rsidP="000B76E4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K &amp; L Kennedy Corporation</w:t>
            </w:r>
          </w:p>
          <w:p w:rsidR="005F5A39" w:rsidRDefault="005F5A39" w:rsidP="000B76E4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903-474-3484</w:t>
            </w:r>
          </w:p>
        </w:tc>
      </w:tr>
      <w:tr w:rsidR="00473FC7" w:rsidRPr="0041068C" w:rsidTr="002C17DF">
        <w:trPr>
          <w:trHeight w:val="323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3FC7" w:rsidRDefault="00473FC7" w:rsidP="002C17DF">
            <w:pPr>
              <w:contextualSpacing/>
              <w:jc w:val="center"/>
            </w:pPr>
            <w:r>
              <w:t>12/19/2019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3FC7" w:rsidRDefault="00473FC7" w:rsidP="00D55EAE">
            <w:pPr>
              <w:contextualSpacing/>
              <w:jc w:val="center"/>
            </w:pPr>
            <w:r>
              <w:t>S.M.K Famous Barbershop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3FC7" w:rsidRDefault="00473FC7" w:rsidP="00D55EAE">
            <w:pPr>
              <w:contextualSpacing/>
              <w:jc w:val="center"/>
            </w:pPr>
            <w:r>
              <w:t>Barber/Beauty Salon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3FC7" w:rsidRDefault="00473FC7" w:rsidP="00D55EAE">
            <w:pPr>
              <w:contextualSpacing/>
              <w:jc w:val="center"/>
            </w:pPr>
            <w:r>
              <w:t>1739 N. Frances Dr.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3FC7" w:rsidRDefault="00473FC7" w:rsidP="000B76E4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Jorge A. Romero </w:t>
            </w:r>
          </w:p>
          <w:p w:rsidR="00473FC7" w:rsidRDefault="00473FC7" w:rsidP="000B76E4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469-503-3037</w:t>
            </w:r>
          </w:p>
        </w:tc>
      </w:tr>
      <w:tr w:rsidR="00473FC7" w:rsidRPr="0041068C" w:rsidTr="002C17DF">
        <w:trPr>
          <w:trHeight w:val="323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3FC7" w:rsidRDefault="00473FC7" w:rsidP="002C17DF">
            <w:pPr>
              <w:contextualSpacing/>
              <w:jc w:val="center"/>
            </w:pPr>
            <w:r>
              <w:t>12/18/2019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3FC7" w:rsidRDefault="00473FC7" w:rsidP="00D55EAE">
            <w:pPr>
              <w:contextualSpacing/>
              <w:jc w:val="center"/>
            </w:pPr>
            <w:proofErr w:type="spellStart"/>
            <w:r>
              <w:t>TMobile</w:t>
            </w:r>
            <w:proofErr w:type="spellEnd"/>
            <w:r>
              <w:t xml:space="preserve"> 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3FC7" w:rsidRDefault="00473FC7" w:rsidP="00D55EAE">
            <w:pPr>
              <w:contextualSpacing/>
              <w:jc w:val="center"/>
            </w:pPr>
            <w:r>
              <w:t>Retail Store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3FC7" w:rsidRDefault="00473FC7" w:rsidP="00473FC7">
            <w:pPr>
              <w:contextualSpacing/>
              <w:jc w:val="center"/>
            </w:pPr>
            <w:r>
              <w:t>610 American Way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3FC7" w:rsidRDefault="00473FC7" w:rsidP="000B76E4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TMobile</w:t>
            </w:r>
            <w:proofErr w:type="spellEnd"/>
          </w:p>
          <w:p w:rsidR="00473FC7" w:rsidRDefault="00473FC7" w:rsidP="000B76E4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469-498-8599</w:t>
            </w:r>
          </w:p>
        </w:tc>
      </w:tr>
      <w:tr w:rsidR="00473FC7" w:rsidRPr="0041068C" w:rsidTr="002C17DF">
        <w:trPr>
          <w:trHeight w:val="323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3FC7" w:rsidRDefault="004D2BE6" w:rsidP="002C17DF">
            <w:pPr>
              <w:contextualSpacing/>
              <w:jc w:val="center"/>
            </w:pPr>
            <w:r>
              <w:t>12/26/2019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3FC7" w:rsidRDefault="004D2BE6" w:rsidP="00D55EAE">
            <w:pPr>
              <w:contextualSpacing/>
              <w:jc w:val="center"/>
            </w:pPr>
            <w:proofErr w:type="spellStart"/>
            <w:r>
              <w:t>Gigante</w:t>
            </w:r>
            <w:proofErr w:type="spellEnd"/>
            <w:r>
              <w:t xml:space="preserve">  Auto Group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3FC7" w:rsidRDefault="004D2BE6" w:rsidP="00D55EAE">
            <w:pPr>
              <w:contextualSpacing/>
              <w:jc w:val="center"/>
            </w:pPr>
            <w:r>
              <w:t xml:space="preserve">Auto Dealership 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3FC7" w:rsidRDefault="004D2BE6" w:rsidP="00D55EAE">
            <w:pPr>
              <w:contextualSpacing/>
              <w:jc w:val="center"/>
            </w:pPr>
            <w:r>
              <w:t>906 E. Moore Ave.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3FC7" w:rsidRDefault="004D2BE6" w:rsidP="000B76E4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Pablo Cordova</w:t>
            </w:r>
          </w:p>
          <w:p w:rsidR="004D2BE6" w:rsidRDefault="004D2BE6" w:rsidP="000B76E4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214-546-1905</w:t>
            </w:r>
            <w:bookmarkStart w:id="0" w:name="_GoBack"/>
            <w:bookmarkEnd w:id="0"/>
          </w:p>
        </w:tc>
      </w:tr>
    </w:tbl>
    <w:p w:rsidR="0041068C" w:rsidRDefault="0041068C" w:rsidP="00F84D91">
      <w:pPr>
        <w:jc w:val="center"/>
        <w:rPr>
          <w:lang w:val="es-MX"/>
        </w:rPr>
      </w:pPr>
    </w:p>
    <w:p w:rsidR="00263769" w:rsidRPr="00D72C39" w:rsidRDefault="00263769" w:rsidP="00EF73B4">
      <w:pPr>
        <w:shd w:val="clear" w:color="auto" w:fill="FFFFFF" w:themeFill="background1"/>
        <w:rPr>
          <w:lang w:val="es-MX"/>
        </w:rPr>
      </w:pPr>
    </w:p>
    <w:sectPr w:rsidR="00263769" w:rsidRPr="00D72C39" w:rsidSect="00854D0D">
      <w:headerReference w:type="default" r:id="rId7"/>
      <w:pgSz w:w="15840" w:h="12240" w:orient="landscape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FC7" w:rsidRDefault="00473FC7" w:rsidP="00E669FD">
      <w:pPr>
        <w:spacing w:before="0" w:after="0"/>
      </w:pPr>
      <w:r>
        <w:separator/>
      </w:r>
    </w:p>
  </w:endnote>
  <w:endnote w:type="continuationSeparator" w:id="0">
    <w:p w:rsidR="00473FC7" w:rsidRDefault="00473FC7" w:rsidP="00E669F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st Landscape">
    <w:altName w:val="Courier New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FC7" w:rsidRDefault="00473FC7" w:rsidP="00E669FD">
      <w:pPr>
        <w:spacing w:before="0" w:after="0"/>
      </w:pPr>
      <w:r>
        <w:separator/>
      </w:r>
    </w:p>
  </w:footnote>
  <w:footnote w:type="continuationSeparator" w:id="0">
    <w:p w:rsidR="00473FC7" w:rsidRDefault="00473FC7" w:rsidP="00E669F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52"/>
        <w:szCs w:val="52"/>
      </w:rPr>
      <w:alias w:val="Title"/>
      <w:id w:val="77738743"/>
      <w:placeholder>
        <w:docPart w:val="21794C2118E4407095292CACC9EA1A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473FC7" w:rsidRPr="00BD32D7" w:rsidRDefault="00473FC7" w:rsidP="00BD32D7">
        <w:pPr>
          <w:pStyle w:val="Header"/>
          <w:pBdr>
            <w:bottom w:val="thickThinSmallGap" w:sz="24" w:space="1" w:color="622423" w:themeColor="accent2" w:themeShade="7F"/>
          </w:pBdr>
          <w:spacing w:before="100" w:after="100"/>
          <w:jc w:val="center"/>
          <w:rPr>
            <w:rFonts w:asciiTheme="majorHAnsi" w:eastAsiaTheme="majorEastAsia" w:hAnsiTheme="majorHAnsi" w:cstheme="majorBidi"/>
            <w:sz w:val="52"/>
            <w:szCs w:val="52"/>
          </w:rPr>
        </w:pPr>
        <w:r w:rsidRPr="00BD32D7">
          <w:rPr>
            <w:rFonts w:asciiTheme="majorHAnsi" w:eastAsiaTheme="majorEastAsia" w:hAnsiTheme="majorHAnsi" w:cstheme="majorBidi"/>
            <w:sz w:val="52"/>
            <w:szCs w:val="52"/>
          </w:rPr>
          <w:t>Certificates of Occupancy 20</w:t>
        </w:r>
        <w:r>
          <w:rPr>
            <w:rFonts w:asciiTheme="majorHAnsi" w:eastAsiaTheme="majorEastAsia" w:hAnsiTheme="majorHAnsi" w:cstheme="majorBidi"/>
            <w:sz w:val="52"/>
            <w:szCs w:val="52"/>
          </w:rPr>
          <w:t>19</w:t>
        </w:r>
      </w:p>
    </w:sdtContent>
  </w:sdt>
  <w:p w:rsidR="00473FC7" w:rsidRDefault="00473F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3B8"/>
    <w:rsid w:val="00010DBE"/>
    <w:rsid w:val="0001227A"/>
    <w:rsid w:val="00013052"/>
    <w:rsid w:val="00013657"/>
    <w:rsid w:val="000142FB"/>
    <w:rsid w:val="00014FCC"/>
    <w:rsid w:val="0001655C"/>
    <w:rsid w:val="00017445"/>
    <w:rsid w:val="00020502"/>
    <w:rsid w:val="00020638"/>
    <w:rsid w:val="0002095D"/>
    <w:rsid w:val="000209DB"/>
    <w:rsid w:val="00021EFC"/>
    <w:rsid w:val="0002227D"/>
    <w:rsid w:val="0002244F"/>
    <w:rsid w:val="00022A35"/>
    <w:rsid w:val="00024103"/>
    <w:rsid w:val="00024F77"/>
    <w:rsid w:val="00027239"/>
    <w:rsid w:val="000302D2"/>
    <w:rsid w:val="000309D4"/>
    <w:rsid w:val="00031BEB"/>
    <w:rsid w:val="00032FC3"/>
    <w:rsid w:val="00034E4A"/>
    <w:rsid w:val="00037090"/>
    <w:rsid w:val="00037E53"/>
    <w:rsid w:val="00040587"/>
    <w:rsid w:val="000409B7"/>
    <w:rsid w:val="0004511B"/>
    <w:rsid w:val="00045153"/>
    <w:rsid w:val="00045C49"/>
    <w:rsid w:val="0004647D"/>
    <w:rsid w:val="0005214B"/>
    <w:rsid w:val="00055B25"/>
    <w:rsid w:val="00055CB4"/>
    <w:rsid w:val="00062E31"/>
    <w:rsid w:val="00064C8C"/>
    <w:rsid w:val="00065DBE"/>
    <w:rsid w:val="00065FA7"/>
    <w:rsid w:val="000709E5"/>
    <w:rsid w:val="000715F0"/>
    <w:rsid w:val="0007161B"/>
    <w:rsid w:val="00071C55"/>
    <w:rsid w:val="00072CF9"/>
    <w:rsid w:val="00073C58"/>
    <w:rsid w:val="000763C7"/>
    <w:rsid w:val="000765BD"/>
    <w:rsid w:val="0007716C"/>
    <w:rsid w:val="00077D88"/>
    <w:rsid w:val="00083736"/>
    <w:rsid w:val="00083A3F"/>
    <w:rsid w:val="00083FFF"/>
    <w:rsid w:val="00084646"/>
    <w:rsid w:val="00086793"/>
    <w:rsid w:val="0009117D"/>
    <w:rsid w:val="000915DC"/>
    <w:rsid w:val="000928BC"/>
    <w:rsid w:val="00093D9E"/>
    <w:rsid w:val="00094EF5"/>
    <w:rsid w:val="0009779C"/>
    <w:rsid w:val="000A1AF0"/>
    <w:rsid w:val="000A2B21"/>
    <w:rsid w:val="000A3802"/>
    <w:rsid w:val="000A3E20"/>
    <w:rsid w:val="000A4A3F"/>
    <w:rsid w:val="000A58E5"/>
    <w:rsid w:val="000A6E35"/>
    <w:rsid w:val="000A753C"/>
    <w:rsid w:val="000B227E"/>
    <w:rsid w:val="000B347C"/>
    <w:rsid w:val="000B3EF0"/>
    <w:rsid w:val="000B5A2F"/>
    <w:rsid w:val="000B63E0"/>
    <w:rsid w:val="000B76E4"/>
    <w:rsid w:val="000C0DA4"/>
    <w:rsid w:val="000C10B4"/>
    <w:rsid w:val="000C1230"/>
    <w:rsid w:val="000C230F"/>
    <w:rsid w:val="000C2B58"/>
    <w:rsid w:val="000C2C1D"/>
    <w:rsid w:val="000C2C77"/>
    <w:rsid w:val="000C377D"/>
    <w:rsid w:val="000C42FD"/>
    <w:rsid w:val="000C4599"/>
    <w:rsid w:val="000C4FD3"/>
    <w:rsid w:val="000C5AEA"/>
    <w:rsid w:val="000C64C0"/>
    <w:rsid w:val="000C6E79"/>
    <w:rsid w:val="000C740B"/>
    <w:rsid w:val="000C7542"/>
    <w:rsid w:val="000D0395"/>
    <w:rsid w:val="000D212E"/>
    <w:rsid w:val="000D3994"/>
    <w:rsid w:val="000D3E61"/>
    <w:rsid w:val="000D412D"/>
    <w:rsid w:val="000D48E7"/>
    <w:rsid w:val="000D4BE0"/>
    <w:rsid w:val="000D5077"/>
    <w:rsid w:val="000D53F0"/>
    <w:rsid w:val="000D652C"/>
    <w:rsid w:val="000E0D6A"/>
    <w:rsid w:val="000E3674"/>
    <w:rsid w:val="000E46C5"/>
    <w:rsid w:val="000E4FAF"/>
    <w:rsid w:val="000E6492"/>
    <w:rsid w:val="000F0B88"/>
    <w:rsid w:val="000F1C3E"/>
    <w:rsid w:val="000F27DC"/>
    <w:rsid w:val="000F3B17"/>
    <w:rsid w:val="000F4957"/>
    <w:rsid w:val="000F6776"/>
    <w:rsid w:val="00101AA1"/>
    <w:rsid w:val="0010423D"/>
    <w:rsid w:val="001062AB"/>
    <w:rsid w:val="00107150"/>
    <w:rsid w:val="001072B8"/>
    <w:rsid w:val="001101F4"/>
    <w:rsid w:val="001103EE"/>
    <w:rsid w:val="001115C6"/>
    <w:rsid w:val="00113345"/>
    <w:rsid w:val="001139B9"/>
    <w:rsid w:val="001161C0"/>
    <w:rsid w:val="00116DF8"/>
    <w:rsid w:val="0011763A"/>
    <w:rsid w:val="00117FF7"/>
    <w:rsid w:val="001209C0"/>
    <w:rsid w:val="001213DA"/>
    <w:rsid w:val="00121882"/>
    <w:rsid w:val="00121D76"/>
    <w:rsid w:val="00121E08"/>
    <w:rsid w:val="00123260"/>
    <w:rsid w:val="00123764"/>
    <w:rsid w:val="00123A7A"/>
    <w:rsid w:val="00123CA4"/>
    <w:rsid w:val="001243A3"/>
    <w:rsid w:val="00124D58"/>
    <w:rsid w:val="001274E1"/>
    <w:rsid w:val="0012798A"/>
    <w:rsid w:val="00130ED9"/>
    <w:rsid w:val="0013220B"/>
    <w:rsid w:val="00132FE2"/>
    <w:rsid w:val="001334AC"/>
    <w:rsid w:val="001336E5"/>
    <w:rsid w:val="00135105"/>
    <w:rsid w:val="001356E2"/>
    <w:rsid w:val="0013649F"/>
    <w:rsid w:val="001411C6"/>
    <w:rsid w:val="00141B2E"/>
    <w:rsid w:val="00141C80"/>
    <w:rsid w:val="00141FB6"/>
    <w:rsid w:val="00144BBC"/>
    <w:rsid w:val="00146EE4"/>
    <w:rsid w:val="00147256"/>
    <w:rsid w:val="001475FB"/>
    <w:rsid w:val="001506C5"/>
    <w:rsid w:val="00150AC7"/>
    <w:rsid w:val="00151C04"/>
    <w:rsid w:val="00152D88"/>
    <w:rsid w:val="001538AE"/>
    <w:rsid w:val="00156A9B"/>
    <w:rsid w:val="0015773E"/>
    <w:rsid w:val="00157EBA"/>
    <w:rsid w:val="00161A9A"/>
    <w:rsid w:val="00164101"/>
    <w:rsid w:val="00164F4A"/>
    <w:rsid w:val="00165EF0"/>
    <w:rsid w:val="0016607D"/>
    <w:rsid w:val="0016633F"/>
    <w:rsid w:val="0016769C"/>
    <w:rsid w:val="00167DAE"/>
    <w:rsid w:val="00170740"/>
    <w:rsid w:val="0017168A"/>
    <w:rsid w:val="001737CE"/>
    <w:rsid w:val="0017388C"/>
    <w:rsid w:val="00173F40"/>
    <w:rsid w:val="00174525"/>
    <w:rsid w:val="00176986"/>
    <w:rsid w:val="00177235"/>
    <w:rsid w:val="001774A3"/>
    <w:rsid w:val="001774F9"/>
    <w:rsid w:val="00177777"/>
    <w:rsid w:val="00177961"/>
    <w:rsid w:val="001801B1"/>
    <w:rsid w:val="00180C02"/>
    <w:rsid w:val="00180F1A"/>
    <w:rsid w:val="00181343"/>
    <w:rsid w:val="00181D06"/>
    <w:rsid w:val="00184662"/>
    <w:rsid w:val="0018607D"/>
    <w:rsid w:val="00186545"/>
    <w:rsid w:val="00186A5B"/>
    <w:rsid w:val="001875E3"/>
    <w:rsid w:val="00194D50"/>
    <w:rsid w:val="001A0EF5"/>
    <w:rsid w:val="001A14ED"/>
    <w:rsid w:val="001A23BB"/>
    <w:rsid w:val="001A42BB"/>
    <w:rsid w:val="001A5947"/>
    <w:rsid w:val="001A5F8F"/>
    <w:rsid w:val="001A78E8"/>
    <w:rsid w:val="001B0108"/>
    <w:rsid w:val="001B0C4E"/>
    <w:rsid w:val="001B13B8"/>
    <w:rsid w:val="001B1D3D"/>
    <w:rsid w:val="001B3018"/>
    <w:rsid w:val="001B31B8"/>
    <w:rsid w:val="001B4659"/>
    <w:rsid w:val="001B4EFD"/>
    <w:rsid w:val="001B67A3"/>
    <w:rsid w:val="001B698F"/>
    <w:rsid w:val="001B70E1"/>
    <w:rsid w:val="001B73DC"/>
    <w:rsid w:val="001B7F39"/>
    <w:rsid w:val="001C06D8"/>
    <w:rsid w:val="001C22D4"/>
    <w:rsid w:val="001C2D16"/>
    <w:rsid w:val="001C4A02"/>
    <w:rsid w:val="001C55F4"/>
    <w:rsid w:val="001C6937"/>
    <w:rsid w:val="001C7969"/>
    <w:rsid w:val="001C7E10"/>
    <w:rsid w:val="001D03F1"/>
    <w:rsid w:val="001D05F4"/>
    <w:rsid w:val="001D091F"/>
    <w:rsid w:val="001D0C28"/>
    <w:rsid w:val="001D47B6"/>
    <w:rsid w:val="001D70FC"/>
    <w:rsid w:val="001E1377"/>
    <w:rsid w:val="001E1545"/>
    <w:rsid w:val="001E2F43"/>
    <w:rsid w:val="001E344A"/>
    <w:rsid w:val="001E3F6A"/>
    <w:rsid w:val="001E54BF"/>
    <w:rsid w:val="001E6C2B"/>
    <w:rsid w:val="001E7D15"/>
    <w:rsid w:val="001F19A1"/>
    <w:rsid w:val="001F1F12"/>
    <w:rsid w:val="001F261F"/>
    <w:rsid w:val="001F2B49"/>
    <w:rsid w:val="001F3A36"/>
    <w:rsid w:val="001F60D6"/>
    <w:rsid w:val="001F7A1F"/>
    <w:rsid w:val="001F7E15"/>
    <w:rsid w:val="00203C87"/>
    <w:rsid w:val="0020406A"/>
    <w:rsid w:val="00205755"/>
    <w:rsid w:val="00206B46"/>
    <w:rsid w:val="0021019A"/>
    <w:rsid w:val="0021029A"/>
    <w:rsid w:val="002117D2"/>
    <w:rsid w:val="00211BD0"/>
    <w:rsid w:val="00211F98"/>
    <w:rsid w:val="00212045"/>
    <w:rsid w:val="00212445"/>
    <w:rsid w:val="00213556"/>
    <w:rsid w:val="002155E0"/>
    <w:rsid w:val="002167A8"/>
    <w:rsid w:val="002169AD"/>
    <w:rsid w:val="002200C5"/>
    <w:rsid w:val="002222B2"/>
    <w:rsid w:val="002237FF"/>
    <w:rsid w:val="00223E29"/>
    <w:rsid w:val="00225884"/>
    <w:rsid w:val="00225D5A"/>
    <w:rsid w:val="00226331"/>
    <w:rsid w:val="00227342"/>
    <w:rsid w:val="002274E4"/>
    <w:rsid w:val="00227AF7"/>
    <w:rsid w:val="002306E2"/>
    <w:rsid w:val="002310BB"/>
    <w:rsid w:val="00231B28"/>
    <w:rsid w:val="002338A0"/>
    <w:rsid w:val="00241D0E"/>
    <w:rsid w:val="00243B2D"/>
    <w:rsid w:val="0024544A"/>
    <w:rsid w:val="002468EC"/>
    <w:rsid w:val="002471EB"/>
    <w:rsid w:val="0024724C"/>
    <w:rsid w:val="0025054C"/>
    <w:rsid w:val="0025076E"/>
    <w:rsid w:val="002522E3"/>
    <w:rsid w:val="00253591"/>
    <w:rsid w:val="00253FE3"/>
    <w:rsid w:val="00254499"/>
    <w:rsid w:val="0025513E"/>
    <w:rsid w:val="0025693D"/>
    <w:rsid w:val="002628DD"/>
    <w:rsid w:val="00263065"/>
    <w:rsid w:val="00263769"/>
    <w:rsid w:val="002656AD"/>
    <w:rsid w:val="00265730"/>
    <w:rsid w:val="002668E2"/>
    <w:rsid w:val="00267400"/>
    <w:rsid w:val="002701E5"/>
    <w:rsid w:val="00270844"/>
    <w:rsid w:val="00272412"/>
    <w:rsid w:val="0027284D"/>
    <w:rsid w:val="0027301D"/>
    <w:rsid w:val="002735E1"/>
    <w:rsid w:val="0027507F"/>
    <w:rsid w:val="0027596C"/>
    <w:rsid w:val="00275C31"/>
    <w:rsid w:val="0028092E"/>
    <w:rsid w:val="002810D6"/>
    <w:rsid w:val="002814F3"/>
    <w:rsid w:val="00281D87"/>
    <w:rsid w:val="00281E51"/>
    <w:rsid w:val="0028234A"/>
    <w:rsid w:val="00284383"/>
    <w:rsid w:val="0028483D"/>
    <w:rsid w:val="0028485C"/>
    <w:rsid w:val="00284BAA"/>
    <w:rsid w:val="00284DC0"/>
    <w:rsid w:val="00290E1B"/>
    <w:rsid w:val="002919A5"/>
    <w:rsid w:val="002924AA"/>
    <w:rsid w:val="002928D4"/>
    <w:rsid w:val="00293392"/>
    <w:rsid w:val="00295F18"/>
    <w:rsid w:val="002972DE"/>
    <w:rsid w:val="002973F7"/>
    <w:rsid w:val="002A0F01"/>
    <w:rsid w:val="002A2464"/>
    <w:rsid w:val="002A272F"/>
    <w:rsid w:val="002A3308"/>
    <w:rsid w:val="002A357B"/>
    <w:rsid w:val="002A420E"/>
    <w:rsid w:val="002A56C8"/>
    <w:rsid w:val="002A6D3B"/>
    <w:rsid w:val="002A6EEA"/>
    <w:rsid w:val="002B2ECC"/>
    <w:rsid w:val="002B30C4"/>
    <w:rsid w:val="002B4BCF"/>
    <w:rsid w:val="002B5B14"/>
    <w:rsid w:val="002B7031"/>
    <w:rsid w:val="002C0ED9"/>
    <w:rsid w:val="002C17DF"/>
    <w:rsid w:val="002C1EFD"/>
    <w:rsid w:val="002C296A"/>
    <w:rsid w:val="002C75B0"/>
    <w:rsid w:val="002C7CA2"/>
    <w:rsid w:val="002D1239"/>
    <w:rsid w:val="002D166D"/>
    <w:rsid w:val="002D1F9A"/>
    <w:rsid w:val="002D2E73"/>
    <w:rsid w:val="002D51A9"/>
    <w:rsid w:val="002D564F"/>
    <w:rsid w:val="002D5B94"/>
    <w:rsid w:val="002D7083"/>
    <w:rsid w:val="002E1E19"/>
    <w:rsid w:val="002E3A5A"/>
    <w:rsid w:val="002E3E20"/>
    <w:rsid w:val="002E48A7"/>
    <w:rsid w:val="002E51D9"/>
    <w:rsid w:val="002E5333"/>
    <w:rsid w:val="002E5580"/>
    <w:rsid w:val="002E5AC0"/>
    <w:rsid w:val="002F052D"/>
    <w:rsid w:val="002F222C"/>
    <w:rsid w:val="002F31B9"/>
    <w:rsid w:val="002F5143"/>
    <w:rsid w:val="002F54E6"/>
    <w:rsid w:val="002F54F3"/>
    <w:rsid w:val="002F5CD3"/>
    <w:rsid w:val="002F6C31"/>
    <w:rsid w:val="002F79BE"/>
    <w:rsid w:val="00301FE1"/>
    <w:rsid w:val="00303A94"/>
    <w:rsid w:val="003048D5"/>
    <w:rsid w:val="0030505E"/>
    <w:rsid w:val="00305785"/>
    <w:rsid w:val="0030578B"/>
    <w:rsid w:val="00306058"/>
    <w:rsid w:val="00307496"/>
    <w:rsid w:val="0030784F"/>
    <w:rsid w:val="0030798E"/>
    <w:rsid w:val="00310510"/>
    <w:rsid w:val="0031108C"/>
    <w:rsid w:val="0031134B"/>
    <w:rsid w:val="00312727"/>
    <w:rsid w:val="00313180"/>
    <w:rsid w:val="00313BBE"/>
    <w:rsid w:val="00315F48"/>
    <w:rsid w:val="00316167"/>
    <w:rsid w:val="0032069F"/>
    <w:rsid w:val="003211C4"/>
    <w:rsid w:val="00321211"/>
    <w:rsid w:val="00322074"/>
    <w:rsid w:val="00322C65"/>
    <w:rsid w:val="00323120"/>
    <w:rsid w:val="00326393"/>
    <w:rsid w:val="00326EEC"/>
    <w:rsid w:val="00327686"/>
    <w:rsid w:val="003316AA"/>
    <w:rsid w:val="003316C8"/>
    <w:rsid w:val="00332B0D"/>
    <w:rsid w:val="00332E16"/>
    <w:rsid w:val="00336D2A"/>
    <w:rsid w:val="00337444"/>
    <w:rsid w:val="003419C0"/>
    <w:rsid w:val="00343162"/>
    <w:rsid w:val="0034610C"/>
    <w:rsid w:val="00347FE6"/>
    <w:rsid w:val="00350189"/>
    <w:rsid w:val="00350657"/>
    <w:rsid w:val="00350B47"/>
    <w:rsid w:val="003518DA"/>
    <w:rsid w:val="00356E4F"/>
    <w:rsid w:val="00357215"/>
    <w:rsid w:val="00357C47"/>
    <w:rsid w:val="00361B9F"/>
    <w:rsid w:val="00362F40"/>
    <w:rsid w:val="00362F8E"/>
    <w:rsid w:val="00364043"/>
    <w:rsid w:val="00365413"/>
    <w:rsid w:val="00365A3A"/>
    <w:rsid w:val="0037046A"/>
    <w:rsid w:val="003713AE"/>
    <w:rsid w:val="0037152B"/>
    <w:rsid w:val="00372211"/>
    <w:rsid w:val="00372D6A"/>
    <w:rsid w:val="003733D3"/>
    <w:rsid w:val="00377C78"/>
    <w:rsid w:val="00381A2E"/>
    <w:rsid w:val="00382BEF"/>
    <w:rsid w:val="003839C0"/>
    <w:rsid w:val="00384A36"/>
    <w:rsid w:val="003856DC"/>
    <w:rsid w:val="00386E48"/>
    <w:rsid w:val="00387C09"/>
    <w:rsid w:val="003911A8"/>
    <w:rsid w:val="003914D4"/>
    <w:rsid w:val="0039609C"/>
    <w:rsid w:val="003964A0"/>
    <w:rsid w:val="003974B5"/>
    <w:rsid w:val="003A28DC"/>
    <w:rsid w:val="003A39E3"/>
    <w:rsid w:val="003A4FD0"/>
    <w:rsid w:val="003A544B"/>
    <w:rsid w:val="003A5576"/>
    <w:rsid w:val="003B0C92"/>
    <w:rsid w:val="003B1546"/>
    <w:rsid w:val="003B2758"/>
    <w:rsid w:val="003B3E4C"/>
    <w:rsid w:val="003B541D"/>
    <w:rsid w:val="003B5488"/>
    <w:rsid w:val="003B66DB"/>
    <w:rsid w:val="003B6D02"/>
    <w:rsid w:val="003B7643"/>
    <w:rsid w:val="003C29D1"/>
    <w:rsid w:val="003C2FD3"/>
    <w:rsid w:val="003C3C29"/>
    <w:rsid w:val="003C3E94"/>
    <w:rsid w:val="003C57F5"/>
    <w:rsid w:val="003D1887"/>
    <w:rsid w:val="003D192F"/>
    <w:rsid w:val="003D36C5"/>
    <w:rsid w:val="003D57E2"/>
    <w:rsid w:val="003D692B"/>
    <w:rsid w:val="003E0E26"/>
    <w:rsid w:val="003E300B"/>
    <w:rsid w:val="003E437D"/>
    <w:rsid w:val="003E5044"/>
    <w:rsid w:val="003E5AA4"/>
    <w:rsid w:val="003E6E33"/>
    <w:rsid w:val="003F2648"/>
    <w:rsid w:val="003F39CE"/>
    <w:rsid w:val="003F4153"/>
    <w:rsid w:val="003F4912"/>
    <w:rsid w:val="003F5701"/>
    <w:rsid w:val="003F5D34"/>
    <w:rsid w:val="003F6199"/>
    <w:rsid w:val="003F6FD7"/>
    <w:rsid w:val="003F7AA7"/>
    <w:rsid w:val="0040018E"/>
    <w:rsid w:val="00400981"/>
    <w:rsid w:val="00401083"/>
    <w:rsid w:val="00401879"/>
    <w:rsid w:val="00401FDE"/>
    <w:rsid w:val="00403D2B"/>
    <w:rsid w:val="0040411F"/>
    <w:rsid w:val="00404564"/>
    <w:rsid w:val="00405E3C"/>
    <w:rsid w:val="00406C18"/>
    <w:rsid w:val="0041068C"/>
    <w:rsid w:val="00410988"/>
    <w:rsid w:val="00414D4D"/>
    <w:rsid w:val="00414D6C"/>
    <w:rsid w:val="00414E10"/>
    <w:rsid w:val="00415342"/>
    <w:rsid w:val="0041613D"/>
    <w:rsid w:val="00420575"/>
    <w:rsid w:val="004214EE"/>
    <w:rsid w:val="00422249"/>
    <w:rsid w:val="00423BE0"/>
    <w:rsid w:val="00424F94"/>
    <w:rsid w:val="004259BE"/>
    <w:rsid w:val="00426AE8"/>
    <w:rsid w:val="00427150"/>
    <w:rsid w:val="0043120D"/>
    <w:rsid w:val="004312F2"/>
    <w:rsid w:val="0043190F"/>
    <w:rsid w:val="00432D35"/>
    <w:rsid w:val="00433A4C"/>
    <w:rsid w:val="00433EF7"/>
    <w:rsid w:val="004340B6"/>
    <w:rsid w:val="0043487E"/>
    <w:rsid w:val="004348D9"/>
    <w:rsid w:val="0043569D"/>
    <w:rsid w:val="0043682E"/>
    <w:rsid w:val="00441958"/>
    <w:rsid w:val="00441BAE"/>
    <w:rsid w:val="00442E98"/>
    <w:rsid w:val="0044328E"/>
    <w:rsid w:val="00443B92"/>
    <w:rsid w:val="00443DFC"/>
    <w:rsid w:val="0044521E"/>
    <w:rsid w:val="00446D6C"/>
    <w:rsid w:val="00450F17"/>
    <w:rsid w:val="0045119D"/>
    <w:rsid w:val="00451EB0"/>
    <w:rsid w:val="00453753"/>
    <w:rsid w:val="00454079"/>
    <w:rsid w:val="00455E87"/>
    <w:rsid w:val="004560E1"/>
    <w:rsid w:val="004573F0"/>
    <w:rsid w:val="004604C6"/>
    <w:rsid w:val="0046067D"/>
    <w:rsid w:val="00462E86"/>
    <w:rsid w:val="004634F8"/>
    <w:rsid w:val="00463BB3"/>
    <w:rsid w:val="00464D50"/>
    <w:rsid w:val="00465E40"/>
    <w:rsid w:val="00466875"/>
    <w:rsid w:val="00466983"/>
    <w:rsid w:val="00470D90"/>
    <w:rsid w:val="00471D33"/>
    <w:rsid w:val="00473EBF"/>
    <w:rsid w:val="00473FC7"/>
    <w:rsid w:val="00480037"/>
    <w:rsid w:val="0048069F"/>
    <w:rsid w:val="0048332C"/>
    <w:rsid w:val="00483E88"/>
    <w:rsid w:val="00484512"/>
    <w:rsid w:val="0048499A"/>
    <w:rsid w:val="00485158"/>
    <w:rsid w:val="00487594"/>
    <w:rsid w:val="00490144"/>
    <w:rsid w:val="0049072E"/>
    <w:rsid w:val="00491078"/>
    <w:rsid w:val="00492D62"/>
    <w:rsid w:val="00492E8F"/>
    <w:rsid w:val="004944B5"/>
    <w:rsid w:val="00494C49"/>
    <w:rsid w:val="00495B15"/>
    <w:rsid w:val="00496BCC"/>
    <w:rsid w:val="004A1303"/>
    <w:rsid w:val="004A1541"/>
    <w:rsid w:val="004A284A"/>
    <w:rsid w:val="004A2E9C"/>
    <w:rsid w:val="004A5A74"/>
    <w:rsid w:val="004A6C03"/>
    <w:rsid w:val="004B01E3"/>
    <w:rsid w:val="004B074B"/>
    <w:rsid w:val="004B2CE3"/>
    <w:rsid w:val="004B3652"/>
    <w:rsid w:val="004B4002"/>
    <w:rsid w:val="004B4643"/>
    <w:rsid w:val="004B6D40"/>
    <w:rsid w:val="004C3C7B"/>
    <w:rsid w:val="004C5579"/>
    <w:rsid w:val="004C5E94"/>
    <w:rsid w:val="004C5F17"/>
    <w:rsid w:val="004C67F6"/>
    <w:rsid w:val="004C69E5"/>
    <w:rsid w:val="004C7105"/>
    <w:rsid w:val="004C7E54"/>
    <w:rsid w:val="004D0BA7"/>
    <w:rsid w:val="004D13AC"/>
    <w:rsid w:val="004D1483"/>
    <w:rsid w:val="004D1490"/>
    <w:rsid w:val="004D2BE6"/>
    <w:rsid w:val="004D3D71"/>
    <w:rsid w:val="004D3FCF"/>
    <w:rsid w:val="004D4290"/>
    <w:rsid w:val="004D5926"/>
    <w:rsid w:val="004E043F"/>
    <w:rsid w:val="004E2489"/>
    <w:rsid w:val="004E26AE"/>
    <w:rsid w:val="004E5BEB"/>
    <w:rsid w:val="004E768A"/>
    <w:rsid w:val="004F00BF"/>
    <w:rsid w:val="004F046C"/>
    <w:rsid w:val="004F1AD8"/>
    <w:rsid w:val="004F2F95"/>
    <w:rsid w:val="004F58DC"/>
    <w:rsid w:val="004F5C1D"/>
    <w:rsid w:val="0050154A"/>
    <w:rsid w:val="00501ADB"/>
    <w:rsid w:val="005025C1"/>
    <w:rsid w:val="00504621"/>
    <w:rsid w:val="005057C2"/>
    <w:rsid w:val="00505FD4"/>
    <w:rsid w:val="00506DF5"/>
    <w:rsid w:val="00507078"/>
    <w:rsid w:val="00507A31"/>
    <w:rsid w:val="00507F3F"/>
    <w:rsid w:val="00514512"/>
    <w:rsid w:val="00516659"/>
    <w:rsid w:val="00516A95"/>
    <w:rsid w:val="005219BA"/>
    <w:rsid w:val="00521CB1"/>
    <w:rsid w:val="00525D38"/>
    <w:rsid w:val="00530862"/>
    <w:rsid w:val="00531A4F"/>
    <w:rsid w:val="00532B09"/>
    <w:rsid w:val="00534184"/>
    <w:rsid w:val="005348DA"/>
    <w:rsid w:val="005353E3"/>
    <w:rsid w:val="00535D94"/>
    <w:rsid w:val="005377B2"/>
    <w:rsid w:val="00540A71"/>
    <w:rsid w:val="00540D70"/>
    <w:rsid w:val="00540D73"/>
    <w:rsid w:val="00541CA5"/>
    <w:rsid w:val="00542498"/>
    <w:rsid w:val="00542958"/>
    <w:rsid w:val="0054371A"/>
    <w:rsid w:val="00543EF1"/>
    <w:rsid w:val="0054490E"/>
    <w:rsid w:val="005459A7"/>
    <w:rsid w:val="00546F14"/>
    <w:rsid w:val="0054769A"/>
    <w:rsid w:val="0055151E"/>
    <w:rsid w:val="0055164A"/>
    <w:rsid w:val="005518E7"/>
    <w:rsid w:val="00554681"/>
    <w:rsid w:val="00554A55"/>
    <w:rsid w:val="00556C7D"/>
    <w:rsid w:val="00557BF0"/>
    <w:rsid w:val="00560898"/>
    <w:rsid w:val="005655A2"/>
    <w:rsid w:val="005672B2"/>
    <w:rsid w:val="005678E8"/>
    <w:rsid w:val="00567A3E"/>
    <w:rsid w:val="00567E09"/>
    <w:rsid w:val="00573B63"/>
    <w:rsid w:val="00574822"/>
    <w:rsid w:val="00581366"/>
    <w:rsid w:val="005817AF"/>
    <w:rsid w:val="0058386C"/>
    <w:rsid w:val="00585CE8"/>
    <w:rsid w:val="00585D79"/>
    <w:rsid w:val="005860A3"/>
    <w:rsid w:val="00587FA1"/>
    <w:rsid w:val="005909AF"/>
    <w:rsid w:val="00590B8A"/>
    <w:rsid w:val="005922CE"/>
    <w:rsid w:val="005940C4"/>
    <w:rsid w:val="00595A51"/>
    <w:rsid w:val="0059700E"/>
    <w:rsid w:val="005971FA"/>
    <w:rsid w:val="00597AA1"/>
    <w:rsid w:val="00597B53"/>
    <w:rsid w:val="005A0E5E"/>
    <w:rsid w:val="005A1072"/>
    <w:rsid w:val="005A1635"/>
    <w:rsid w:val="005A1AD0"/>
    <w:rsid w:val="005A274D"/>
    <w:rsid w:val="005A3AA1"/>
    <w:rsid w:val="005A4618"/>
    <w:rsid w:val="005A531B"/>
    <w:rsid w:val="005A730A"/>
    <w:rsid w:val="005A7F4F"/>
    <w:rsid w:val="005B0049"/>
    <w:rsid w:val="005B0AA1"/>
    <w:rsid w:val="005B2D7E"/>
    <w:rsid w:val="005B342C"/>
    <w:rsid w:val="005B39B7"/>
    <w:rsid w:val="005B7A2A"/>
    <w:rsid w:val="005C0295"/>
    <w:rsid w:val="005C09EF"/>
    <w:rsid w:val="005C1B30"/>
    <w:rsid w:val="005C4491"/>
    <w:rsid w:val="005C5F10"/>
    <w:rsid w:val="005C7BD1"/>
    <w:rsid w:val="005C7D20"/>
    <w:rsid w:val="005D024B"/>
    <w:rsid w:val="005D14B0"/>
    <w:rsid w:val="005D1823"/>
    <w:rsid w:val="005D29B3"/>
    <w:rsid w:val="005D4A51"/>
    <w:rsid w:val="005D5687"/>
    <w:rsid w:val="005D6DD8"/>
    <w:rsid w:val="005E01EC"/>
    <w:rsid w:val="005E1431"/>
    <w:rsid w:val="005E3893"/>
    <w:rsid w:val="005E4E45"/>
    <w:rsid w:val="005E4F3C"/>
    <w:rsid w:val="005E5151"/>
    <w:rsid w:val="005E6616"/>
    <w:rsid w:val="005E6B58"/>
    <w:rsid w:val="005E7C33"/>
    <w:rsid w:val="005F0886"/>
    <w:rsid w:val="005F1854"/>
    <w:rsid w:val="005F244D"/>
    <w:rsid w:val="005F288A"/>
    <w:rsid w:val="005F2C10"/>
    <w:rsid w:val="005F2C87"/>
    <w:rsid w:val="005F4958"/>
    <w:rsid w:val="005F5A39"/>
    <w:rsid w:val="005F5F44"/>
    <w:rsid w:val="005F7A70"/>
    <w:rsid w:val="00601561"/>
    <w:rsid w:val="00602717"/>
    <w:rsid w:val="00602A34"/>
    <w:rsid w:val="006037B1"/>
    <w:rsid w:val="006053DB"/>
    <w:rsid w:val="00605967"/>
    <w:rsid w:val="00605CE6"/>
    <w:rsid w:val="006122F6"/>
    <w:rsid w:val="00612CFE"/>
    <w:rsid w:val="00613F6A"/>
    <w:rsid w:val="006143D8"/>
    <w:rsid w:val="00615AC1"/>
    <w:rsid w:val="006208B1"/>
    <w:rsid w:val="00621765"/>
    <w:rsid w:val="00621C48"/>
    <w:rsid w:val="00621EFF"/>
    <w:rsid w:val="00621F93"/>
    <w:rsid w:val="006224BA"/>
    <w:rsid w:val="0062269D"/>
    <w:rsid w:val="0062288C"/>
    <w:rsid w:val="0062301D"/>
    <w:rsid w:val="00624C88"/>
    <w:rsid w:val="006260E1"/>
    <w:rsid w:val="006264E4"/>
    <w:rsid w:val="00626C4B"/>
    <w:rsid w:val="00630DC4"/>
    <w:rsid w:val="0063391A"/>
    <w:rsid w:val="00634366"/>
    <w:rsid w:val="00635124"/>
    <w:rsid w:val="00636F59"/>
    <w:rsid w:val="00637A4D"/>
    <w:rsid w:val="0064105C"/>
    <w:rsid w:val="00642553"/>
    <w:rsid w:val="0064424A"/>
    <w:rsid w:val="00644874"/>
    <w:rsid w:val="006468DB"/>
    <w:rsid w:val="00646B61"/>
    <w:rsid w:val="00647EFC"/>
    <w:rsid w:val="0065024E"/>
    <w:rsid w:val="006513EA"/>
    <w:rsid w:val="00652A20"/>
    <w:rsid w:val="00652AE5"/>
    <w:rsid w:val="006536DD"/>
    <w:rsid w:val="006537EA"/>
    <w:rsid w:val="006541E3"/>
    <w:rsid w:val="006565B2"/>
    <w:rsid w:val="0066073E"/>
    <w:rsid w:val="006613C0"/>
    <w:rsid w:val="00664036"/>
    <w:rsid w:val="00664176"/>
    <w:rsid w:val="006646B6"/>
    <w:rsid w:val="0066670D"/>
    <w:rsid w:val="00667DCA"/>
    <w:rsid w:val="006702DF"/>
    <w:rsid w:val="00670E15"/>
    <w:rsid w:val="006758EA"/>
    <w:rsid w:val="00675DFD"/>
    <w:rsid w:val="006774A9"/>
    <w:rsid w:val="00677F56"/>
    <w:rsid w:val="006815FD"/>
    <w:rsid w:val="00683355"/>
    <w:rsid w:val="00684C4D"/>
    <w:rsid w:val="00685089"/>
    <w:rsid w:val="00685928"/>
    <w:rsid w:val="00687B1E"/>
    <w:rsid w:val="006906CC"/>
    <w:rsid w:val="006911C8"/>
    <w:rsid w:val="006913B4"/>
    <w:rsid w:val="00692330"/>
    <w:rsid w:val="006933A5"/>
    <w:rsid w:val="0069531E"/>
    <w:rsid w:val="00695947"/>
    <w:rsid w:val="006A0890"/>
    <w:rsid w:val="006A3194"/>
    <w:rsid w:val="006A4066"/>
    <w:rsid w:val="006A4A30"/>
    <w:rsid w:val="006A62B1"/>
    <w:rsid w:val="006A7909"/>
    <w:rsid w:val="006B10D4"/>
    <w:rsid w:val="006B2EE9"/>
    <w:rsid w:val="006B2FD2"/>
    <w:rsid w:val="006B48D4"/>
    <w:rsid w:val="006B52B6"/>
    <w:rsid w:val="006B54A1"/>
    <w:rsid w:val="006B5DFE"/>
    <w:rsid w:val="006B6086"/>
    <w:rsid w:val="006B71F7"/>
    <w:rsid w:val="006B7B0D"/>
    <w:rsid w:val="006C4274"/>
    <w:rsid w:val="006C4E85"/>
    <w:rsid w:val="006C67D5"/>
    <w:rsid w:val="006C79FE"/>
    <w:rsid w:val="006C7F28"/>
    <w:rsid w:val="006D082D"/>
    <w:rsid w:val="006D29AD"/>
    <w:rsid w:val="006D5FFC"/>
    <w:rsid w:val="006E10EA"/>
    <w:rsid w:val="006E22DB"/>
    <w:rsid w:val="006E289B"/>
    <w:rsid w:val="006E4188"/>
    <w:rsid w:val="006E529D"/>
    <w:rsid w:val="006E68B8"/>
    <w:rsid w:val="006E7E2C"/>
    <w:rsid w:val="006F02B4"/>
    <w:rsid w:val="006F13C7"/>
    <w:rsid w:val="006F4532"/>
    <w:rsid w:val="006F4D8D"/>
    <w:rsid w:val="006F5978"/>
    <w:rsid w:val="006F60CA"/>
    <w:rsid w:val="006F6C5A"/>
    <w:rsid w:val="006F7A21"/>
    <w:rsid w:val="0070263B"/>
    <w:rsid w:val="007029F8"/>
    <w:rsid w:val="00702E11"/>
    <w:rsid w:val="00703709"/>
    <w:rsid w:val="0070459D"/>
    <w:rsid w:val="007068E3"/>
    <w:rsid w:val="00706A63"/>
    <w:rsid w:val="00712986"/>
    <w:rsid w:val="00714723"/>
    <w:rsid w:val="00716281"/>
    <w:rsid w:val="007212DE"/>
    <w:rsid w:val="00722A37"/>
    <w:rsid w:val="0072376B"/>
    <w:rsid w:val="007255CA"/>
    <w:rsid w:val="0072605C"/>
    <w:rsid w:val="00726631"/>
    <w:rsid w:val="007267B7"/>
    <w:rsid w:val="00726946"/>
    <w:rsid w:val="007272E3"/>
    <w:rsid w:val="007275BB"/>
    <w:rsid w:val="00730E96"/>
    <w:rsid w:val="00731DF2"/>
    <w:rsid w:val="00731EC6"/>
    <w:rsid w:val="007325F2"/>
    <w:rsid w:val="00733713"/>
    <w:rsid w:val="00733D0D"/>
    <w:rsid w:val="007345E5"/>
    <w:rsid w:val="00734D31"/>
    <w:rsid w:val="007377C5"/>
    <w:rsid w:val="00737902"/>
    <w:rsid w:val="00737976"/>
    <w:rsid w:val="0074298B"/>
    <w:rsid w:val="00744145"/>
    <w:rsid w:val="007465E3"/>
    <w:rsid w:val="00750609"/>
    <w:rsid w:val="007508B1"/>
    <w:rsid w:val="00750AEF"/>
    <w:rsid w:val="007511D9"/>
    <w:rsid w:val="0075171E"/>
    <w:rsid w:val="00751BD1"/>
    <w:rsid w:val="0075291D"/>
    <w:rsid w:val="007536D9"/>
    <w:rsid w:val="00753A85"/>
    <w:rsid w:val="007543C7"/>
    <w:rsid w:val="0075678F"/>
    <w:rsid w:val="007602C5"/>
    <w:rsid w:val="0076124A"/>
    <w:rsid w:val="007640A5"/>
    <w:rsid w:val="007674C2"/>
    <w:rsid w:val="007702CD"/>
    <w:rsid w:val="00771CAD"/>
    <w:rsid w:val="00772A47"/>
    <w:rsid w:val="00772DB6"/>
    <w:rsid w:val="00773125"/>
    <w:rsid w:val="007733BE"/>
    <w:rsid w:val="007735C6"/>
    <w:rsid w:val="007746A5"/>
    <w:rsid w:val="00774B9A"/>
    <w:rsid w:val="00775074"/>
    <w:rsid w:val="00776497"/>
    <w:rsid w:val="007776C4"/>
    <w:rsid w:val="00780074"/>
    <w:rsid w:val="00780D8E"/>
    <w:rsid w:val="00783BD3"/>
    <w:rsid w:val="00785595"/>
    <w:rsid w:val="0078607D"/>
    <w:rsid w:val="00790CA5"/>
    <w:rsid w:val="00792052"/>
    <w:rsid w:val="00796953"/>
    <w:rsid w:val="00797D0D"/>
    <w:rsid w:val="007A1C03"/>
    <w:rsid w:val="007A6225"/>
    <w:rsid w:val="007A67EF"/>
    <w:rsid w:val="007A7935"/>
    <w:rsid w:val="007B00F3"/>
    <w:rsid w:val="007B045F"/>
    <w:rsid w:val="007B07E7"/>
    <w:rsid w:val="007B217C"/>
    <w:rsid w:val="007B3221"/>
    <w:rsid w:val="007B3DAB"/>
    <w:rsid w:val="007B4E65"/>
    <w:rsid w:val="007B52C2"/>
    <w:rsid w:val="007B545B"/>
    <w:rsid w:val="007B5FD0"/>
    <w:rsid w:val="007B6555"/>
    <w:rsid w:val="007C153B"/>
    <w:rsid w:val="007C18A0"/>
    <w:rsid w:val="007C1CCF"/>
    <w:rsid w:val="007C27D6"/>
    <w:rsid w:val="007C5D26"/>
    <w:rsid w:val="007C624D"/>
    <w:rsid w:val="007C646B"/>
    <w:rsid w:val="007C6710"/>
    <w:rsid w:val="007C71B1"/>
    <w:rsid w:val="007C72B9"/>
    <w:rsid w:val="007C7718"/>
    <w:rsid w:val="007D185B"/>
    <w:rsid w:val="007D2D7C"/>
    <w:rsid w:val="007D3B7B"/>
    <w:rsid w:val="007D5128"/>
    <w:rsid w:val="007D5B55"/>
    <w:rsid w:val="007D73B7"/>
    <w:rsid w:val="007E1DFF"/>
    <w:rsid w:val="007E2F0D"/>
    <w:rsid w:val="007E2F5D"/>
    <w:rsid w:val="007E340C"/>
    <w:rsid w:val="007E38CC"/>
    <w:rsid w:val="007E3A22"/>
    <w:rsid w:val="007E5F91"/>
    <w:rsid w:val="007E6D4A"/>
    <w:rsid w:val="007E7A9C"/>
    <w:rsid w:val="007F1001"/>
    <w:rsid w:val="007F1DAE"/>
    <w:rsid w:val="007F39AC"/>
    <w:rsid w:val="007F3C97"/>
    <w:rsid w:val="007F3F6A"/>
    <w:rsid w:val="007F5765"/>
    <w:rsid w:val="007F5C9F"/>
    <w:rsid w:val="007F74CD"/>
    <w:rsid w:val="007F79A5"/>
    <w:rsid w:val="0080039F"/>
    <w:rsid w:val="0080106D"/>
    <w:rsid w:val="0080111D"/>
    <w:rsid w:val="0080138B"/>
    <w:rsid w:val="00801C61"/>
    <w:rsid w:val="00802522"/>
    <w:rsid w:val="00802915"/>
    <w:rsid w:val="008032B2"/>
    <w:rsid w:val="0080411E"/>
    <w:rsid w:val="008056D5"/>
    <w:rsid w:val="00806052"/>
    <w:rsid w:val="0080769D"/>
    <w:rsid w:val="008136AE"/>
    <w:rsid w:val="00814576"/>
    <w:rsid w:val="008168FC"/>
    <w:rsid w:val="00820516"/>
    <w:rsid w:val="00821E1A"/>
    <w:rsid w:val="00821ECA"/>
    <w:rsid w:val="00824DEB"/>
    <w:rsid w:val="00825265"/>
    <w:rsid w:val="008257B1"/>
    <w:rsid w:val="00825AD2"/>
    <w:rsid w:val="008262AA"/>
    <w:rsid w:val="00826B91"/>
    <w:rsid w:val="00827820"/>
    <w:rsid w:val="00827C81"/>
    <w:rsid w:val="00830360"/>
    <w:rsid w:val="00830469"/>
    <w:rsid w:val="0083285E"/>
    <w:rsid w:val="00832AFE"/>
    <w:rsid w:val="0083641D"/>
    <w:rsid w:val="00836D62"/>
    <w:rsid w:val="008400AB"/>
    <w:rsid w:val="008403DF"/>
    <w:rsid w:val="008417DD"/>
    <w:rsid w:val="00841FD0"/>
    <w:rsid w:val="00843630"/>
    <w:rsid w:val="008440EE"/>
    <w:rsid w:val="0084431B"/>
    <w:rsid w:val="00845142"/>
    <w:rsid w:val="0084539B"/>
    <w:rsid w:val="00847F17"/>
    <w:rsid w:val="00847F29"/>
    <w:rsid w:val="008500CF"/>
    <w:rsid w:val="00850585"/>
    <w:rsid w:val="00850672"/>
    <w:rsid w:val="0085078B"/>
    <w:rsid w:val="00851E69"/>
    <w:rsid w:val="008529B4"/>
    <w:rsid w:val="00853658"/>
    <w:rsid w:val="00854D0D"/>
    <w:rsid w:val="00856245"/>
    <w:rsid w:val="0086084C"/>
    <w:rsid w:val="00861F60"/>
    <w:rsid w:val="00861FF2"/>
    <w:rsid w:val="008637EC"/>
    <w:rsid w:val="008649A2"/>
    <w:rsid w:val="00865A0C"/>
    <w:rsid w:val="00866DD8"/>
    <w:rsid w:val="0086702C"/>
    <w:rsid w:val="008679F7"/>
    <w:rsid w:val="008721A8"/>
    <w:rsid w:val="00873A0F"/>
    <w:rsid w:val="00876942"/>
    <w:rsid w:val="0087710B"/>
    <w:rsid w:val="0087720E"/>
    <w:rsid w:val="00877A7B"/>
    <w:rsid w:val="00877DA4"/>
    <w:rsid w:val="008822A4"/>
    <w:rsid w:val="00884AF4"/>
    <w:rsid w:val="00886CFE"/>
    <w:rsid w:val="00887636"/>
    <w:rsid w:val="008904BA"/>
    <w:rsid w:val="00890B92"/>
    <w:rsid w:val="00897E7E"/>
    <w:rsid w:val="008A03BE"/>
    <w:rsid w:val="008A0816"/>
    <w:rsid w:val="008A13F2"/>
    <w:rsid w:val="008A36F1"/>
    <w:rsid w:val="008A4E67"/>
    <w:rsid w:val="008A59E0"/>
    <w:rsid w:val="008A5ECE"/>
    <w:rsid w:val="008A65AB"/>
    <w:rsid w:val="008A6BEC"/>
    <w:rsid w:val="008A72EA"/>
    <w:rsid w:val="008A75D1"/>
    <w:rsid w:val="008A7CFE"/>
    <w:rsid w:val="008B03D0"/>
    <w:rsid w:val="008B0BA6"/>
    <w:rsid w:val="008B1B60"/>
    <w:rsid w:val="008B3AF1"/>
    <w:rsid w:val="008B3F73"/>
    <w:rsid w:val="008B79C1"/>
    <w:rsid w:val="008B7A73"/>
    <w:rsid w:val="008C15C8"/>
    <w:rsid w:val="008C6196"/>
    <w:rsid w:val="008C7046"/>
    <w:rsid w:val="008C79C8"/>
    <w:rsid w:val="008D2122"/>
    <w:rsid w:val="008D23A8"/>
    <w:rsid w:val="008D383B"/>
    <w:rsid w:val="008D6A1F"/>
    <w:rsid w:val="008E0D2A"/>
    <w:rsid w:val="008E1A69"/>
    <w:rsid w:val="008E1D26"/>
    <w:rsid w:val="008E3FC9"/>
    <w:rsid w:val="008E75CD"/>
    <w:rsid w:val="008E7DB8"/>
    <w:rsid w:val="008E7F74"/>
    <w:rsid w:val="008F0BF3"/>
    <w:rsid w:val="008F2B2C"/>
    <w:rsid w:val="008F3FB5"/>
    <w:rsid w:val="008F75E5"/>
    <w:rsid w:val="008F7728"/>
    <w:rsid w:val="008F7989"/>
    <w:rsid w:val="00900A1A"/>
    <w:rsid w:val="0090492F"/>
    <w:rsid w:val="0091191E"/>
    <w:rsid w:val="00912A84"/>
    <w:rsid w:val="009132D3"/>
    <w:rsid w:val="00913E70"/>
    <w:rsid w:val="00917AC3"/>
    <w:rsid w:val="00920313"/>
    <w:rsid w:val="00922621"/>
    <w:rsid w:val="0092350E"/>
    <w:rsid w:val="00924617"/>
    <w:rsid w:val="00924ED9"/>
    <w:rsid w:val="00925988"/>
    <w:rsid w:val="00925D3E"/>
    <w:rsid w:val="00926A08"/>
    <w:rsid w:val="00927720"/>
    <w:rsid w:val="00927EA8"/>
    <w:rsid w:val="00933ACE"/>
    <w:rsid w:val="00935867"/>
    <w:rsid w:val="00935B0C"/>
    <w:rsid w:val="009361E7"/>
    <w:rsid w:val="0093621F"/>
    <w:rsid w:val="009375C5"/>
    <w:rsid w:val="00940094"/>
    <w:rsid w:val="00943C76"/>
    <w:rsid w:val="0094417D"/>
    <w:rsid w:val="009475EA"/>
    <w:rsid w:val="00950FF0"/>
    <w:rsid w:val="00952F74"/>
    <w:rsid w:val="00953C57"/>
    <w:rsid w:val="009541A2"/>
    <w:rsid w:val="009550D1"/>
    <w:rsid w:val="009560BA"/>
    <w:rsid w:val="009564B2"/>
    <w:rsid w:val="009564BD"/>
    <w:rsid w:val="009619E0"/>
    <w:rsid w:val="00961C92"/>
    <w:rsid w:val="009647CF"/>
    <w:rsid w:val="009658BE"/>
    <w:rsid w:val="009701C9"/>
    <w:rsid w:val="00972A0A"/>
    <w:rsid w:val="009770C2"/>
    <w:rsid w:val="00977CFE"/>
    <w:rsid w:val="00980392"/>
    <w:rsid w:val="00980612"/>
    <w:rsid w:val="0098061B"/>
    <w:rsid w:val="00981225"/>
    <w:rsid w:val="00984A76"/>
    <w:rsid w:val="00984C3E"/>
    <w:rsid w:val="009860DD"/>
    <w:rsid w:val="00987F5D"/>
    <w:rsid w:val="00991A49"/>
    <w:rsid w:val="00991FDA"/>
    <w:rsid w:val="00992C27"/>
    <w:rsid w:val="009940D1"/>
    <w:rsid w:val="0099507C"/>
    <w:rsid w:val="009968A5"/>
    <w:rsid w:val="00996EAB"/>
    <w:rsid w:val="009A0173"/>
    <w:rsid w:val="009A229C"/>
    <w:rsid w:val="009A2F3D"/>
    <w:rsid w:val="009A34B9"/>
    <w:rsid w:val="009A407F"/>
    <w:rsid w:val="009A41F7"/>
    <w:rsid w:val="009A5B29"/>
    <w:rsid w:val="009A713C"/>
    <w:rsid w:val="009A762C"/>
    <w:rsid w:val="009B08FA"/>
    <w:rsid w:val="009B11D7"/>
    <w:rsid w:val="009B1EF1"/>
    <w:rsid w:val="009B3195"/>
    <w:rsid w:val="009B445A"/>
    <w:rsid w:val="009B4680"/>
    <w:rsid w:val="009B6C3A"/>
    <w:rsid w:val="009C03FD"/>
    <w:rsid w:val="009C045B"/>
    <w:rsid w:val="009C060E"/>
    <w:rsid w:val="009C379E"/>
    <w:rsid w:val="009C3DE2"/>
    <w:rsid w:val="009C737C"/>
    <w:rsid w:val="009D33FF"/>
    <w:rsid w:val="009D3617"/>
    <w:rsid w:val="009D4E49"/>
    <w:rsid w:val="009D6135"/>
    <w:rsid w:val="009D654F"/>
    <w:rsid w:val="009D65BB"/>
    <w:rsid w:val="009E2084"/>
    <w:rsid w:val="009E21E6"/>
    <w:rsid w:val="009E36CA"/>
    <w:rsid w:val="009E4585"/>
    <w:rsid w:val="009E4B04"/>
    <w:rsid w:val="009E6268"/>
    <w:rsid w:val="009F058F"/>
    <w:rsid w:val="009F127B"/>
    <w:rsid w:val="009F3E7D"/>
    <w:rsid w:val="009F45D1"/>
    <w:rsid w:val="009F6C72"/>
    <w:rsid w:val="00A00B96"/>
    <w:rsid w:val="00A02DAF"/>
    <w:rsid w:val="00A02FA2"/>
    <w:rsid w:val="00A03049"/>
    <w:rsid w:val="00A032D9"/>
    <w:rsid w:val="00A04596"/>
    <w:rsid w:val="00A10107"/>
    <w:rsid w:val="00A11923"/>
    <w:rsid w:val="00A11CD6"/>
    <w:rsid w:val="00A11D2E"/>
    <w:rsid w:val="00A13EBC"/>
    <w:rsid w:val="00A1681E"/>
    <w:rsid w:val="00A16BD7"/>
    <w:rsid w:val="00A17988"/>
    <w:rsid w:val="00A20737"/>
    <w:rsid w:val="00A23C36"/>
    <w:rsid w:val="00A240CE"/>
    <w:rsid w:val="00A263C8"/>
    <w:rsid w:val="00A27110"/>
    <w:rsid w:val="00A274DC"/>
    <w:rsid w:val="00A278B9"/>
    <w:rsid w:val="00A36309"/>
    <w:rsid w:val="00A3651E"/>
    <w:rsid w:val="00A36D1B"/>
    <w:rsid w:val="00A402CE"/>
    <w:rsid w:val="00A404EF"/>
    <w:rsid w:val="00A41B13"/>
    <w:rsid w:val="00A41D68"/>
    <w:rsid w:val="00A41DA3"/>
    <w:rsid w:val="00A42A55"/>
    <w:rsid w:val="00A42CE4"/>
    <w:rsid w:val="00A44254"/>
    <w:rsid w:val="00A46019"/>
    <w:rsid w:val="00A4779A"/>
    <w:rsid w:val="00A519A7"/>
    <w:rsid w:val="00A521B6"/>
    <w:rsid w:val="00A52B8E"/>
    <w:rsid w:val="00A54210"/>
    <w:rsid w:val="00A54830"/>
    <w:rsid w:val="00A54AF4"/>
    <w:rsid w:val="00A55A87"/>
    <w:rsid w:val="00A617C2"/>
    <w:rsid w:val="00A63CAC"/>
    <w:rsid w:val="00A64E1C"/>
    <w:rsid w:val="00A67830"/>
    <w:rsid w:val="00A71B52"/>
    <w:rsid w:val="00A7238A"/>
    <w:rsid w:val="00A72702"/>
    <w:rsid w:val="00A738A0"/>
    <w:rsid w:val="00A76738"/>
    <w:rsid w:val="00A776D2"/>
    <w:rsid w:val="00A77C1B"/>
    <w:rsid w:val="00A77E5C"/>
    <w:rsid w:val="00A80074"/>
    <w:rsid w:val="00A816D8"/>
    <w:rsid w:val="00A81CD2"/>
    <w:rsid w:val="00A82151"/>
    <w:rsid w:val="00A82341"/>
    <w:rsid w:val="00A8697D"/>
    <w:rsid w:val="00A86B45"/>
    <w:rsid w:val="00A87B47"/>
    <w:rsid w:val="00A87E14"/>
    <w:rsid w:val="00A9002B"/>
    <w:rsid w:val="00A915A3"/>
    <w:rsid w:val="00A930D0"/>
    <w:rsid w:val="00A948BA"/>
    <w:rsid w:val="00AA011B"/>
    <w:rsid w:val="00AA06A6"/>
    <w:rsid w:val="00AA07CD"/>
    <w:rsid w:val="00AA096F"/>
    <w:rsid w:val="00AA36CA"/>
    <w:rsid w:val="00AA49CF"/>
    <w:rsid w:val="00AA6B51"/>
    <w:rsid w:val="00AB0067"/>
    <w:rsid w:val="00AB09F2"/>
    <w:rsid w:val="00AB2065"/>
    <w:rsid w:val="00AB39F1"/>
    <w:rsid w:val="00AB57EC"/>
    <w:rsid w:val="00AB5D18"/>
    <w:rsid w:val="00AB6DB8"/>
    <w:rsid w:val="00AC03DA"/>
    <w:rsid w:val="00AC0E04"/>
    <w:rsid w:val="00AC19C7"/>
    <w:rsid w:val="00AC2F32"/>
    <w:rsid w:val="00AC3989"/>
    <w:rsid w:val="00AC4008"/>
    <w:rsid w:val="00AC48FE"/>
    <w:rsid w:val="00AC6490"/>
    <w:rsid w:val="00AC6605"/>
    <w:rsid w:val="00AC6644"/>
    <w:rsid w:val="00AC6CCC"/>
    <w:rsid w:val="00AD110D"/>
    <w:rsid w:val="00AD4043"/>
    <w:rsid w:val="00AD5403"/>
    <w:rsid w:val="00AD5EC0"/>
    <w:rsid w:val="00AE1335"/>
    <w:rsid w:val="00AE4CEA"/>
    <w:rsid w:val="00AE5A66"/>
    <w:rsid w:val="00AE7501"/>
    <w:rsid w:val="00AE782F"/>
    <w:rsid w:val="00AF1382"/>
    <w:rsid w:val="00AF2ACA"/>
    <w:rsid w:val="00AF2DC2"/>
    <w:rsid w:val="00AF3039"/>
    <w:rsid w:val="00AF56AB"/>
    <w:rsid w:val="00AF5958"/>
    <w:rsid w:val="00AF78F8"/>
    <w:rsid w:val="00B00BAE"/>
    <w:rsid w:val="00B03084"/>
    <w:rsid w:val="00B03517"/>
    <w:rsid w:val="00B0362F"/>
    <w:rsid w:val="00B03993"/>
    <w:rsid w:val="00B05F14"/>
    <w:rsid w:val="00B10602"/>
    <w:rsid w:val="00B11097"/>
    <w:rsid w:val="00B12892"/>
    <w:rsid w:val="00B12A48"/>
    <w:rsid w:val="00B136BC"/>
    <w:rsid w:val="00B1676B"/>
    <w:rsid w:val="00B16D8E"/>
    <w:rsid w:val="00B20D1C"/>
    <w:rsid w:val="00B20F53"/>
    <w:rsid w:val="00B2572E"/>
    <w:rsid w:val="00B26046"/>
    <w:rsid w:val="00B26176"/>
    <w:rsid w:val="00B27C77"/>
    <w:rsid w:val="00B354E1"/>
    <w:rsid w:val="00B3675C"/>
    <w:rsid w:val="00B40F79"/>
    <w:rsid w:val="00B41EC2"/>
    <w:rsid w:val="00B4306F"/>
    <w:rsid w:val="00B43DED"/>
    <w:rsid w:val="00B444D6"/>
    <w:rsid w:val="00B44B71"/>
    <w:rsid w:val="00B45261"/>
    <w:rsid w:val="00B4709C"/>
    <w:rsid w:val="00B47784"/>
    <w:rsid w:val="00B502E5"/>
    <w:rsid w:val="00B512A5"/>
    <w:rsid w:val="00B54C3F"/>
    <w:rsid w:val="00B55277"/>
    <w:rsid w:val="00B5743B"/>
    <w:rsid w:val="00B575E4"/>
    <w:rsid w:val="00B57DEB"/>
    <w:rsid w:val="00B60356"/>
    <w:rsid w:val="00B60484"/>
    <w:rsid w:val="00B619A6"/>
    <w:rsid w:val="00B62D36"/>
    <w:rsid w:val="00B634EC"/>
    <w:rsid w:val="00B64187"/>
    <w:rsid w:val="00B64628"/>
    <w:rsid w:val="00B64CD0"/>
    <w:rsid w:val="00B6646D"/>
    <w:rsid w:val="00B66A96"/>
    <w:rsid w:val="00B66FF8"/>
    <w:rsid w:val="00B72766"/>
    <w:rsid w:val="00B76D61"/>
    <w:rsid w:val="00B80513"/>
    <w:rsid w:val="00B8073C"/>
    <w:rsid w:val="00B80A6E"/>
    <w:rsid w:val="00B80D60"/>
    <w:rsid w:val="00B81A90"/>
    <w:rsid w:val="00B83AEE"/>
    <w:rsid w:val="00B83F29"/>
    <w:rsid w:val="00B84C89"/>
    <w:rsid w:val="00B9080D"/>
    <w:rsid w:val="00B92DC4"/>
    <w:rsid w:val="00B94A75"/>
    <w:rsid w:val="00B966A8"/>
    <w:rsid w:val="00BA01F8"/>
    <w:rsid w:val="00BA1CED"/>
    <w:rsid w:val="00BA36FA"/>
    <w:rsid w:val="00BA4A4E"/>
    <w:rsid w:val="00BA5A98"/>
    <w:rsid w:val="00BA6DE9"/>
    <w:rsid w:val="00BA7496"/>
    <w:rsid w:val="00BA7ACC"/>
    <w:rsid w:val="00BB1901"/>
    <w:rsid w:val="00BB2CAC"/>
    <w:rsid w:val="00BB364A"/>
    <w:rsid w:val="00BB3A07"/>
    <w:rsid w:val="00BB4234"/>
    <w:rsid w:val="00BB47E4"/>
    <w:rsid w:val="00BB49BC"/>
    <w:rsid w:val="00BB53B8"/>
    <w:rsid w:val="00BB6451"/>
    <w:rsid w:val="00BC2602"/>
    <w:rsid w:val="00BC3007"/>
    <w:rsid w:val="00BC39B9"/>
    <w:rsid w:val="00BC3A9F"/>
    <w:rsid w:val="00BC4B26"/>
    <w:rsid w:val="00BC4D7A"/>
    <w:rsid w:val="00BC5686"/>
    <w:rsid w:val="00BC777E"/>
    <w:rsid w:val="00BD14D2"/>
    <w:rsid w:val="00BD1F2F"/>
    <w:rsid w:val="00BD3269"/>
    <w:rsid w:val="00BD32D7"/>
    <w:rsid w:val="00BD4542"/>
    <w:rsid w:val="00BD4740"/>
    <w:rsid w:val="00BD66AE"/>
    <w:rsid w:val="00BD7434"/>
    <w:rsid w:val="00BE2ACA"/>
    <w:rsid w:val="00BE39D9"/>
    <w:rsid w:val="00BE449D"/>
    <w:rsid w:val="00BE4B6C"/>
    <w:rsid w:val="00BE520C"/>
    <w:rsid w:val="00BE53F5"/>
    <w:rsid w:val="00BE5AC0"/>
    <w:rsid w:val="00BE61DD"/>
    <w:rsid w:val="00BE7B8A"/>
    <w:rsid w:val="00BE7FA8"/>
    <w:rsid w:val="00BF093F"/>
    <w:rsid w:val="00BF33DC"/>
    <w:rsid w:val="00BF4DD2"/>
    <w:rsid w:val="00BF5446"/>
    <w:rsid w:val="00BF565B"/>
    <w:rsid w:val="00BF59E1"/>
    <w:rsid w:val="00BF62FD"/>
    <w:rsid w:val="00BF6F2D"/>
    <w:rsid w:val="00BF7F47"/>
    <w:rsid w:val="00C00359"/>
    <w:rsid w:val="00C0157E"/>
    <w:rsid w:val="00C01C13"/>
    <w:rsid w:val="00C02E6F"/>
    <w:rsid w:val="00C030E3"/>
    <w:rsid w:val="00C035D2"/>
    <w:rsid w:val="00C03A61"/>
    <w:rsid w:val="00C03AB3"/>
    <w:rsid w:val="00C04DC7"/>
    <w:rsid w:val="00C05604"/>
    <w:rsid w:val="00C05C25"/>
    <w:rsid w:val="00C060B0"/>
    <w:rsid w:val="00C11DF3"/>
    <w:rsid w:val="00C127AA"/>
    <w:rsid w:val="00C177CB"/>
    <w:rsid w:val="00C17956"/>
    <w:rsid w:val="00C22C80"/>
    <w:rsid w:val="00C23377"/>
    <w:rsid w:val="00C23916"/>
    <w:rsid w:val="00C23A11"/>
    <w:rsid w:val="00C30213"/>
    <w:rsid w:val="00C314AA"/>
    <w:rsid w:val="00C3309B"/>
    <w:rsid w:val="00C339F2"/>
    <w:rsid w:val="00C3434D"/>
    <w:rsid w:val="00C348B2"/>
    <w:rsid w:val="00C35739"/>
    <w:rsid w:val="00C36037"/>
    <w:rsid w:val="00C3659A"/>
    <w:rsid w:val="00C40039"/>
    <w:rsid w:val="00C40191"/>
    <w:rsid w:val="00C411EA"/>
    <w:rsid w:val="00C41D95"/>
    <w:rsid w:val="00C42655"/>
    <w:rsid w:val="00C438E9"/>
    <w:rsid w:val="00C43EC1"/>
    <w:rsid w:val="00C44303"/>
    <w:rsid w:val="00C44A12"/>
    <w:rsid w:val="00C45CE1"/>
    <w:rsid w:val="00C4600E"/>
    <w:rsid w:val="00C460AF"/>
    <w:rsid w:val="00C47953"/>
    <w:rsid w:val="00C47B87"/>
    <w:rsid w:val="00C51F72"/>
    <w:rsid w:val="00C5353E"/>
    <w:rsid w:val="00C558BE"/>
    <w:rsid w:val="00C55DFF"/>
    <w:rsid w:val="00C55E68"/>
    <w:rsid w:val="00C56D42"/>
    <w:rsid w:val="00C57133"/>
    <w:rsid w:val="00C57CB6"/>
    <w:rsid w:val="00C6052E"/>
    <w:rsid w:val="00C60617"/>
    <w:rsid w:val="00C6310B"/>
    <w:rsid w:val="00C6380A"/>
    <w:rsid w:val="00C66DCD"/>
    <w:rsid w:val="00C6774D"/>
    <w:rsid w:val="00C70462"/>
    <w:rsid w:val="00C70F19"/>
    <w:rsid w:val="00C72773"/>
    <w:rsid w:val="00C72A8D"/>
    <w:rsid w:val="00C734F6"/>
    <w:rsid w:val="00C73543"/>
    <w:rsid w:val="00C761B7"/>
    <w:rsid w:val="00C772D2"/>
    <w:rsid w:val="00C80F11"/>
    <w:rsid w:val="00C81C44"/>
    <w:rsid w:val="00C82559"/>
    <w:rsid w:val="00C82923"/>
    <w:rsid w:val="00C82925"/>
    <w:rsid w:val="00C84CD3"/>
    <w:rsid w:val="00C86E4D"/>
    <w:rsid w:val="00C87DD4"/>
    <w:rsid w:val="00C90C80"/>
    <w:rsid w:val="00C91429"/>
    <w:rsid w:val="00C92340"/>
    <w:rsid w:val="00C92483"/>
    <w:rsid w:val="00C92C81"/>
    <w:rsid w:val="00C94450"/>
    <w:rsid w:val="00C95000"/>
    <w:rsid w:val="00C96DDF"/>
    <w:rsid w:val="00CA0151"/>
    <w:rsid w:val="00CA257C"/>
    <w:rsid w:val="00CA339E"/>
    <w:rsid w:val="00CA4F0D"/>
    <w:rsid w:val="00CA4F43"/>
    <w:rsid w:val="00CA55A7"/>
    <w:rsid w:val="00CA7CF2"/>
    <w:rsid w:val="00CB120B"/>
    <w:rsid w:val="00CB23C9"/>
    <w:rsid w:val="00CB49F3"/>
    <w:rsid w:val="00CB4B17"/>
    <w:rsid w:val="00CB6586"/>
    <w:rsid w:val="00CB6FCC"/>
    <w:rsid w:val="00CB7031"/>
    <w:rsid w:val="00CC203C"/>
    <w:rsid w:val="00CC2B11"/>
    <w:rsid w:val="00CC2BE9"/>
    <w:rsid w:val="00CC592F"/>
    <w:rsid w:val="00CC65CF"/>
    <w:rsid w:val="00CC6830"/>
    <w:rsid w:val="00CD11BF"/>
    <w:rsid w:val="00CD278A"/>
    <w:rsid w:val="00CD2A70"/>
    <w:rsid w:val="00CD3DC3"/>
    <w:rsid w:val="00CD614D"/>
    <w:rsid w:val="00CD6430"/>
    <w:rsid w:val="00CE025D"/>
    <w:rsid w:val="00CE0C59"/>
    <w:rsid w:val="00CE0E25"/>
    <w:rsid w:val="00CE2141"/>
    <w:rsid w:val="00CE2BD1"/>
    <w:rsid w:val="00CE4795"/>
    <w:rsid w:val="00CE4FF2"/>
    <w:rsid w:val="00CE5BD9"/>
    <w:rsid w:val="00CF01CB"/>
    <w:rsid w:val="00CF0BE6"/>
    <w:rsid w:val="00CF0C10"/>
    <w:rsid w:val="00CF2EA4"/>
    <w:rsid w:val="00CF2F02"/>
    <w:rsid w:val="00CF4407"/>
    <w:rsid w:val="00CF5144"/>
    <w:rsid w:val="00CF618A"/>
    <w:rsid w:val="00CF78BC"/>
    <w:rsid w:val="00D0022F"/>
    <w:rsid w:val="00D0149C"/>
    <w:rsid w:val="00D03BAA"/>
    <w:rsid w:val="00D04A68"/>
    <w:rsid w:val="00D050D4"/>
    <w:rsid w:val="00D054C2"/>
    <w:rsid w:val="00D06C69"/>
    <w:rsid w:val="00D06E66"/>
    <w:rsid w:val="00D07B90"/>
    <w:rsid w:val="00D07CBB"/>
    <w:rsid w:val="00D11164"/>
    <w:rsid w:val="00D11BC7"/>
    <w:rsid w:val="00D120E2"/>
    <w:rsid w:val="00D1376C"/>
    <w:rsid w:val="00D13B20"/>
    <w:rsid w:val="00D14E40"/>
    <w:rsid w:val="00D1514D"/>
    <w:rsid w:val="00D17094"/>
    <w:rsid w:val="00D225C0"/>
    <w:rsid w:val="00D25696"/>
    <w:rsid w:val="00D26C7C"/>
    <w:rsid w:val="00D26E95"/>
    <w:rsid w:val="00D307DD"/>
    <w:rsid w:val="00D3181F"/>
    <w:rsid w:val="00D33763"/>
    <w:rsid w:val="00D33A12"/>
    <w:rsid w:val="00D34443"/>
    <w:rsid w:val="00D34C95"/>
    <w:rsid w:val="00D37D99"/>
    <w:rsid w:val="00D41216"/>
    <w:rsid w:val="00D412FF"/>
    <w:rsid w:val="00D4164F"/>
    <w:rsid w:val="00D428EF"/>
    <w:rsid w:val="00D5215C"/>
    <w:rsid w:val="00D524B5"/>
    <w:rsid w:val="00D525B1"/>
    <w:rsid w:val="00D52DE9"/>
    <w:rsid w:val="00D53A0E"/>
    <w:rsid w:val="00D545BA"/>
    <w:rsid w:val="00D54890"/>
    <w:rsid w:val="00D558F0"/>
    <w:rsid w:val="00D55EAE"/>
    <w:rsid w:val="00D572B0"/>
    <w:rsid w:val="00D5781D"/>
    <w:rsid w:val="00D618C0"/>
    <w:rsid w:val="00D62AAC"/>
    <w:rsid w:val="00D62E2C"/>
    <w:rsid w:val="00D62E8C"/>
    <w:rsid w:val="00D64247"/>
    <w:rsid w:val="00D64CED"/>
    <w:rsid w:val="00D66E03"/>
    <w:rsid w:val="00D67431"/>
    <w:rsid w:val="00D67DF8"/>
    <w:rsid w:val="00D71A74"/>
    <w:rsid w:val="00D71E2A"/>
    <w:rsid w:val="00D72C39"/>
    <w:rsid w:val="00D75B07"/>
    <w:rsid w:val="00D75F8C"/>
    <w:rsid w:val="00D77927"/>
    <w:rsid w:val="00D80DF0"/>
    <w:rsid w:val="00D818C9"/>
    <w:rsid w:val="00D841E9"/>
    <w:rsid w:val="00D84398"/>
    <w:rsid w:val="00D8582A"/>
    <w:rsid w:val="00D8731C"/>
    <w:rsid w:val="00D87CC1"/>
    <w:rsid w:val="00D87F87"/>
    <w:rsid w:val="00D9015D"/>
    <w:rsid w:val="00D907D6"/>
    <w:rsid w:val="00D907E3"/>
    <w:rsid w:val="00D90E40"/>
    <w:rsid w:val="00D92684"/>
    <w:rsid w:val="00D94DDC"/>
    <w:rsid w:val="00D973CE"/>
    <w:rsid w:val="00D97605"/>
    <w:rsid w:val="00DA387B"/>
    <w:rsid w:val="00DA3F5A"/>
    <w:rsid w:val="00DA61CE"/>
    <w:rsid w:val="00DB10ED"/>
    <w:rsid w:val="00DB1350"/>
    <w:rsid w:val="00DB1A5B"/>
    <w:rsid w:val="00DB209C"/>
    <w:rsid w:val="00DB5061"/>
    <w:rsid w:val="00DB685D"/>
    <w:rsid w:val="00DC0649"/>
    <w:rsid w:val="00DC1A77"/>
    <w:rsid w:val="00DC4495"/>
    <w:rsid w:val="00DC44B1"/>
    <w:rsid w:val="00DC5708"/>
    <w:rsid w:val="00DC70B4"/>
    <w:rsid w:val="00DD2493"/>
    <w:rsid w:val="00DD4C2C"/>
    <w:rsid w:val="00DD5ED3"/>
    <w:rsid w:val="00DE06E9"/>
    <w:rsid w:val="00DE269F"/>
    <w:rsid w:val="00DE6459"/>
    <w:rsid w:val="00DE6DFD"/>
    <w:rsid w:val="00DE71E5"/>
    <w:rsid w:val="00DF0967"/>
    <w:rsid w:val="00DF160F"/>
    <w:rsid w:val="00DF2276"/>
    <w:rsid w:val="00DF3338"/>
    <w:rsid w:val="00DF72B6"/>
    <w:rsid w:val="00DF77A9"/>
    <w:rsid w:val="00E025E7"/>
    <w:rsid w:val="00E03763"/>
    <w:rsid w:val="00E04E63"/>
    <w:rsid w:val="00E060B4"/>
    <w:rsid w:val="00E06B53"/>
    <w:rsid w:val="00E1092C"/>
    <w:rsid w:val="00E1121F"/>
    <w:rsid w:val="00E116AC"/>
    <w:rsid w:val="00E12013"/>
    <w:rsid w:val="00E125DE"/>
    <w:rsid w:val="00E135A6"/>
    <w:rsid w:val="00E15A79"/>
    <w:rsid w:val="00E212F2"/>
    <w:rsid w:val="00E213DF"/>
    <w:rsid w:val="00E223B8"/>
    <w:rsid w:val="00E22518"/>
    <w:rsid w:val="00E23844"/>
    <w:rsid w:val="00E24518"/>
    <w:rsid w:val="00E245C8"/>
    <w:rsid w:val="00E24BA2"/>
    <w:rsid w:val="00E25643"/>
    <w:rsid w:val="00E26774"/>
    <w:rsid w:val="00E275FB"/>
    <w:rsid w:val="00E31433"/>
    <w:rsid w:val="00E3344E"/>
    <w:rsid w:val="00E34741"/>
    <w:rsid w:val="00E36AA3"/>
    <w:rsid w:val="00E4159E"/>
    <w:rsid w:val="00E43F45"/>
    <w:rsid w:val="00E44052"/>
    <w:rsid w:val="00E459F7"/>
    <w:rsid w:val="00E46099"/>
    <w:rsid w:val="00E4783B"/>
    <w:rsid w:val="00E47F80"/>
    <w:rsid w:val="00E51E17"/>
    <w:rsid w:val="00E520C0"/>
    <w:rsid w:val="00E5252B"/>
    <w:rsid w:val="00E5277B"/>
    <w:rsid w:val="00E5354D"/>
    <w:rsid w:val="00E5382B"/>
    <w:rsid w:val="00E5561A"/>
    <w:rsid w:val="00E55B14"/>
    <w:rsid w:val="00E55D92"/>
    <w:rsid w:val="00E573C9"/>
    <w:rsid w:val="00E57533"/>
    <w:rsid w:val="00E605FB"/>
    <w:rsid w:val="00E60D18"/>
    <w:rsid w:val="00E61CB2"/>
    <w:rsid w:val="00E629EC"/>
    <w:rsid w:val="00E635E8"/>
    <w:rsid w:val="00E63C38"/>
    <w:rsid w:val="00E63D12"/>
    <w:rsid w:val="00E6495E"/>
    <w:rsid w:val="00E6646D"/>
    <w:rsid w:val="00E669FD"/>
    <w:rsid w:val="00E70DC8"/>
    <w:rsid w:val="00E70E93"/>
    <w:rsid w:val="00E71295"/>
    <w:rsid w:val="00E74589"/>
    <w:rsid w:val="00E77020"/>
    <w:rsid w:val="00E83D61"/>
    <w:rsid w:val="00E874EC"/>
    <w:rsid w:val="00E87638"/>
    <w:rsid w:val="00E92B13"/>
    <w:rsid w:val="00E96230"/>
    <w:rsid w:val="00EA078D"/>
    <w:rsid w:val="00EA10B7"/>
    <w:rsid w:val="00EA1C2E"/>
    <w:rsid w:val="00EA2815"/>
    <w:rsid w:val="00EA2A20"/>
    <w:rsid w:val="00EA2B0A"/>
    <w:rsid w:val="00EA43F2"/>
    <w:rsid w:val="00EA550B"/>
    <w:rsid w:val="00EA5B5F"/>
    <w:rsid w:val="00EA66AF"/>
    <w:rsid w:val="00EA6838"/>
    <w:rsid w:val="00EA7F52"/>
    <w:rsid w:val="00EB19A6"/>
    <w:rsid w:val="00EB1EA2"/>
    <w:rsid w:val="00EB21E9"/>
    <w:rsid w:val="00EB26D8"/>
    <w:rsid w:val="00EB31FB"/>
    <w:rsid w:val="00EB343E"/>
    <w:rsid w:val="00EB3B5C"/>
    <w:rsid w:val="00EC0498"/>
    <w:rsid w:val="00EC0C06"/>
    <w:rsid w:val="00EC1B47"/>
    <w:rsid w:val="00EC7990"/>
    <w:rsid w:val="00EC7B72"/>
    <w:rsid w:val="00ED10D0"/>
    <w:rsid w:val="00ED122D"/>
    <w:rsid w:val="00ED2A15"/>
    <w:rsid w:val="00ED49AE"/>
    <w:rsid w:val="00ED4C3C"/>
    <w:rsid w:val="00ED5630"/>
    <w:rsid w:val="00ED6D8C"/>
    <w:rsid w:val="00ED7FB4"/>
    <w:rsid w:val="00EE0397"/>
    <w:rsid w:val="00EE0437"/>
    <w:rsid w:val="00EE05CA"/>
    <w:rsid w:val="00EE0A79"/>
    <w:rsid w:val="00EE1D3F"/>
    <w:rsid w:val="00EE2497"/>
    <w:rsid w:val="00EE4085"/>
    <w:rsid w:val="00EE47DA"/>
    <w:rsid w:val="00EE4FEA"/>
    <w:rsid w:val="00EE5BBD"/>
    <w:rsid w:val="00EE671E"/>
    <w:rsid w:val="00EE68ED"/>
    <w:rsid w:val="00EE716D"/>
    <w:rsid w:val="00EF0DBA"/>
    <w:rsid w:val="00EF1E52"/>
    <w:rsid w:val="00EF57F4"/>
    <w:rsid w:val="00EF5A1F"/>
    <w:rsid w:val="00EF73B4"/>
    <w:rsid w:val="00F0185F"/>
    <w:rsid w:val="00F03685"/>
    <w:rsid w:val="00F05411"/>
    <w:rsid w:val="00F10D16"/>
    <w:rsid w:val="00F1189E"/>
    <w:rsid w:val="00F11CB4"/>
    <w:rsid w:val="00F12AE2"/>
    <w:rsid w:val="00F12C91"/>
    <w:rsid w:val="00F13513"/>
    <w:rsid w:val="00F13A7F"/>
    <w:rsid w:val="00F163B2"/>
    <w:rsid w:val="00F16429"/>
    <w:rsid w:val="00F16756"/>
    <w:rsid w:val="00F16ED7"/>
    <w:rsid w:val="00F17ABB"/>
    <w:rsid w:val="00F20E34"/>
    <w:rsid w:val="00F23B31"/>
    <w:rsid w:val="00F2406C"/>
    <w:rsid w:val="00F25255"/>
    <w:rsid w:val="00F268C7"/>
    <w:rsid w:val="00F271E7"/>
    <w:rsid w:val="00F27A46"/>
    <w:rsid w:val="00F30EED"/>
    <w:rsid w:val="00F315E8"/>
    <w:rsid w:val="00F31A3B"/>
    <w:rsid w:val="00F33282"/>
    <w:rsid w:val="00F36672"/>
    <w:rsid w:val="00F36780"/>
    <w:rsid w:val="00F36C42"/>
    <w:rsid w:val="00F37536"/>
    <w:rsid w:val="00F37745"/>
    <w:rsid w:val="00F4135E"/>
    <w:rsid w:val="00F440F1"/>
    <w:rsid w:val="00F45A1E"/>
    <w:rsid w:val="00F45CDD"/>
    <w:rsid w:val="00F46B56"/>
    <w:rsid w:val="00F47D08"/>
    <w:rsid w:val="00F53533"/>
    <w:rsid w:val="00F54C4B"/>
    <w:rsid w:val="00F54ED4"/>
    <w:rsid w:val="00F61921"/>
    <w:rsid w:val="00F6449F"/>
    <w:rsid w:val="00F6590A"/>
    <w:rsid w:val="00F66BED"/>
    <w:rsid w:val="00F66D2E"/>
    <w:rsid w:val="00F70A2A"/>
    <w:rsid w:val="00F7100B"/>
    <w:rsid w:val="00F7106A"/>
    <w:rsid w:val="00F716D8"/>
    <w:rsid w:val="00F71E3F"/>
    <w:rsid w:val="00F7267B"/>
    <w:rsid w:val="00F753EB"/>
    <w:rsid w:val="00F76EDD"/>
    <w:rsid w:val="00F77528"/>
    <w:rsid w:val="00F80181"/>
    <w:rsid w:val="00F83408"/>
    <w:rsid w:val="00F840C1"/>
    <w:rsid w:val="00F84C11"/>
    <w:rsid w:val="00F84D91"/>
    <w:rsid w:val="00F85575"/>
    <w:rsid w:val="00F868B9"/>
    <w:rsid w:val="00F8703B"/>
    <w:rsid w:val="00F8716E"/>
    <w:rsid w:val="00F873C1"/>
    <w:rsid w:val="00F9023F"/>
    <w:rsid w:val="00F92182"/>
    <w:rsid w:val="00F92C54"/>
    <w:rsid w:val="00F9340D"/>
    <w:rsid w:val="00F94075"/>
    <w:rsid w:val="00F94886"/>
    <w:rsid w:val="00F94BE8"/>
    <w:rsid w:val="00F95F14"/>
    <w:rsid w:val="00F971CF"/>
    <w:rsid w:val="00F97712"/>
    <w:rsid w:val="00FA05F2"/>
    <w:rsid w:val="00FA2917"/>
    <w:rsid w:val="00FA2EA1"/>
    <w:rsid w:val="00FA33E8"/>
    <w:rsid w:val="00FA4FDA"/>
    <w:rsid w:val="00FA742D"/>
    <w:rsid w:val="00FB31AA"/>
    <w:rsid w:val="00FB4000"/>
    <w:rsid w:val="00FB42BE"/>
    <w:rsid w:val="00FB5399"/>
    <w:rsid w:val="00FB6D1B"/>
    <w:rsid w:val="00FC16B7"/>
    <w:rsid w:val="00FC231F"/>
    <w:rsid w:val="00FC2C5A"/>
    <w:rsid w:val="00FC533C"/>
    <w:rsid w:val="00FC562A"/>
    <w:rsid w:val="00FD31D4"/>
    <w:rsid w:val="00FD3506"/>
    <w:rsid w:val="00FD59C3"/>
    <w:rsid w:val="00FD63C3"/>
    <w:rsid w:val="00FE0703"/>
    <w:rsid w:val="00FE0B63"/>
    <w:rsid w:val="00FE18C8"/>
    <w:rsid w:val="00FE2A38"/>
    <w:rsid w:val="00FE3F1E"/>
    <w:rsid w:val="00FE6B90"/>
    <w:rsid w:val="00FE708B"/>
    <w:rsid w:val="00FF3F62"/>
    <w:rsid w:val="00FF5EBF"/>
    <w:rsid w:val="00FF6896"/>
    <w:rsid w:val="00FF6C73"/>
    <w:rsid w:val="00FF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8D7B1"/>
  <w15:docId w15:val="{4F3FEFBF-6485-4AF7-8E69-613B7995F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3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13B8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669F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669FD"/>
  </w:style>
  <w:style w:type="paragraph" w:styleId="Footer">
    <w:name w:val="footer"/>
    <w:basedOn w:val="Normal"/>
    <w:link w:val="FooterChar"/>
    <w:uiPriority w:val="99"/>
    <w:unhideWhenUsed/>
    <w:rsid w:val="00E669FD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669FD"/>
  </w:style>
  <w:style w:type="paragraph" w:styleId="BalloonText">
    <w:name w:val="Balloon Text"/>
    <w:basedOn w:val="Normal"/>
    <w:link w:val="BalloonTextChar"/>
    <w:uiPriority w:val="99"/>
    <w:semiHidden/>
    <w:unhideWhenUsed/>
    <w:rsid w:val="00E669F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9FD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382B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382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38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0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1794C2118E4407095292CACC9EA1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21DB0-11B8-4584-9708-5F931E3A033B}"/>
      </w:docPartPr>
      <w:docPartBody>
        <w:p w:rsidR="00B61B33" w:rsidRDefault="002F3EC5" w:rsidP="002F3EC5">
          <w:pPr>
            <w:pStyle w:val="21794C2118E4407095292CACC9EA1A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st Landscape">
    <w:altName w:val="Courier New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05A35"/>
    <w:rsid w:val="00003817"/>
    <w:rsid w:val="000308DF"/>
    <w:rsid w:val="0005554F"/>
    <w:rsid w:val="000D42E2"/>
    <w:rsid w:val="00103649"/>
    <w:rsid w:val="00114F5B"/>
    <w:rsid w:val="00150CCC"/>
    <w:rsid w:val="00161B67"/>
    <w:rsid w:val="00192514"/>
    <w:rsid w:val="00194243"/>
    <w:rsid w:val="00205A35"/>
    <w:rsid w:val="002208D6"/>
    <w:rsid w:val="00223F93"/>
    <w:rsid w:val="00252F97"/>
    <w:rsid w:val="002756B2"/>
    <w:rsid w:val="002B7707"/>
    <w:rsid w:val="002F0464"/>
    <w:rsid w:val="002F0DEB"/>
    <w:rsid w:val="002F233D"/>
    <w:rsid w:val="002F3EC5"/>
    <w:rsid w:val="002F4142"/>
    <w:rsid w:val="00344AD4"/>
    <w:rsid w:val="0035283A"/>
    <w:rsid w:val="00366882"/>
    <w:rsid w:val="00392F47"/>
    <w:rsid w:val="003B030E"/>
    <w:rsid w:val="003C585D"/>
    <w:rsid w:val="003C5C7C"/>
    <w:rsid w:val="003D7C69"/>
    <w:rsid w:val="003E663A"/>
    <w:rsid w:val="00404531"/>
    <w:rsid w:val="0040745A"/>
    <w:rsid w:val="00472C3C"/>
    <w:rsid w:val="004F2D85"/>
    <w:rsid w:val="00556B3C"/>
    <w:rsid w:val="0058634E"/>
    <w:rsid w:val="00591833"/>
    <w:rsid w:val="0059512A"/>
    <w:rsid w:val="00657D99"/>
    <w:rsid w:val="006663BF"/>
    <w:rsid w:val="006B0440"/>
    <w:rsid w:val="0073664E"/>
    <w:rsid w:val="007401A7"/>
    <w:rsid w:val="00747B97"/>
    <w:rsid w:val="00777967"/>
    <w:rsid w:val="007C170D"/>
    <w:rsid w:val="007F0FF3"/>
    <w:rsid w:val="007F3751"/>
    <w:rsid w:val="0080107A"/>
    <w:rsid w:val="008154C6"/>
    <w:rsid w:val="00883646"/>
    <w:rsid w:val="00895661"/>
    <w:rsid w:val="008D0B13"/>
    <w:rsid w:val="008E33DE"/>
    <w:rsid w:val="00906A83"/>
    <w:rsid w:val="00912709"/>
    <w:rsid w:val="009267A5"/>
    <w:rsid w:val="009557E9"/>
    <w:rsid w:val="009741DC"/>
    <w:rsid w:val="00975834"/>
    <w:rsid w:val="009A68BD"/>
    <w:rsid w:val="009D4710"/>
    <w:rsid w:val="00A14156"/>
    <w:rsid w:val="00A646D8"/>
    <w:rsid w:val="00A93C55"/>
    <w:rsid w:val="00AA3BB2"/>
    <w:rsid w:val="00AD4E76"/>
    <w:rsid w:val="00AE7FDD"/>
    <w:rsid w:val="00AF0419"/>
    <w:rsid w:val="00B01918"/>
    <w:rsid w:val="00B32706"/>
    <w:rsid w:val="00B361E7"/>
    <w:rsid w:val="00B61B33"/>
    <w:rsid w:val="00B71DC0"/>
    <w:rsid w:val="00B779C0"/>
    <w:rsid w:val="00B86A88"/>
    <w:rsid w:val="00BA4795"/>
    <w:rsid w:val="00BC562B"/>
    <w:rsid w:val="00C15079"/>
    <w:rsid w:val="00C17057"/>
    <w:rsid w:val="00CD0AF1"/>
    <w:rsid w:val="00CF59D7"/>
    <w:rsid w:val="00D37B93"/>
    <w:rsid w:val="00D50304"/>
    <w:rsid w:val="00D571C2"/>
    <w:rsid w:val="00D8552D"/>
    <w:rsid w:val="00DA78D8"/>
    <w:rsid w:val="00DC3157"/>
    <w:rsid w:val="00DF5085"/>
    <w:rsid w:val="00E003BC"/>
    <w:rsid w:val="00E06C13"/>
    <w:rsid w:val="00F01EFF"/>
    <w:rsid w:val="00F63215"/>
    <w:rsid w:val="00FC1DC5"/>
    <w:rsid w:val="00FF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3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B74D8CA3104DCBAA2C59F669DED476">
    <w:name w:val="E1B74D8CA3104DCBAA2C59F669DED476"/>
    <w:rsid w:val="00205A35"/>
  </w:style>
  <w:style w:type="paragraph" w:customStyle="1" w:styleId="233C2BD45C5043D8984C7CF8A58F1EE8">
    <w:name w:val="233C2BD45C5043D8984C7CF8A58F1EE8"/>
    <w:rsid w:val="00D50304"/>
  </w:style>
  <w:style w:type="paragraph" w:customStyle="1" w:styleId="5147D4F515384F3D9B780E4C5F6E6F6E">
    <w:name w:val="5147D4F515384F3D9B780E4C5F6E6F6E"/>
    <w:rsid w:val="002F3EC5"/>
  </w:style>
  <w:style w:type="paragraph" w:customStyle="1" w:styleId="21794C2118E4407095292CACC9EA1A41">
    <w:name w:val="21794C2118E4407095292CACC9EA1A41"/>
    <w:rsid w:val="002F3E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47A9A-F1BC-43CC-BA55-2106B4294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FDC6DF74</Template>
  <TotalTime>1998</TotalTime>
  <Pages>8</Pages>
  <Words>1560</Words>
  <Characters>8895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Certificates of Occupancy 2019</vt:lpstr>
    </vt:vector>
  </TitlesOfParts>
  <Company/>
  <LinksUpToDate>false</LinksUpToDate>
  <CharactersWithSpaces>10435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Certificates of Occupancy 2019</dc:title>
  <dc:creator>cot dc admin</dc:creator>
  <cp:lastModifiedBy>Muriel Gonzalez</cp:lastModifiedBy>
  <cp:revision>142</cp:revision>
  <cp:lastPrinted>2018-11-28T17:25:00Z</cp:lastPrinted>
  <dcterms:created xsi:type="dcterms:W3CDTF">2017-02-01T16:11:00Z</dcterms:created>
  <dcterms:modified xsi:type="dcterms:W3CDTF">2019-12-26T16:52:00Z</dcterms:modified>
</cp:coreProperties>
</file>